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7C" w:rsidRDefault="001B097C" w:rsidP="00D25731"/>
    <w:p w:rsidR="001B097C" w:rsidRDefault="001B097C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1B097C" w:rsidRPr="00A76858" w:rsidRDefault="001B097C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 СЕЛЬСКОГО ПОСЕЛЕНИЯ</w:t>
      </w:r>
    </w:p>
    <w:p w:rsidR="001B097C" w:rsidRDefault="001B097C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1B097C" w:rsidRDefault="001B097C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1B097C" w:rsidRDefault="001B097C" w:rsidP="00D25731">
      <w:pPr>
        <w:ind w:right="-285"/>
        <w:jc w:val="center"/>
        <w:rPr>
          <w:b/>
          <w:bCs/>
          <w:sz w:val="28"/>
          <w:szCs w:val="28"/>
        </w:rPr>
      </w:pPr>
    </w:p>
    <w:p w:rsidR="001B097C" w:rsidRPr="00D0678E" w:rsidRDefault="001B097C" w:rsidP="00D25731">
      <w:pPr>
        <w:pStyle w:val="Heading1"/>
        <w:ind w:right="-285"/>
        <w:jc w:val="center"/>
        <w:rPr>
          <w:rFonts w:ascii="Times New Roman" w:hAnsi="Times New Roman" w:cs="Times New Roman"/>
          <w:sz w:val="32"/>
          <w:szCs w:val="32"/>
        </w:rPr>
      </w:pPr>
      <w:r w:rsidRPr="00D0678E">
        <w:rPr>
          <w:rFonts w:ascii="Times New Roman" w:hAnsi="Times New Roman" w:cs="Times New Roman"/>
          <w:sz w:val="32"/>
          <w:szCs w:val="32"/>
        </w:rPr>
        <w:t>Р Е Ш Е Н И Е</w:t>
      </w:r>
    </w:p>
    <w:p w:rsidR="001B097C" w:rsidRDefault="001B097C" w:rsidP="00D25731"/>
    <w:p w:rsidR="001B097C" w:rsidRPr="00E45E61" w:rsidRDefault="001B097C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2</w:t>
      </w:r>
      <w:r>
        <w:rPr>
          <w:sz w:val="28"/>
          <w:szCs w:val="28"/>
        </w:rPr>
        <w:t>1 ноября 2018</w:t>
      </w:r>
      <w:r w:rsidRPr="00E45E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129</w:t>
      </w:r>
    </w:p>
    <w:p w:rsidR="001B097C" w:rsidRPr="00E45E61" w:rsidRDefault="001B097C" w:rsidP="00D25731">
      <w:pPr>
        <w:jc w:val="center"/>
      </w:pPr>
    </w:p>
    <w:p w:rsidR="001B097C" w:rsidRPr="00E45E61" w:rsidRDefault="001B097C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О проекте бюджета Круглянского </w:t>
      </w:r>
      <w:r w:rsidRPr="00E45E61">
        <w:rPr>
          <w:sz w:val="28"/>
          <w:szCs w:val="28"/>
        </w:rPr>
        <w:t>сельского</w:t>
      </w:r>
    </w:p>
    <w:p w:rsidR="001B097C" w:rsidRPr="00E45E61" w:rsidRDefault="001B097C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1B097C" w:rsidRPr="00E45E61" w:rsidRDefault="001B097C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>
        <w:rPr>
          <w:sz w:val="28"/>
          <w:szCs w:val="28"/>
        </w:rPr>
        <w:t>йона Воронежской области на 2019</w:t>
      </w:r>
      <w:r w:rsidRPr="00E45E61">
        <w:rPr>
          <w:sz w:val="28"/>
          <w:szCs w:val="28"/>
        </w:rPr>
        <w:t xml:space="preserve"> год</w:t>
      </w:r>
    </w:p>
    <w:p w:rsidR="001B097C" w:rsidRPr="00E45E61" w:rsidRDefault="001B097C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</w:t>
      </w:r>
    </w:p>
    <w:p w:rsidR="001B097C" w:rsidRPr="00E45E61" w:rsidRDefault="001B097C" w:rsidP="00D25731">
      <w:pPr>
        <w:rPr>
          <w:sz w:val="28"/>
          <w:szCs w:val="28"/>
        </w:rPr>
      </w:pPr>
    </w:p>
    <w:p w:rsidR="001B097C" w:rsidRPr="00E45E61" w:rsidRDefault="001B097C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1B097C" w:rsidRPr="00E45E61" w:rsidRDefault="001B097C" w:rsidP="00113A1B">
      <w:pPr>
        <w:rPr>
          <w:b/>
          <w:bCs/>
        </w:rPr>
      </w:pPr>
    </w:p>
    <w:p w:rsidR="001B097C" w:rsidRPr="00E45E61" w:rsidRDefault="001B097C" w:rsidP="00113A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</w:t>
      </w:r>
    </w:p>
    <w:p w:rsidR="001B097C" w:rsidRPr="00E45E61" w:rsidRDefault="001B097C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B097C" w:rsidRPr="00E45E61" w:rsidRDefault="001B097C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1B097C" w:rsidRPr="00E45E61" w:rsidRDefault="001B097C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106" w:type="dxa"/>
        <w:tblLayout w:type="fixed"/>
        <w:tblLook w:val="0000"/>
      </w:tblPr>
      <w:tblGrid>
        <w:gridCol w:w="2160"/>
        <w:gridCol w:w="7380"/>
      </w:tblGrid>
      <w:tr w:rsidR="001B097C" w:rsidRPr="00E45E6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>
        <w:rPr>
          <w:sz w:val="28"/>
          <w:szCs w:val="28"/>
        </w:rPr>
        <w:t>сновные характеристики  бюджета Круглянского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</w:t>
      </w:r>
      <w:r w:rsidRPr="00E45E61">
        <w:rPr>
          <w:sz w:val="28"/>
          <w:szCs w:val="28"/>
        </w:rPr>
        <w:t xml:space="preserve"> год: 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3998,8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>тыс. рублей, в том числе безвозмездные поступления</w:t>
      </w:r>
      <w:r>
        <w:rPr>
          <w:sz w:val="28"/>
          <w:szCs w:val="28"/>
        </w:rPr>
        <w:t xml:space="preserve"> из областного бюджета в сумме 1540,8</w:t>
      </w:r>
      <w:r w:rsidRPr="00E45E61">
        <w:rPr>
          <w:sz w:val="28"/>
          <w:szCs w:val="28"/>
        </w:rPr>
        <w:t> тыс.</w:t>
      </w:r>
      <w:r>
        <w:rPr>
          <w:sz w:val="28"/>
          <w:szCs w:val="28"/>
        </w:rPr>
        <w:t> рублей</w:t>
      </w:r>
      <w:r w:rsidRPr="00E45E61">
        <w:rPr>
          <w:sz w:val="28"/>
          <w:szCs w:val="28"/>
        </w:rPr>
        <w:t xml:space="preserve">, из районного </w:t>
      </w:r>
      <w:r>
        <w:rPr>
          <w:sz w:val="28"/>
          <w:szCs w:val="28"/>
        </w:rPr>
        <w:t>бюджета в сумме 314,0</w:t>
      </w:r>
      <w:r w:rsidRPr="00E45E6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;иные межбюджетные трансферты 430тыс.рублей.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>
        <w:rPr>
          <w:sz w:val="28"/>
          <w:szCs w:val="28"/>
        </w:rPr>
        <w:t xml:space="preserve">3998,8 </w:t>
      </w:r>
      <w:r w:rsidRPr="00E45E61">
        <w:rPr>
          <w:sz w:val="28"/>
          <w:szCs w:val="28"/>
        </w:rPr>
        <w:t>тыс. рублей;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2020 год и на 2021</w:t>
      </w:r>
      <w:r w:rsidRPr="00E45E61">
        <w:rPr>
          <w:sz w:val="28"/>
          <w:szCs w:val="28"/>
        </w:rPr>
        <w:t xml:space="preserve"> год: 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1026,8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2232,3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1057,3 тыс. рублей</w:t>
      </w:r>
      <w:r w:rsidRPr="00E45E61">
        <w:rPr>
          <w:sz w:val="28"/>
          <w:szCs w:val="28"/>
        </w:rPr>
        <w:t>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>
        <w:rPr>
          <w:sz w:val="28"/>
          <w:szCs w:val="28"/>
        </w:rPr>
        <w:t>сходов бюджета поселения на 2020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>
        <w:rPr>
          <w:sz w:val="28"/>
          <w:szCs w:val="28"/>
        </w:rPr>
        <w:t>53,0  тыс. рублей, и на 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2097,1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утверждённые расходы в сумме 107,6</w:t>
      </w:r>
      <w:r w:rsidRPr="00E45E61">
        <w:rPr>
          <w:sz w:val="28"/>
          <w:szCs w:val="28"/>
        </w:rPr>
        <w:t> тыс. рублей.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45E61">
        <w:rPr>
          <w:b/>
          <w:bCs/>
          <w:sz w:val="28"/>
          <w:szCs w:val="28"/>
        </w:rPr>
        <w:t xml:space="preserve">        Статья 2.  </w:t>
      </w:r>
      <w:r>
        <w:rPr>
          <w:b/>
          <w:bCs/>
          <w:sz w:val="28"/>
          <w:szCs w:val="28"/>
        </w:rPr>
        <w:t xml:space="preserve"> Поступление доходов по Круглянскому</w:t>
      </w:r>
      <w:r w:rsidRPr="00E45E61">
        <w:rPr>
          <w:b/>
          <w:bCs/>
          <w:sz w:val="28"/>
          <w:szCs w:val="28"/>
        </w:rPr>
        <w:t xml:space="preserve"> сельскому поселению   по  кодам видов до</w:t>
      </w:r>
      <w:r>
        <w:rPr>
          <w:b/>
          <w:bCs/>
          <w:sz w:val="28"/>
          <w:szCs w:val="28"/>
        </w:rPr>
        <w:t>ходов, подвидов доходов на 2019</w:t>
      </w:r>
      <w:r w:rsidRPr="00E45E61">
        <w:rPr>
          <w:b/>
          <w:bCs/>
          <w:sz w:val="28"/>
          <w:szCs w:val="28"/>
        </w:rPr>
        <w:t xml:space="preserve"> год </w:t>
      </w:r>
    </w:p>
    <w:p w:rsidR="001B097C" w:rsidRPr="00E45E61" w:rsidRDefault="001B097C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2020 и 2021</w:t>
      </w:r>
      <w:r w:rsidRPr="00E45E61">
        <w:rPr>
          <w:b/>
          <w:bCs/>
          <w:sz w:val="28"/>
          <w:szCs w:val="28"/>
        </w:rPr>
        <w:t>годов.</w:t>
      </w:r>
    </w:p>
    <w:p w:rsidR="001B097C" w:rsidRPr="00E45E61" w:rsidRDefault="001B097C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>, подвидов доходов :</w:t>
      </w:r>
    </w:p>
    <w:p w:rsidR="001B097C" w:rsidRPr="00773071" w:rsidRDefault="001B097C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773071">
        <w:rPr>
          <w:sz w:val="28"/>
          <w:szCs w:val="28"/>
        </w:rPr>
        <w:t xml:space="preserve"> год и</w:t>
      </w:r>
      <w:r>
        <w:rPr>
          <w:sz w:val="28"/>
          <w:szCs w:val="28"/>
        </w:rPr>
        <w:t>на плановый период 2020 и 2021</w:t>
      </w:r>
      <w:r w:rsidRPr="00773071">
        <w:rPr>
          <w:sz w:val="28"/>
          <w:szCs w:val="28"/>
        </w:rPr>
        <w:t xml:space="preserve"> годов согласно </w:t>
      </w:r>
      <w:r w:rsidRPr="00740091">
        <w:rPr>
          <w:b/>
          <w:bCs/>
          <w:sz w:val="28"/>
          <w:szCs w:val="28"/>
        </w:rPr>
        <w:t>приложению 1</w:t>
      </w:r>
      <w:r w:rsidRPr="00773071">
        <w:rPr>
          <w:sz w:val="28"/>
          <w:szCs w:val="28"/>
        </w:rPr>
        <w:t xml:space="preserve"> к настоящему решению С</w:t>
      </w:r>
      <w:r>
        <w:rPr>
          <w:sz w:val="28"/>
          <w:szCs w:val="28"/>
        </w:rPr>
        <w:t>овета народных депутатов Круглянского сельского поселения</w:t>
      </w:r>
      <w:r w:rsidRPr="00773071">
        <w:rPr>
          <w:sz w:val="28"/>
          <w:szCs w:val="28"/>
        </w:rPr>
        <w:t>.</w:t>
      </w:r>
    </w:p>
    <w:p w:rsidR="001B097C" w:rsidRPr="00E45E61" w:rsidRDefault="001B097C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6D19" w:rsidRDefault="001B097C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3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>
        <w:rPr>
          <w:sz w:val="28"/>
          <w:szCs w:val="28"/>
        </w:rPr>
        <w:t xml:space="preserve">боров в бюджет поселения на 2019 год согласно </w:t>
      </w:r>
      <w:r w:rsidRPr="00947171">
        <w:rPr>
          <w:sz w:val="28"/>
          <w:szCs w:val="28"/>
        </w:rPr>
        <w:t>приложению  2</w:t>
      </w:r>
      <w:r w:rsidRPr="00740091">
        <w:rPr>
          <w:b/>
          <w:bCs/>
          <w:sz w:val="28"/>
          <w:szCs w:val="28"/>
        </w:rPr>
        <w:t xml:space="preserve"> 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>
        <w:rPr>
          <w:sz w:val="28"/>
          <w:szCs w:val="28"/>
        </w:rPr>
        <w:t xml:space="preserve">оходов бюджета поселений на 2019 год согласно </w:t>
      </w:r>
      <w:r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>
        <w:rPr>
          <w:sz w:val="28"/>
          <w:szCs w:val="28"/>
        </w:rPr>
        <w:t>тствии с нормативами отчислений</w:t>
      </w:r>
      <w:r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>
        <w:rPr>
          <w:sz w:val="28"/>
          <w:szCs w:val="28"/>
        </w:rPr>
        <w:t>настоящим решением  федеральные</w:t>
      </w:r>
      <w:r w:rsidRPr="00E45E61">
        <w:rPr>
          <w:sz w:val="28"/>
          <w:szCs w:val="28"/>
        </w:rPr>
        <w:t>, регион</w:t>
      </w:r>
      <w:r>
        <w:rPr>
          <w:sz w:val="28"/>
          <w:szCs w:val="28"/>
        </w:rPr>
        <w:t>альные и местные налоги и сборы</w:t>
      </w:r>
      <w:r w:rsidRPr="00E45E61">
        <w:rPr>
          <w:sz w:val="28"/>
          <w:szCs w:val="28"/>
        </w:rPr>
        <w:t>, являющиеся источниками формирования доход</w:t>
      </w:r>
      <w:r>
        <w:rPr>
          <w:sz w:val="28"/>
          <w:szCs w:val="28"/>
        </w:rPr>
        <w:t>ов бюджета  сельского поселения</w:t>
      </w:r>
      <w:r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6520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4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Главные администраторы доходов бюджета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 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годов.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Установит</w:t>
      </w:r>
      <w:r>
        <w:rPr>
          <w:sz w:val="28"/>
          <w:szCs w:val="28"/>
        </w:rPr>
        <w:t>ь, что в случае изменения в 2019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5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F24FE3" w:rsidRDefault="001B097C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6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Бюджетные ассигно</w:t>
            </w:r>
            <w:r>
              <w:rPr>
                <w:b/>
                <w:bCs/>
                <w:sz w:val="28"/>
                <w:szCs w:val="28"/>
              </w:rPr>
              <w:t>вания  бюджета поселений на 2019 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</w:t>
      </w:r>
      <w:r w:rsidRPr="00740091">
        <w:rPr>
          <w:b/>
          <w:bCs/>
          <w:sz w:val="28"/>
          <w:szCs w:val="28"/>
        </w:rPr>
        <w:t>приложению  6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</w:t>
      </w:r>
      <w:r>
        <w:rPr>
          <w:sz w:val="28"/>
          <w:szCs w:val="28"/>
        </w:rPr>
        <w:t>ного района Воронежской области.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Круглянского сельского поселения):</w:t>
      </w:r>
    </w:p>
    <w:p w:rsidR="001B097C" w:rsidRPr="00E45E61" w:rsidRDefault="001B097C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2019год и на плановый период 2020 и 2021</w:t>
      </w:r>
      <w:r w:rsidRPr="00E45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740091">
        <w:rPr>
          <w:b/>
          <w:bCs/>
          <w:sz w:val="28"/>
          <w:szCs w:val="28"/>
        </w:rPr>
        <w:t>приложению  7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</w:t>
      </w:r>
      <w:r>
        <w:rPr>
          <w:sz w:val="28"/>
          <w:szCs w:val="28"/>
        </w:rPr>
        <w:t xml:space="preserve"> Воронежской области 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B097C" w:rsidRPr="00E45E61" w:rsidRDefault="001B097C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2020 и 2021 годов согласно </w:t>
      </w:r>
      <w:r w:rsidRPr="00740091">
        <w:rPr>
          <w:b/>
          <w:bCs/>
          <w:sz w:val="28"/>
          <w:szCs w:val="28"/>
        </w:rPr>
        <w:t>приложению  8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1B097C" w:rsidRPr="003F2625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>
        <w:rPr>
          <w:sz w:val="28"/>
          <w:szCs w:val="28"/>
        </w:rPr>
        <w:t>ьного района на 2019</w:t>
      </w:r>
      <w:r w:rsidRPr="00E45E6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 430,0 </w:t>
      </w:r>
      <w:r w:rsidRPr="00E45E6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 и на плановый период 2020 год в сумме 465</w:t>
      </w:r>
      <w:r w:rsidRPr="003F2625">
        <w:rPr>
          <w:sz w:val="28"/>
          <w:szCs w:val="28"/>
        </w:rPr>
        <w:t xml:space="preserve">,0 тыс.рублей, </w:t>
      </w:r>
      <w:r>
        <w:rPr>
          <w:sz w:val="28"/>
          <w:szCs w:val="28"/>
        </w:rPr>
        <w:t xml:space="preserve"> 2021 год в сумме 483</w:t>
      </w:r>
      <w:r w:rsidRPr="003F2625">
        <w:rPr>
          <w:sz w:val="28"/>
          <w:szCs w:val="28"/>
        </w:rPr>
        <w:t>,0 тыс.рублей.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>
        <w:rPr>
          <w:sz w:val="28"/>
          <w:szCs w:val="28"/>
        </w:rPr>
        <w:t xml:space="preserve"> до сельских населенных пунктов</w:t>
      </w:r>
      <w:r w:rsidRPr="00E45E61">
        <w:rPr>
          <w:sz w:val="28"/>
          <w:szCs w:val="28"/>
        </w:rPr>
        <w:t>,не имеющих круглогодичной связи с сетью автомобильных дорог общего пользования ;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pStyle w:val="BodyText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40"/>
        <w:gridCol w:w="7020"/>
      </w:tblGrid>
      <w:tr w:rsidR="001B097C" w:rsidRPr="00E45E6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>
              <w:rPr>
                <w:b/>
                <w:bCs/>
                <w:snapToGrid w:val="0"/>
                <w:sz w:val="28"/>
                <w:szCs w:val="28"/>
              </w:rPr>
              <w:t>2019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остатки средств бюджета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по состоянию на 1 января 2019 года могут направляться в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Совета  народных депутатов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45E6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« 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>
        <w:rPr>
          <w:rFonts w:ascii="Times New Roman" w:hAnsi="Times New Roman" w:cs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связанные с особенностями и</w:t>
      </w:r>
      <w:r>
        <w:rPr>
          <w:rFonts w:ascii="Times New Roman" w:hAnsi="Times New Roman" w:cs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 w:cs="Times New Roman"/>
          <w:sz w:val="28"/>
          <w:szCs w:val="28"/>
        </w:rPr>
        <w:t>или)  распределения бюджетных ассигнований: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направл</w:t>
      </w:r>
      <w:r>
        <w:rPr>
          <w:rFonts w:ascii="Times New Roman" w:hAnsi="Times New Roman" w:cs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 w:cs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E61">
        <w:rPr>
          <w:rFonts w:ascii="Times New Roman" w:hAnsi="Times New Roman" w:cs="Times New Roman"/>
          <w:sz w:val="28"/>
          <w:szCs w:val="28"/>
        </w:rPr>
        <w:t xml:space="preserve">  настоящей статьи;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 w:cs="Times New Roman"/>
          <w:sz w:val="28"/>
          <w:szCs w:val="28"/>
        </w:rPr>
        <w:t>ицевых счетов бюджетных средств, открытых в органе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осуществляется органом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 w:cs="Times New Roman"/>
          <w:sz w:val="28"/>
          <w:szCs w:val="28"/>
        </w:rPr>
        <w:t>ния бюджета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на основании соглашения и на безвозмездной основе.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5. Законодательные и</w:t>
      </w:r>
      <w:r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 w:cs="Times New Roman"/>
          <w:sz w:val="28"/>
          <w:szCs w:val="28"/>
        </w:rPr>
        <w:t>, не обеспеченные источниками ф</w:t>
      </w:r>
      <w:r>
        <w:rPr>
          <w:rFonts w:ascii="Times New Roman" w:hAnsi="Times New Roman" w:cs="Times New Roman"/>
          <w:sz w:val="28"/>
          <w:szCs w:val="28"/>
        </w:rPr>
        <w:t>инансирования в бюджете на 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>
        <w:rPr>
          <w:rFonts w:ascii="Times New Roman" w:hAnsi="Times New Roman" w:cs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 w:cs="Times New Roman"/>
          <w:sz w:val="28"/>
          <w:szCs w:val="28"/>
        </w:rPr>
        <w:t>, такой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 w:cs="Times New Roman"/>
          <w:sz w:val="28"/>
          <w:szCs w:val="28"/>
        </w:rPr>
        <w:t>, предусмотренных бюдж</w:t>
      </w:r>
      <w:r>
        <w:rPr>
          <w:rFonts w:ascii="Times New Roman" w:hAnsi="Times New Roman" w:cs="Times New Roman"/>
          <w:sz w:val="28"/>
          <w:szCs w:val="28"/>
        </w:rPr>
        <w:t>етом сельского поселения на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097C" w:rsidRPr="00E45E61" w:rsidRDefault="001B097C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8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1B097C" w:rsidRPr="00E45E61" w:rsidRDefault="001B097C" w:rsidP="00D25731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45E61">
        <w:rPr>
          <w:b/>
          <w:bCs/>
          <w:sz w:val="28"/>
          <w:szCs w:val="28"/>
        </w:rPr>
        <w:t xml:space="preserve">. 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Муниципальные внут</w:t>
      </w:r>
      <w:r>
        <w:rPr>
          <w:rFonts w:ascii="Times New Roman" w:hAnsi="Times New Roman" w:cs="Times New Roman"/>
          <w:b/>
          <w:bCs/>
          <w:sz w:val="28"/>
          <w:szCs w:val="28"/>
        </w:rPr>
        <w:t>ренние заимствования Круглянского</w:t>
      </w:r>
    </w:p>
    <w:p w:rsidR="001B097C" w:rsidRPr="00E45E61" w:rsidRDefault="001B097C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, муниципальный внутренний долг</w:t>
      </w:r>
    </w:p>
    <w:p w:rsidR="001B097C" w:rsidRPr="00E45E61" w:rsidRDefault="001B097C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1B097C" w:rsidRPr="00E45E61" w:rsidRDefault="001B097C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1 . Установить предельный объем муниципального долг</w:t>
      </w:r>
      <w:r>
        <w:rPr>
          <w:rFonts w:ascii="Times New Roman" w:hAnsi="Times New Roman" w:cs="Times New Roman"/>
          <w:sz w:val="28"/>
          <w:szCs w:val="28"/>
        </w:rPr>
        <w:t>а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</w:t>
      </w:r>
      <w:r>
        <w:rPr>
          <w:rFonts w:ascii="Times New Roman" w:hAnsi="Times New Roman" w:cs="Times New Roman"/>
          <w:sz w:val="28"/>
          <w:szCs w:val="28"/>
        </w:rPr>
        <w:t>кой области на 2019 год в сумме 1229,0 тыс. рублей, на 2020 год в сумме 585,0 тыс. рублей, на 2021 год в сумме  587,5</w:t>
      </w:r>
      <w:r w:rsidRPr="00E45E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2. Установить верхний предел муниципально</w:t>
      </w:r>
      <w:r>
        <w:rPr>
          <w:rFonts w:ascii="Times New Roman" w:hAnsi="Times New Roman" w:cs="Times New Roman"/>
          <w:sz w:val="28"/>
          <w:szCs w:val="28"/>
        </w:rPr>
        <w:t>го внутреннего долга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</w:t>
      </w:r>
      <w:r>
        <w:rPr>
          <w:rFonts w:ascii="Times New Roman" w:hAnsi="Times New Roman" w:cs="Times New Roman"/>
          <w:sz w:val="28"/>
          <w:szCs w:val="28"/>
        </w:rPr>
        <w:t>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>иципальным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-      н</w:t>
      </w:r>
      <w:r>
        <w:rPr>
          <w:rFonts w:ascii="Times New Roman" w:hAnsi="Times New Roman" w:cs="Times New Roman"/>
          <w:sz w:val="28"/>
          <w:szCs w:val="28"/>
        </w:rPr>
        <w:t>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>иципальным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B097C" w:rsidRPr="00E45E61" w:rsidRDefault="001B097C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1B097C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10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B097C" w:rsidRPr="00E45E61" w:rsidRDefault="001B097C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bCs/>
                <w:sz w:val="28"/>
                <w:szCs w:val="28"/>
              </w:rPr>
              <w:t>Круглянского</w:t>
            </w:r>
            <w:r w:rsidRPr="00E45E61">
              <w:rPr>
                <w:b/>
                <w:bCs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>
        <w:rPr>
          <w:sz w:val="28"/>
          <w:szCs w:val="28"/>
        </w:rPr>
        <w:t xml:space="preserve"> вступает в силу с 1 января 2019</w:t>
      </w:r>
      <w:r w:rsidRPr="00E45E61">
        <w:rPr>
          <w:sz w:val="28"/>
          <w:szCs w:val="28"/>
        </w:rPr>
        <w:t> года.</w:t>
      </w: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97C" w:rsidRPr="00E45E61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Круглянского</w:t>
      </w:r>
    </w:p>
    <w:p w:rsidR="001B097C" w:rsidRPr="00B91A29" w:rsidRDefault="001B097C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Г.Н.Лихачев</w:t>
      </w:r>
    </w:p>
    <w:p w:rsidR="001B097C" w:rsidRDefault="001B097C" w:rsidP="00D25731"/>
    <w:p w:rsidR="001B097C" w:rsidRDefault="001B097C" w:rsidP="00D25731"/>
    <w:p w:rsidR="001B097C" w:rsidRDefault="001B097C" w:rsidP="00D25731"/>
    <w:p w:rsidR="001B097C" w:rsidRDefault="001B097C" w:rsidP="00D25731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Pr="00740091" w:rsidRDefault="001B097C" w:rsidP="00113A1B">
      <w:pPr>
        <w:ind w:firstLine="709"/>
        <w:jc w:val="right"/>
        <w:rPr>
          <w:b/>
          <w:bCs/>
          <w:sz w:val="24"/>
          <w:szCs w:val="24"/>
        </w:rPr>
      </w:pPr>
      <w:r w:rsidRPr="00740091">
        <w:rPr>
          <w:b/>
          <w:bCs/>
          <w:sz w:val="24"/>
          <w:szCs w:val="24"/>
        </w:rPr>
        <w:t>Приложение 1</w:t>
      </w:r>
    </w:p>
    <w:p w:rsidR="001B097C" w:rsidRPr="00740091" w:rsidRDefault="001B097C" w:rsidP="00113A1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1B097C" w:rsidRPr="00740091" w:rsidRDefault="001B097C" w:rsidP="00113A1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1B097C" w:rsidRPr="00740091" w:rsidRDefault="001B097C" w:rsidP="00113A1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21 »  ноября   2018</w:t>
      </w:r>
      <w:r w:rsidRPr="0074009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129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</w:p>
    <w:p w:rsidR="001B097C" w:rsidRPr="0003431F" w:rsidRDefault="001B097C" w:rsidP="0003431F">
      <w:pPr>
        <w:jc w:val="right"/>
        <w:rPr>
          <w:b/>
          <w:bCs/>
          <w:sz w:val="24"/>
          <w:szCs w:val="24"/>
        </w:rPr>
      </w:pPr>
    </w:p>
    <w:p w:rsidR="001B097C" w:rsidRPr="0003431F" w:rsidRDefault="001B097C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1B097C" w:rsidRPr="0003431F" w:rsidRDefault="001B097C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,подвидов доходов на 2019 г и на плановый период 2020 и 2021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</w:tblGrid>
      <w:tr w:rsidR="001B097C" w:rsidRPr="0003431F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1B097C" w:rsidRPr="0003431F" w:rsidRDefault="001B097C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B097C" w:rsidRPr="0003431F" w:rsidRDefault="001B097C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918"/>
        <w:gridCol w:w="1044"/>
        <w:gridCol w:w="1020"/>
        <w:gridCol w:w="1020"/>
      </w:tblGrid>
      <w:tr w:rsidR="001B097C" w:rsidRPr="0003431F">
        <w:trPr>
          <w:cantSplit/>
          <w:trHeight w:val="828"/>
        </w:trPr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B097C" w:rsidRPr="0003431F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1B097C" w:rsidRPr="003072D1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1B097C" w:rsidRPr="0003431F">
        <w:trPr>
          <w:trHeight w:val="393"/>
        </w:trPr>
        <w:tc>
          <w:tcPr>
            <w:tcW w:w="2569" w:type="dxa"/>
          </w:tcPr>
          <w:p w:rsidR="001B097C" w:rsidRPr="0003431F" w:rsidRDefault="001B097C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1B097C" w:rsidRPr="0003431F" w:rsidRDefault="001B097C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2458,0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1170,0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1175,0</w:t>
            </w:r>
          </w:p>
        </w:tc>
      </w:tr>
      <w:tr w:rsidR="001B097C" w:rsidRPr="0003431F">
        <w:trPr>
          <w:trHeight w:val="543"/>
        </w:trPr>
        <w:tc>
          <w:tcPr>
            <w:tcW w:w="2569" w:type="dxa"/>
          </w:tcPr>
          <w:p w:rsidR="001B097C" w:rsidRPr="0003431F" w:rsidRDefault="001B097C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1B097C" w:rsidRPr="0003431F" w:rsidRDefault="001B097C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1B097C" w:rsidRPr="0003431F" w:rsidRDefault="001B097C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1B097C" w:rsidRPr="0003431F" w:rsidRDefault="001B097C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1B097C" w:rsidRPr="003072D1" w:rsidRDefault="001B097C" w:rsidP="00A8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1 16 90050 10  6000 140 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1540,8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1026,8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1057,3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2 02 35118 10 0000 151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</w:p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</w:p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1B097C" w:rsidRPr="0003431F">
        <w:trPr>
          <w:trHeight w:val="1054"/>
        </w:trPr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</w:tr>
      <w:tr w:rsidR="001B097C" w:rsidRPr="0003431F"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2 02 29999 10 0000 151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097C" w:rsidRPr="0003431F">
        <w:trPr>
          <w:trHeight w:val="840"/>
        </w:trPr>
        <w:tc>
          <w:tcPr>
            <w:tcW w:w="2569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2 02 40014 10 0000 151</w:t>
            </w: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</w:tr>
      <w:tr w:rsidR="001B097C" w:rsidRPr="0003431F">
        <w:trPr>
          <w:trHeight w:val="600"/>
        </w:trPr>
        <w:tc>
          <w:tcPr>
            <w:tcW w:w="2569" w:type="dxa"/>
          </w:tcPr>
          <w:p w:rsidR="001B097C" w:rsidRPr="0003431F" w:rsidRDefault="001B097C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  <w:vAlign w:val="center"/>
          </w:tcPr>
          <w:p w:rsidR="001B097C" w:rsidRPr="003072D1" w:rsidRDefault="001B097C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2196,8</w:t>
            </w:r>
          </w:p>
        </w:tc>
        <w:tc>
          <w:tcPr>
            <w:tcW w:w="1020" w:type="dxa"/>
            <w:vAlign w:val="center"/>
          </w:tcPr>
          <w:p w:rsidR="001B097C" w:rsidRPr="003072D1" w:rsidRDefault="001B097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2232,3</w:t>
            </w:r>
          </w:p>
        </w:tc>
      </w:tr>
    </w:tbl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Default="001B097C"/>
    <w:p w:rsidR="001B097C" w:rsidRPr="0003431F" w:rsidRDefault="001B097C">
      <w:pPr>
        <w:rPr>
          <w:sz w:val="24"/>
          <w:szCs w:val="24"/>
        </w:rPr>
      </w:pPr>
    </w:p>
    <w:p w:rsidR="001B097C" w:rsidRDefault="001B097C" w:rsidP="0003431F">
      <w:pPr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t>Приложение  № 2</w:t>
      </w:r>
      <w:r>
        <w:rPr>
          <w:sz w:val="24"/>
          <w:szCs w:val="24"/>
        </w:rPr>
        <w:t xml:space="preserve"> 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1B097C" w:rsidRPr="0003431F" w:rsidRDefault="001B097C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от 2</w:t>
      </w:r>
      <w:r>
        <w:rPr>
          <w:sz w:val="24"/>
          <w:szCs w:val="24"/>
        </w:rPr>
        <w:t>1 ноября</w:t>
      </w:r>
      <w:r w:rsidRPr="0003431F">
        <w:rPr>
          <w:sz w:val="24"/>
          <w:szCs w:val="24"/>
        </w:rPr>
        <w:t>201</w:t>
      </w:r>
      <w:r>
        <w:rPr>
          <w:sz w:val="24"/>
          <w:szCs w:val="24"/>
        </w:rPr>
        <w:t xml:space="preserve">8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129</w:t>
      </w:r>
    </w:p>
    <w:p w:rsidR="001B097C" w:rsidRPr="0003431F" w:rsidRDefault="001B097C" w:rsidP="0003431F">
      <w:pPr>
        <w:jc w:val="right"/>
        <w:rPr>
          <w:b/>
          <w:bCs/>
          <w:sz w:val="24"/>
          <w:szCs w:val="24"/>
        </w:rPr>
      </w:pP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</w:p>
    <w:p w:rsidR="001B097C" w:rsidRPr="0003431F" w:rsidRDefault="001B097C" w:rsidP="008905EF">
      <w:pPr>
        <w:rPr>
          <w:b/>
          <w:bCs/>
          <w:sz w:val="24"/>
          <w:szCs w:val="24"/>
        </w:rPr>
      </w:pP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</w:p>
    <w:p w:rsidR="001B097C" w:rsidRPr="0003431F" w:rsidRDefault="001B097C" w:rsidP="00084ADD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НОРМАТИВЫ ОТЧИСЛ</w:t>
      </w:r>
      <w:r>
        <w:rPr>
          <w:b/>
          <w:bCs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bCs/>
          <w:sz w:val="24"/>
          <w:szCs w:val="24"/>
        </w:rPr>
        <w:t>СЕЛЬСКОГО ПОСЕЛЕНИЯ</w:t>
      </w: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2019 ГОД и НА ПЛАНОВЫЙ ПЕРИОД 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1B097C" w:rsidRPr="0003431F" w:rsidRDefault="001B097C" w:rsidP="008905EF">
      <w:pPr>
        <w:rPr>
          <w:sz w:val="24"/>
          <w:szCs w:val="24"/>
        </w:rPr>
      </w:pPr>
    </w:p>
    <w:p w:rsidR="001B097C" w:rsidRPr="0003431F" w:rsidRDefault="001B097C" w:rsidP="0003431F">
      <w:pPr>
        <w:jc w:val="center"/>
        <w:rPr>
          <w:sz w:val="24"/>
          <w:szCs w:val="24"/>
        </w:rPr>
      </w:pPr>
    </w:p>
    <w:p w:rsidR="001B097C" w:rsidRPr="0003431F" w:rsidRDefault="001B097C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6" w:type="dxa"/>
        <w:tblLayout w:type="fixed"/>
        <w:tblLook w:val="0000"/>
      </w:tblPr>
      <w:tblGrid>
        <w:gridCol w:w="3348"/>
        <w:gridCol w:w="5147"/>
        <w:gridCol w:w="1533"/>
      </w:tblGrid>
      <w:tr w:rsidR="001B097C" w:rsidRPr="0003431F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Нормативы</w:t>
            </w:r>
          </w:p>
          <w:p w:rsidR="001B097C" w:rsidRPr="0003431F" w:rsidRDefault="001B097C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отчислений</w:t>
            </w:r>
          </w:p>
        </w:tc>
      </w:tr>
      <w:tr w:rsidR="001B097C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1B097C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Pr="00BA1F06" w:rsidRDefault="001B097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b/>
          <w:bCs/>
          <w:sz w:val="24"/>
          <w:szCs w:val="24"/>
        </w:rPr>
      </w:pPr>
      <w:r w:rsidRPr="00BA1F06">
        <w:rPr>
          <w:b/>
          <w:bCs/>
          <w:sz w:val="24"/>
          <w:szCs w:val="24"/>
        </w:rPr>
        <w:t>Приложение № 3</w:t>
      </w:r>
    </w:p>
    <w:p w:rsidR="001B097C" w:rsidRPr="0003431F" w:rsidRDefault="001B097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03431F">
        <w:rPr>
          <w:sz w:val="24"/>
          <w:szCs w:val="24"/>
        </w:rPr>
        <w:t xml:space="preserve"> Совета народных депутатов </w:t>
      </w:r>
    </w:p>
    <w:p w:rsidR="001B097C" w:rsidRPr="0003431F" w:rsidRDefault="001B097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</w:t>
      </w:r>
    </w:p>
    <w:p w:rsidR="001B097C" w:rsidRPr="0003431F" w:rsidRDefault="001B097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21 ноября2018</w:t>
      </w:r>
      <w:r w:rsidRPr="0003431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129</w:t>
      </w:r>
    </w:p>
    <w:p w:rsidR="001B097C" w:rsidRPr="0003431F" w:rsidRDefault="001B097C" w:rsidP="0003431F"/>
    <w:p w:rsidR="001B097C" w:rsidRPr="0003431F" w:rsidRDefault="001B097C" w:rsidP="0003431F"/>
    <w:p w:rsidR="001B097C" w:rsidRPr="0003431F" w:rsidRDefault="001B097C" w:rsidP="0003431F">
      <w:pPr>
        <w:jc w:val="center"/>
        <w:rPr>
          <w:b/>
          <w:bCs/>
          <w:sz w:val="24"/>
          <w:szCs w:val="24"/>
          <w:lang w:eastAsia="ar-SA"/>
        </w:rPr>
      </w:pPr>
      <w:r w:rsidRPr="0003431F">
        <w:rPr>
          <w:b/>
          <w:bCs/>
          <w:sz w:val="24"/>
          <w:szCs w:val="24"/>
          <w:lang w:eastAsia="ar-SA"/>
        </w:rPr>
        <w:t>НОРМАТИВЫ ОТЧИСЛЕНИЙ НЕНАЛОГОВЫХ ДОХОДОВ В БЮДЖЕТ</w:t>
      </w: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КРУГЛЯНСКОГО</w:t>
      </w:r>
      <w:r w:rsidRPr="0003431F">
        <w:rPr>
          <w:b/>
          <w:bCs/>
          <w:sz w:val="24"/>
          <w:szCs w:val="24"/>
          <w:lang w:eastAsia="ar-SA"/>
        </w:rPr>
        <w:t xml:space="preserve">  СЕЛЬСКОГО ПОСЕЛЕНИЯ</w:t>
      </w:r>
      <w:r w:rsidRPr="0003431F">
        <w:rPr>
          <w:b/>
          <w:bCs/>
          <w:sz w:val="24"/>
          <w:szCs w:val="24"/>
        </w:rPr>
        <w:t xml:space="preserve"> КАШИРСКОГО</w:t>
      </w: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МУНИЦИПАЛЬНОГО РАЙОНА </w:t>
      </w:r>
    </w:p>
    <w:p w:rsidR="001B097C" w:rsidRPr="0003431F" w:rsidRDefault="001B097C" w:rsidP="0003431F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на  2019</w:t>
      </w:r>
      <w:r w:rsidRPr="0003431F">
        <w:rPr>
          <w:b/>
          <w:bCs/>
          <w:sz w:val="24"/>
          <w:szCs w:val="24"/>
          <w:lang w:eastAsia="ar-SA"/>
        </w:rPr>
        <w:t xml:space="preserve"> год </w:t>
      </w:r>
      <w:r>
        <w:rPr>
          <w:b/>
          <w:bCs/>
          <w:sz w:val="24"/>
          <w:szCs w:val="24"/>
        </w:rPr>
        <w:t>и НА ПЛАНОВЫЙ ПЕРИОД 2020 и 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1B097C" w:rsidRPr="0003431F" w:rsidRDefault="001B097C" w:rsidP="0003431F">
      <w:pPr>
        <w:jc w:val="center"/>
        <w:rPr>
          <w:sz w:val="24"/>
          <w:szCs w:val="24"/>
          <w:lang w:eastAsia="ar-SA"/>
        </w:rPr>
      </w:pPr>
    </w:p>
    <w:p w:rsidR="001B097C" w:rsidRDefault="001B097C">
      <w:pPr>
        <w:rPr>
          <w:sz w:val="24"/>
          <w:szCs w:val="24"/>
        </w:rPr>
      </w:pPr>
    </w:p>
    <w:tbl>
      <w:tblPr>
        <w:tblW w:w="10183" w:type="dxa"/>
        <w:tblInd w:w="-106" w:type="dxa"/>
        <w:tblLayout w:type="fixed"/>
        <w:tblLook w:val="0000"/>
      </w:tblPr>
      <w:tblGrid>
        <w:gridCol w:w="6"/>
        <w:gridCol w:w="3346"/>
        <w:gridCol w:w="5556"/>
        <w:gridCol w:w="1275"/>
      </w:tblGrid>
      <w:tr w:rsidR="001B097C" w:rsidRPr="008905EF">
        <w:trPr>
          <w:trHeight w:val="1177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1B097C" w:rsidRPr="008905EF" w:rsidRDefault="001B097C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1B097C" w:rsidRPr="008905EF" w:rsidRDefault="001B097C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1B097C" w:rsidRPr="008905EF">
        <w:trPr>
          <w:trHeight w:val="556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trHeight w:val="1000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  <w:trHeight w:val="882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000  114 03050 10 0000 410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Средства от распоряжения и реализации конфискованного и иного имущества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000  114 03050 10 0000 440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Средства от распоряжения и реализации конфискованного и иного имущества обращенного в доходы сельских поселений(в части реализации материальных запасов по указанному имуществу)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  <w:trHeight w:val="752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000  1 14 06033 10 0000 430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продажи  земельных  участков, которые    расположены    в границах сельских поселений, находятся в федеральной собственности и осуществление полномочий   по управлению  и  распоряжению  которыми   передано органам государственной  власти  субъектов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000  1 14 07030 10 0000 410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недвижимого  имущества  одновременно с занятыми такими объектами   недвижимого     имущества     земельными участками,   которые    расположены    в   границах  сельских  поселений,    находятся    в   федеральной       собственности        и                            осуществление полномочий по управлению и распоряжению которыми  передано  органам   государственной     власти     субъектов  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000  2 02 15001 10 0000 151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000  2 02 15002 10 0000 151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000 2 02 15009 10 0000 151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000  2 02 01009 10 0000 151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 поощрение достижения     наилучших   показателей   деятельности  органов местного                             самоуправления</w:t>
            </w:r>
          </w:p>
          <w:p w:rsidR="001B097C" w:rsidRPr="008905EF" w:rsidRDefault="001B097C" w:rsidP="008905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000  2 02 19999 10 0000 151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000  2 02 02003 10 0000 151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на   реформирование муниципальных финансов</w:t>
            </w:r>
          </w:p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000  2 02 02008 10 0000 151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 сельских  поселений     на обеспечение жильем молодых 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000  2 02 02019 10 0000 151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000  2 02 02021 10 0000 151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поселений на  осуществление  капитального ремонта гидротехнических  сооружений, находящихся           в муниципальной собственности, и  бесхозяйных гидротехнических сооружений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000  2 02 02024 10 0000 151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 поселений на  денежные выплаты      медицинскому      персоналу фельдшерско-акушерских пунктов,  врачам, фельдшерам и медицинским сестрам  скорой    медицинской помощи</w:t>
            </w:r>
            <w:r w:rsidRPr="008905EF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  <w:p w:rsidR="001B097C" w:rsidRPr="008905EF" w:rsidRDefault="001B097C" w:rsidP="008905EF">
            <w:pPr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000  2 02 20041 10 0000 151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000  2 02 20051 10 0000 151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реализацию федеральных целевых программ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000  2 02 02071 10 0000 151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предоставление грантов в области  науки,  культуры, искусства и  средств  массовой                             информации</w:t>
            </w:r>
            <w:r w:rsidRPr="008905EF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000  2 02 20077 10 0000 151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000  2 02 02085 10 0000 151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осуществление мероприятий по обеспечению жильем  граждан  Российской   Федерации, проживающих в сельской местности</w:t>
            </w:r>
            <w:r w:rsidRPr="008905EF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000 2 02 20216 10 0000 151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000  2 02 29999 10 0000 151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000  2 02 03002 10 0000 151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сельских   поселений    на осуществление полномочий  по  подготовке  проведения статистических переписей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000  2 02 35930 10 0000 151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000  2 02 35118 10 0000 151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000  2 02 35290 10 0000 151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 сельских  поселений    на 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000  2 02 03026 10 0000 151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000  2 02 30027 10 0000 151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000  2 02 30029 10 0000 151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000   2 02 39999 10 0000 151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918BD">
              <w:rPr>
                <w:sz w:val="22"/>
                <w:szCs w:val="22"/>
              </w:rPr>
              <w:t>000   2 02 45156 10 0000 151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8905EF">
              <w:rPr>
                <w:sz w:val="22"/>
                <w:szCs w:val="22"/>
              </w:rPr>
              <w:t>000   2 02 04011 10 0000 151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поселений   на    премирование победителей Всероссийского конкурса на звание «Самый благоустроенный город России»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918BD">
              <w:rPr>
                <w:sz w:val="22"/>
                <w:szCs w:val="22"/>
              </w:rPr>
              <w:t>000   2 02 45160 10 0000 151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918BD">
              <w:rPr>
                <w:sz w:val="22"/>
                <w:szCs w:val="22"/>
              </w:rPr>
              <w:t>000   2 02 40014 10 0000 151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000   2 02 45144 10 0000 151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 поселений   на   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000   2 02 45153 10 0000 151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выплату региональной доплаты к пенсии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000   2 02 04029 10 0000 151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дополнительных     мероприятий направленных на снижение  напряженности на рынке труда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000   2 02 04033 10 0000 151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поселений,   на   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000 2 02 45146 10 0000 151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000 2 02 04059 10 0000 151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трансферты передаваемые бюджетам сельских поселений на поощрение достижений наилучших показателей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000  2 02 49999 10 0000 151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000  2 07 05010 10 0000 180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000 2 07 05020 10 0000 180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000  2 07 05030 10 0000 180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000  2 08 05000 10 0000 180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000  2 18 00000 10 0000 151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000  2 18 60010 10 0000 151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остатков субсидий,  субвенций и иных межбюджетных    трансфертов,имеющих целевое назначение, прошлых 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000  2 18 60020 10 0000 151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097C" w:rsidRPr="008905EF">
        <w:trPr>
          <w:gridBefore w:val="1"/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000  2 19 00000 10 0000 151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8905EF" w:rsidRDefault="001B097C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1B097C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000 2 19 60010 10 0000 151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5918BD" w:rsidRDefault="001B097C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8905EF" w:rsidRDefault="001B097C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</w:tbl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Pr="00830447" w:rsidRDefault="001B097C">
      <w:pPr>
        <w:rPr>
          <w:sz w:val="24"/>
          <w:szCs w:val="24"/>
        </w:rPr>
      </w:pPr>
    </w:p>
    <w:p w:rsidR="001B097C" w:rsidRPr="0003431F" w:rsidRDefault="001B097C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Приложение  № </w:t>
      </w:r>
      <w:r>
        <w:rPr>
          <w:b/>
          <w:bCs/>
          <w:sz w:val="24"/>
          <w:szCs w:val="24"/>
        </w:rPr>
        <w:t>4</w:t>
      </w:r>
    </w:p>
    <w:p w:rsidR="001B097C" w:rsidRPr="0003431F" w:rsidRDefault="001B097C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к проектурешения</w:t>
      </w:r>
    </w:p>
    <w:p w:rsidR="001B097C" w:rsidRPr="0003431F" w:rsidRDefault="001B097C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1B097C" w:rsidRPr="0003431F" w:rsidRDefault="001B097C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1B097C" w:rsidRPr="0003431F" w:rsidRDefault="001B097C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Каширского муниципального района</w:t>
      </w:r>
    </w:p>
    <w:p w:rsidR="001B097C" w:rsidRPr="0003431F" w:rsidRDefault="001B097C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1B097C" w:rsidRPr="0003431F" w:rsidRDefault="001B097C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21 ноября2018</w:t>
      </w:r>
      <w:r w:rsidRPr="0003431F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129</w:t>
      </w:r>
    </w:p>
    <w:p w:rsidR="001B097C" w:rsidRPr="0003431F" w:rsidRDefault="001B097C" w:rsidP="0003431F">
      <w:pPr>
        <w:jc w:val="right"/>
        <w:rPr>
          <w:b/>
          <w:bCs/>
          <w:sz w:val="23"/>
          <w:szCs w:val="23"/>
        </w:rPr>
      </w:pPr>
    </w:p>
    <w:p w:rsidR="001B097C" w:rsidRPr="0003431F" w:rsidRDefault="001B097C" w:rsidP="0003431F">
      <w:pPr>
        <w:jc w:val="center"/>
        <w:rPr>
          <w:b/>
          <w:bCs/>
          <w:sz w:val="23"/>
          <w:szCs w:val="23"/>
        </w:rPr>
      </w:pPr>
    </w:p>
    <w:p w:rsidR="001B097C" w:rsidRPr="0003431F" w:rsidRDefault="001B097C" w:rsidP="0003431F">
      <w:pPr>
        <w:jc w:val="center"/>
        <w:rPr>
          <w:b/>
          <w:bCs/>
          <w:sz w:val="23"/>
          <w:szCs w:val="23"/>
        </w:rPr>
      </w:pPr>
    </w:p>
    <w:p w:rsidR="001B097C" w:rsidRPr="0003431F" w:rsidRDefault="001B097C" w:rsidP="0003431F">
      <w:pPr>
        <w:jc w:val="center"/>
        <w:rPr>
          <w:b/>
          <w:bCs/>
          <w:sz w:val="23"/>
          <w:szCs w:val="23"/>
        </w:rPr>
      </w:pPr>
    </w:p>
    <w:p w:rsidR="001B097C" w:rsidRPr="0003431F" w:rsidRDefault="001B097C" w:rsidP="0003431F">
      <w:pPr>
        <w:jc w:val="center"/>
        <w:rPr>
          <w:b/>
          <w:bCs/>
          <w:sz w:val="23"/>
          <w:szCs w:val="23"/>
        </w:rPr>
      </w:pP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ПЕРЕЧЕНЬ ГЛАВНЫХ АДМИНИСТРАТОРОВ</w:t>
      </w:r>
    </w:p>
    <w:p w:rsidR="001B097C" w:rsidRPr="0003431F" w:rsidRDefault="001B097C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НАЛОГОВЫХ ДО</w:t>
      </w:r>
      <w:r>
        <w:rPr>
          <w:b/>
          <w:bCs/>
          <w:sz w:val="24"/>
          <w:szCs w:val="24"/>
        </w:rPr>
        <w:t>ХОДОВ БЮДЖЕТА  КРУГЛЯНСКОГО</w:t>
      </w:r>
      <w:r w:rsidRPr="0003431F">
        <w:rPr>
          <w:b/>
          <w:bCs/>
          <w:sz w:val="24"/>
          <w:szCs w:val="24"/>
        </w:rPr>
        <w:t xml:space="preserve"> СЕЛЬСКОГО ПОСЕЛЕНИЯ  КАШИРСК</w:t>
      </w:r>
      <w:r>
        <w:rPr>
          <w:b/>
          <w:bCs/>
          <w:sz w:val="24"/>
          <w:szCs w:val="24"/>
        </w:rPr>
        <w:t>ОГО МУНИЦИПАЛЬНОГО РАЙОНА   2019год и НА ПЛАНОВЫЙ ПЕРИОД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1B097C" w:rsidRPr="0003431F" w:rsidRDefault="001B097C" w:rsidP="0003431F">
      <w:pPr>
        <w:rPr>
          <w:sz w:val="24"/>
          <w:szCs w:val="24"/>
        </w:rPr>
      </w:pPr>
    </w:p>
    <w:p w:rsidR="001B097C" w:rsidRPr="0003431F" w:rsidRDefault="001B097C" w:rsidP="0003431F">
      <w:pPr>
        <w:rPr>
          <w:b/>
          <w:bCs/>
          <w:sz w:val="24"/>
          <w:szCs w:val="24"/>
        </w:rPr>
      </w:pPr>
    </w:p>
    <w:p w:rsidR="001B097C" w:rsidRPr="0003431F" w:rsidRDefault="001B097C" w:rsidP="0003431F">
      <w:pPr>
        <w:rPr>
          <w:b/>
          <w:bCs/>
          <w:sz w:val="24"/>
          <w:szCs w:val="24"/>
        </w:rPr>
      </w:pPr>
    </w:p>
    <w:p w:rsidR="001B097C" w:rsidRPr="0003431F" w:rsidRDefault="001B097C" w:rsidP="0003431F">
      <w:pPr>
        <w:rPr>
          <w:b/>
          <w:bCs/>
          <w:sz w:val="24"/>
          <w:szCs w:val="24"/>
        </w:rPr>
      </w:pPr>
    </w:p>
    <w:p w:rsidR="001B097C" w:rsidRPr="0003431F" w:rsidRDefault="001B097C" w:rsidP="0003431F">
      <w:pPr>
        <w:rPr>
          <w:b/>
          <w:bCs/>
          <w:sz w:val="24"/>
          <w:szCs w:val="24"/>
        </w:rPr>
      </w:pPr>
    </w:p>
    <w:p w:rsidR="001B097C" w:rsidRPr="0003431F" w:rsidRDefault="001B097C" w:rsidP="0003431F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27"/>
        <w:gridCol w:w="3348"/>
        <w:gridCol w:w="5600"/>
      </w:tblGrid>
      <w:tr w:rsidR="001B097C" w:rsidRPr="0003431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1B097C" w:rsidRPr="0003431F" w:rsidRDefault="001B097C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1B097C" w:rsidRPr="0003431F" w:rsidRDefault="001B097C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1B097C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B097C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03431F" w:rsidRDefault="001B097C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03431F" w:rsidRDefault="001B097C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1B097C" w:rsidRPr="0003431F" w:rsidRDefault="001B097C" w:rsidP="0003431F"/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Pr="00830447" w:rsidRDefault="001B097C" w:rsidP="00830447">
      <w:pPr>
        <w:ind w:left="5580"/>
        <w:jc w:val="right"/>
        <w:rPr>
          <w:b/>
          <w:bCs/>
          <w:sz w:val="24"/>
          <w:szCs w:val="24"/>
        </w:rPr>
      </w:pPr>
      <w:r w:rsidRPr="00830447">
        <w:rPr>
          <w:b/>
          <w:bCs/>
          <w:sz w:val="24"/>
          <w:szCs w:val="24"/>
        </w:rPr>
        <w:t>Приложение №5</w:t>
      </w:r>
    </w:p>
    <w:p w:rsidR="001B097C" w:rsidRPr="00830447" w:rsidRDefault="001B097C" w:rsidP="00830447">
      <w:pPr>
        <w:ind w:left="5580"/>
        <w:jc w:val="right"/>
        <w:rPr>
          <w:sz w:val="24"/>
          <w:szCs w:val="24"/>
        </w:rPr>
      </w:pPr>
      <w:r w:rsidRPr="00830447">
        <w:rPr>
          <w:sz w:val="24"/>
          <w:szCs w:val="24"/>
        </w:rPr>
        <w:t xml:space="preserve">к </w:t>
      </w:r>
      <w:r>
        <w:rPr>
          <w:sz w:val="24"/>
          <w:szCs w:val="24"/>
        </w:rPr>
        <w:t>проекту решения</w:t>
      </w:r>
      <w:r w:rsidRPr="00830447">
        <w:rPr>
          <w:sz w:val="24"/>
          <w:szCs w:val="24"/>
        </w:rPr>
        <w:t xml:space="preserve"> Совета народных депутатов </w:t>
      </w:r>
    </w:p>
    <w:p w:rsidR="001B097C" w:rsidRPr="00830447" w:rsidRDefault="001B097C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830447">
        <w:rPr>
          <w:sz w:val="24"/>
          <w:szCs w:val="24"/>
        </w:rPr>
        <w:t xml:space="preserve"> сельского поселения</w:t>
      </w:r>
    </w:p>
    <w:p w:rsidR="001B097C" w:rsidRPr="00830447" w:rsidRDefault="001B097C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21 ноября2018 г. №129</w:t>
      </w:r>
    </w:p>
    <w:p w:rsidR="001B097C" w:rsidRPr="00830447" w:rsidRDefault="001B097C" w:rsidP="00830447">
      <w:pPr>
        <w:rPr>
          <w:sz w:val="24"/>
          <w:szCs w:val="24"/>
        </w:rPr>
      </w:pPr>
    </w:p>
    <w:p w:rsidR="001B097C" w:rsidRPr="00830447" w:rsidRDefault="001B097C" w:rsidP="00830447"/>
    <w:p w:rsidR="001B097C" w:rsidRPr="00830447" w:rsidRDefault="001B097C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ПЕРЕЧЕНЬ ГЛАВНЫХ АДМИНИСТРАТОРОВ</w:t>
      </w:r>
    </w:p>
    <w:p w:rsidR="001B097C" w:rsidRPr="00830447" w:rsidRDefault="001B097C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НЕНАЛОГОВЫХ ДО</w:t>
      </w:r>
      <w:r>
        <w:rPr>
          <w:b/>
          <w:bCs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bCs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1B097C" w:rsidRPr="00830447" w:rsidRDefault="001B097C" w:rsidP="00830447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на 2019</w:t>
      </w:r>
      <w:r w:rsidRPr="00830447">
        <w:rPr>
          <w:b/>
          <w:bCs/>
          <w:sz w:val="24"/>
          <w:szCs w:val="24"/>
          <w:lang w:eastAsia="ar-SA"/>
        </w:rPr>
        <w:t xml:space="preserve"> год </w:t>
      </w:r>
      <w:r w:rsidRPr="00830447">
        <w:rPr>
          <w:b/>
          <w:bCs/>
          <w:sz w:val="24"/>
          <w:szCs w:val="24"/>
        </w:rPr>
        <w:t>и НА ПЛАНОВЫ</w:t>
      </w:r>
      <w:r>
        <w:rPr>
          <w:b/>
          <w:bCs/>
          <w:sz w:val="24"/>
          <w:szCs w:val="24"/>
        </w:rPr>
        <w:t>Й ПЕРИОД  2020 и 2021</w:t>
      </w:r>
      <w:r w:rsidRPr="00830447">
        <w:rPr>
          <w:b/>
          <w:bCs/>
          <w:sz w:val="24"/>
          <w:szCs w:val="24"/>
        </w:rPr>
        <w:t xml:space="preserve"> годов</w:t>
      </w:r>
    </w:p>
    <w:p w:rsidR="001B097C" w:rsidRPr="00830447" w:rsidRDefault="001B097C" w:rsidP="00830447">
      <w:pPr>
        <w:jc w:val="center"/>
        <w:rPr>
          <w:sz w:val="24"/>
          <w:szCs w:val="24"/>
          <w:lang w:eastAsia="ar-SA"/>
        </w:rPr>
      </w:pPr>
    </w:p>
    <w:p w:rsidR="001B097C" w:rsidRDefault="001B097C">
      <w:pPr>
        <w:rPr>
          <w:sz w:val="24"/>
          <w:szCs w:val="24"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070"/>
        <w:gridCol w:w="6650"/>
      </w:tblGrid>
      <w:tr w:rsidR="001B097C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1B097C" w:rsidRPr="00A611C8" w:rsidRDefault="001B097C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1B097C" w:rsidRPr="00A611C8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</w:tr>
      <w:tr w:rsidR="001B097C" w:rsidRPr="00A611C8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1B097C" w:rsidRPr="00A611C8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1B097C" w:rsidRPr="00A611C8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1B097C" w:rsidRPr="00A611C8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000  114 03050 10 0000 410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Средства от распоряжения и реализации конфискованного и иного имущества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000  114 03050 10 0000 440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Средства от распоряжения и реализации конфискованного и иного имущества обращенного в доходы сельских поселений(в части реализации материальных запасов по указанному имуществу)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000  1 14 06033 10 0000 430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продажи  земельных  участков, которые    расположены    в границах сельских поселений, находятся в федеральной собственности и осуществление полномочий   по управлению  и  распоряжению  которыми   передано органам государственной  власти  субъектов Российской Федерации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000  1 14 07030 10 0000 410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недвижимого  имущества  одновременно с занятыми такими объектами   недвижимого     имущества     земельными участками,   которые    расположены    в   границах  сельских  поселений,    находятся    в   федеральной       собственности        и                            осуществление полномочий по управлению и распоряжению которыми  передано  органам   государственной     власти     субъектов    Российской Федерации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000  2 02 15001 10 0000 151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000  2 02 15002 10 0000 151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000 2 02 15009 10 0000 151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000  2 02 01009 10 0000 151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 поощрение достижения     наилучших   показателей   деятельности  органов местного                             самоуправления</w:t>
            </w:r>
          </w:p>
          <w:p w:rsidR="001B097C" w:rsidRPr="00A611C8" w:rsidRDefault="001B097C" w:rsidP="00A611C8">
            <w:pPr>
              <w:rPr>
                <w:sz w:val="22"/>
                <w:szCs w:val="22"/>
              </w:rPr>
            </w:pP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000  2 02 19999 10 0000 151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000  2 02 02003 10 0000 151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на   реформирование муниципальных финансов</w:t>
            </w:r>
          </w:p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000  2 02 02008 10 0000 151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 сельских  поселений     на обеспечение жильем молодых семей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000  2 02 02019 10 0000 151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000  2 02 02021 10 0000 151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поселений на  осуществление  капитального ремонта гидротехнических  сооружений, находящихся           в муниципальной собственности, и  бесхозяйных гидротехнических сооружений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000  2 02 02024 10 0000 151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 поселений на  денежные выплаты      медицинскому      персоналу фельдшерско-акушерских пунктов,  врачам, фельдшерам и медицинским сестрам  скорой    медицинской помощи</w:t>
            </w:r>
            <w:r w:rsidRPr="00A611C8">
              <w:rPr>
                <w:sz w:val="22"/>
                <w:szCs w:val="22"/>
              </w:rPr>
              <w:tab/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000  2 02 20041 10 0000 151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000  2 02 20051 10 0000 151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реализацию федеральных целевых программ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000  2 02 02071 10 0000 151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предоставление грантов в области  науки,  культуры, искусства и  средств  массовой                             информации</w:t>
            </w:r>
            <w:r w:rsidRPr="00A611C8">
              <w:rPr>
                <w:sz w:val="22"/>
                <w:szCs w:val="22"/>
              </w:rPr>
              <w:tab/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000  2 02 20077 10 0000 151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000  2 02 02085 10 0000 151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осуществление мероприятий по обеспечению жильем  граждан  Российской   Федерации, проживающих в сельской местности</w:t>
            </w:r>
            <w:r w:rsidRPr="00A611C8">
              <w:rPr>
                <w:sz w:val="22"/>
                <w:szCs w:val="22"/>
              </w:rPr>
              <w:tab/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000 2 02 20216 10 0000 151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000  2 02 29999 10 0000 151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B097C" w:rsidRPr="00A611C8">
        <w:trPr>
          <w:trHeight w:val="379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000  2 02 03002 10 0000 151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сельских   поселений    на осуществление полномочий  по  подготовке  проведения статистических переписей</w:t>
            </w:r>
          </w:p>
        </w:tc>
      </w:tr>
      <w:tr w:rsidR="001B097C" w:rsidRPr="00A611C8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000  2 02 35930 10 0000 151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000  2 02 35118 10 0000 151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000  2 02 35290 10 0000 151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 сельских  поселений    на 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000  2 02 03026 10 0000 151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000  2 02 30027 10 0000 151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000  2 02 30029 10 0000 151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000   2 02 39999 10 0000 151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47171">
              <w:rPr>
                <w:sz w:val="22"/>
                <w:szCs w:val="22"/>
              </w:rPr>
              <w:t>000   2 02 45156 10 0000 151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611C8">
              <w:rPr>
                <w:sz w:val="22"/>
                <w:szCs w:val="22"/>
              </w:rPr>
              <w:t>000   2 02 04011 10 0000 151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поселений   на    премирование победителей Всероссийского конкурса на звание «Самый благоустроенный город России»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47171">
              <w:rPr>
                <w:sz w:val="22"/>
                <w:szCs w:val="22"/>
              </w:rPr>
              <w:t>000   2 02 45160 10 0000 151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47171">
              <w:rPr>
                <w:sz w:val="22"/>
                <w:szCs w:val="22"/>
              </w:rPr>
              <w:t>000   2 02 40014 10 0000 151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000   2 02 45144 10 0000 151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 поселений   на    комплектование книжных фондов библиотек муниципальных образований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000   2 02 45153 10 0000 151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выплату региональной доплаты к пенсии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000   2 02 04029 10 0000 151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дополнительных     мероприятий направленных на снижение  напряженности на рынке труда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000   2 02 04033 10 0000 151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поселений,   на   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000 2 02 45146 10 0000 151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000 2 02 04059 10 0000 151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трансферты передаваемые бюджетам сельских поселений на поощрение достижений наилучших показателей деятельности органов местного самоуправления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000  2 02 49999 10 0000 151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000  2 07 05010 10 0000 180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000 2 07 05020 10 0000 180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000  2 07 05030 10 0000 180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B097C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000  2 08 05000 10 0000 180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000  2 18 00000 10 0000 151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000  2 18 60010 10 0000 151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остатков субсидий,  субвенций и иных межбюджетных    трансфертов,имеющих целевое назначение, прошлых  лет из бюджетов муниципальных районов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000  2 18 60020 10 0000 151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000  2 18 05000 10 0000 180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000  2 18 05010 10 0000 180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000  2 18 05020 10 0000 180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000  2 18 05030 10 0000 180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A611C8" w:rsidRDefault="001B097C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000  2 19 00000 10 0000 151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A611C8" w:rsidRDefault="001B097C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</w:tr>
      <w:tr w:rsidR="001B097C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1B097C" w:rsidRPr="00947171" w:rsidRDefault="001B097C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000 2 19 60010 10 0000 151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7C" w:rsidRPr="00947171" w:rsidRDefault="001B097C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B097C" w:rsidRDefault="001B097C">
      <w:pPr>
        <w:rPr>
          <w:sz w:val="24"/>
          <w:szCs w:val="24"/>
        </w:rPr>
      </w:pPr>
    </w:p>
    <w:p w:rsidR="001B097C" w:rsidRPr="003D032E" w:rsidRDefault="001B097C" w:rsidP="003D032E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6</w:t>
      </w:r>
    </w:p>
    <w:p w:rsidR="001B097C" w:rsidRDefault="001B097C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проекту решения  </w:t>
      </w:r>
    </w:p>
    <w:p w:rsidR="001B097C" w:rsidRPr="003D032E" w:rsidRDefault="001B097C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Совета народных депутатов</w:t>
      </w:r>
    </w:p>
    <w:p w:rsidR="001B097C" w:rsidRPr="003D032E" w:rsidRDefault="001B097C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1B097C" w:rsidRPr="003D032E" w:rsidRDefault="001B097C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21 ноября 2018</w:t>
      </w:r>
      <w:r w:rsidRPr="003D032E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129</w:t>
      </w:r>
    </w:p>
    <w:p w:rsidR="001B097C" w:rsidRPr="003D032E" w:rsidRDefault="001B097C" w:rsidP="003D032E">
      <w:pPr>
        <w:ind w:firstLine="709"/>
        <w:jc w:val="right"/>
        <w:rPr>
          <w:sz w:val="24"/>
          <w:szCs w:val="24"/>
        </w:rPr>
      </w:pPr>
    </w:p>
    <w:p w:rsidR="001B097C" w:rsidRPr="003D032E" w:rsidRDefault="001B097C" w:rsidP="003D032E">
      <w:pPr>
        <w:ind w:firstLine="709"/>
        <w:jc w:val="center"/>
        <w:rPr>
          <w:b/>
          <w:bCs/>
          <w:sz w:val="24"/>
          <w:szCs w:val="24"/>
        </w:rPr>
      </w:pPr>
      <w:r w:rsidRPr="003D032E">
        <w:rPr>
          <w:b/>
          <w:bCs/>
          <w:sz w:val="24"/>
          <w:szCs w:val="24"/>
        </w:rPr>
        <w:t xml:space="preserve">ВЕДОМСТВЕННАЯ  СТРУКТУРА РАСХОДОВ </w:t>
      </w:r>
    </w:p>
    <w:p w:rsidR="001B097C" w:rsidRDefault="001B097C" w:rsidP="003D032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КРУГЛЯНСКОГО</w:t>
      </w:r>
      <w:r w:rsidRPr="003D032E">
        <w:rPr>
          <w:b/>
          <w:bCs/>
          <w:sz w:val="24"/>
          <w:szCs w:val="24"/>
        </w:rPr>
        <w:t>СЕЛЬСКОГО ПОСЕЛЕНИ</w:t>
      </w:r>
      <w:r>
        <w:rPr>
          <w:b/>
          <w:bCs/>
          <w:sz w:val="24"/>
          <w:szCs w:val="24"/>
        </w:rPr>
        <w:t>И</w:t>
      </w:r>
    </w:p>
    <w:p w:rsidR="001B097C" w:rsidRPr="003D032E" w:rsidRDefault="001B097C" w:rsidP="002D2B4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 год и на плановый период 2020 и 2021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51"/>
        <w:gridCol w:w="567"/>
        <w:gridCol w:w="567"/>
        <w:gridCol w:w="1276"/>
        <w:gridCol w:w="567"/>
        <w:gridCol w:w="992"/>
        <w:gridCol w:w="992"/>
        <w:gridCol w:w="992"/>
      </w:tblGrid>
      <w:tr w:rsidR="001B097C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097C" w:rsidRPr="00377DD3" w:rsidRDefault="001B097C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097C" w:rsidRPr="00377DD3" w:rsidRDefault="001B097C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097C" w:rsidRPr="00377DD3" w:rsidRDefault="001B097C" w:rsidP="003D032E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B562DE" w:rsidRDefault="001B097C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2DE"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97C" w:rsidRPr="00B562DE" w:rsidRDefault="001B097C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97C" w:rsidRPr="00B562DE" w:rsidRDefault="001B097C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2232,3</w:t>
            </w:r>
          </w:p>
        </w:tc>
      </w:tr>
      <w:tr w:rsidR="001B097C" w:rsidRPr="00C11433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1B097C" w:rsidRPr="003D032E" w:rsidRDefault="001B097C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11433" w:rsidRDefault="001B097C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1B097C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/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3D032E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3D032E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B81597" w:rsidRDefault="001B097C" w:rsidP="00FB3DDD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 w:rsidRPr="00900FED">
              <w:t>1330,0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4804A8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4804A8">
            <w:pPr>
              <w:jc w:val="center"/>
            </w:pPr>
            <w:r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66D29" w:rsidRDefault="001B097C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 w:rsidRPr="00C66D29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66D29" w:rsidRDefault="001B097C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 w:rsidRPr="00C66D29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66D29" w:rsidRDefault="001B097C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 w:rsidRPr="00C66D29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 xml:space="preserve">Расходы на обеспечение деятельности главы местной администрации </w:t>
            </w:r>
          </w:p>
          <w:p w:rsidR="001B097C" w:rsidRPr="003D032E" w:rsidRDefault="001B097C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66D29" w:rsidRDefault="001B097C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 w:rsidRPr="00C66D29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E80F09" w:rsidRDefault="001B097C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E80F09" w:rsidRDefault="001B097C" w:rsidP="00FB3DDD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1F6126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E80F09" w:rsidRDefault="001B097C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6419C" w:rsidRDefault="001B097C" w:rsidP="004804A8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4804A8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Основное мероприятие "Обеспечение функций органов местного самоуправления</w:t>
            </w:r>
            <w:r>
              <w:t>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>
              <w:t>740</w:t>
            </w:r>
            <w:r w:rsidRPr="00862720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FB3DDD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1B097C" w:rsidRPr="003D032E" w:rsidRDefault="001B097C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D0514B" w:rsidRDefault="001B097C" w:rsidP="004804A8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4804A8">
            <w:pPr>
              <w:jc w:val="center"/>
            </w:pPr>
            <w:r>
              <w:t>733,2</w:t>
            </w:r>
          </w:p>
        </w:tc>
      </w:tr>
      <w:tr w:rsidR="001B097C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Круглянскогосельского поселения</w:t>
            </w:r>
            <w:r w:rsidRPr="003D032E">
              <w:t>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</w:pPr>
            <w:r>
              <w:t>6,0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3D032E">
              <w:t>сельского поселения.</w:t>
            </w:r>
          </w:p>
          <w:p w:rsidR="001B097C" w:rsidRPr="003D032E" w:rsidRDefault="001B097C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AA4E56">
            <w:pPr>
              <w:jc w:val="center"/>
            </w:pPr>
            <w:r w:rsidRPr="0022608B"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jc w:val="center"/>
              <w:rPr>
                <w:b/>
                <w:bCs/>
              </w:rPr>
            </w:pPr>
            <w:r w:rsidRPr="001754C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1754C2" w:rsidRDefault="001B097C" w:rsidP="00F0441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1F612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101E3" w:rsidRDefault="001B097C" w:rsidP="00900FE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900FED">
            <w:pPr>
              <w:jc w:val="center"/>
            </w:pPr>
            <w:r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A6070" w:rsidRDefault="001B097C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900FED">
            <w:pPr>
              <w:jc w:val="center"/>
            </w:pPr>
            <w:r w:rsidRPr="006A607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A6070" w:rsidRDefault="001B097C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900FED">
            <w:pPr>
              <w:jc w:val="center"/>
            </w:pPr>
            <w:r w:rsidRPr="006A607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A6070" w:rsidRDefault="001B097C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900FED">
            <w:pPr>
              <w:jc w:val="center"/>
            </w:pPr>
            <w:r w:rsidRPr="006A607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3E63B0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98511D" w:rsidRDefault="001B097C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22608B">
            <w:pPr>
              <w:jc w:val="center"/>
            </w:pPr>
            <w:r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98511D" w:rsidRDefault="001B097C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22608B">
            <w:pPr>
              <w:jc w:val="center"/>
            </w:pPr>
            <w:r w:rsidRPr="00504449"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98511D" w:rsidRDefault="001B097C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22608B">
            <w:pPr>
              <w:jc w:val="center"/>
            </w:pPr>
            <w:r w:rsidRPr="00504449">
              <w:t>81,3</w:t>
            </w:r>
          </w:p>
        </w:tc>
      </w:tr>
      <w:tr w:rsidR="001B097C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22608B">
            <w:pPr>
              <w:jc w:val="center"/>
            </w:pPr>
            <w:r w:rsidRPr="00504449"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B097C" w:rsidRPr="003D032E" w:rsidRDefault="001B097C" w:rsidP="00F0441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2608B" w:rsidRDefault="001B097C" w:rsidP="004804A8">
            <w:pPr>
              <w:jc w:val="center"/>
            </w:pPr>
            <w:r w:rsidRPr="0022608B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A5161C" w:rsidRDefault="001B097C" w:rsidP="003E63B0">
            <w:pPr>
              <w:jc w:val="center"/>
            </w:pPr>
            <w:r w:rsidRPr="00A5161C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4804A8">
            <w:pPr>
              <w:jc w:val="center"/>
            </w:pPr>
            <w:r>
              <w:t>73,3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0110251180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22608B" w:rsidRDefault="001B097C" w:rsidP="00256B9F">
            <w:pPr>
              <w:jc w:val="center"/>
            </w:pPr>
            <w:r w:rsidRPr="0022608B">
              <w:t>8,3</w:t>
            </w:r>
          </w:p>
        </w:tc>
        <w:tc>
          <w:tcPr>
            <w:tcW w:w="992" w:type="dxa"/>
            <w:vAlign w:val="center"/>
          </w:tcPr>
          <w:p w:rsidR="001B097C" w:rsidRDefault="001B097C" w:rsidP="003E63B0">
            <w:pPr>
              <w:jc w:val="center"/>
            </w:pPr>
            <w:r w:rsidRPr="00A5161C">
              <w:t>8,3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</w:p>
          <w:p w:rsidR="001B097C" w:rsidRPr="003D032E" w:rsidRDefault="001B097C" w:rsidP="00256B9F">
            <w:pPr>
              <w:jc w:val="center"/>
            </w:pPr>
            <w:r>
              <w:t>8,0</w:t>
            </w:r>
          </w:p>
          <w:p w:rsidR="001B097C" w:rsidRPr="003D032E" w:rsidRDefault="001B097C" w:rsidP="00256B9F">
            <w:pPr>
              <w:jc w:val="center"/>
            </w:pP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2608B" w:rsidRDefault="001B097C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2608B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1B097C" w:rsidRPr="003D032E">
        <w:trPr>
          <w:trHeight w:val="39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2608B" w:rsidRDefault="001B097C" w:rsidP="00AA4E56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0100000000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0110000000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0110200000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28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392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1B097C" w:rsidRPr="00957F75" w:rsidRDefault="001B097C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957F75">
              <w:t>5,5</w:t>
            </w:r>
          </w:p>
        </w:tc>
      </w:tr>
      <w:tr w:rsidR="001B097C" w:rsidRPr="003D032E">
        <w:trPr>
          <w:trHeight w:val="67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884276" w:rsidRDefault="001B097C" w:rsidP="00AA4E56">
            <w:pPr>
              <w:jc w:val="center"/>
              <w:rPr>
                <w:b/>
                <w:bCs/>
              </w:rPr>
            </w:pPr>
            <w:r w:rsidRPr="00884276"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1B097C" w:rsidRPr="003D032E">
        <w:trPr>
          <w:trHeight w:val="67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884276" w:rsidRDefault="001B097C" w:rsidP="00884276">
            <w:pPr>
              <w:jc w:val="center"/>
            </w:pPr>
            <w:r w:rsidRPr="00884276">
              <w:t>430,0</w:t>
            </w:r>
          </w:p>
        </w:tc>
        <w:tc>
          <w:tcPr>
            <w:tcW w:w="992" w:type="dxa"/>
            <w:vAlign w:val="center"/>
          </w:tcPr>
          <w:p w:rsidR="001B097C" w:rsidRPr="00456149" w:rsidRDefault="001B097C" w:rsidP="00256B9F">
            <w:pPr>
              <w:jc w:val="center"/>
            </w:pPr>
            <w:r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>
              <w:t>483,0</w:t>
            </w:r>
          </w:p>
        </w:tc>
      </w:tr>
      <w:tr w:rsidR="001B097C" w:rsidRPr="003D032E">
        <w:trPr>
          <w:trHeight w:val="902"/>
        </w:trPr>
        <w:tc>
          <w:tcPr>
            <w:tcW w:w="4077" w:type="dxa"/>
          </w:tcPr>
          <w:p w:rsidR="001B097C" w:rsidRPr="003D032E" w:rsidRDefault="001B097C" w:rsidP="00F0441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>бильных дорог Круглянского</w:t>
            </w:r>
            <w:r w:rsidRPr="003D032E">
              <w:t>сельского поселения"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1B097C" w:rsidRPr="009660C2" w:rsidRDefault="001B097C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9660C2">
              <w:t>483,0</w:t>
            </w:r>
          </w:p>
        </w:tc>
      </w:tr>
      <w:tr w:rsidR="001B097C" w:rsidRPr="003D032E">
        <w:trPr>
          <w:trHeight w:val="703"/>
        </w:trPr>
        <w:tc>
          <w:tcPr>
            <w:tcW w:w="4077" w:type="dxa"/>
          </w:tcPr>
          <w:p w:rsidR="001B097C" w:rsidRPr="003D032E" w:rsidRDefault="001B097C" w:rsidP="00F0441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1B097C" w:rsidRPr="009660C2" w:rsidRDefault="001B097C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9660C2">
              <w:t>483,0</w:t>
            </w:r>
          </w:p>
        </w:tc>
      </w:tr>
      <w:tr w:rsidR="001B097C" w:rsidRPr="003D032E">
        <w:trPr>
          <w:trHeight w:val="271"/>
        </w:trPr>
        <w:tc>
          <w:tcPr>
            <w:tcW w:w="4077" w:type="dxa"/>
          </w:tcPr>
          <w:p w:rsidR="001B097C" w:rsidRPr="003D032E" w:rsidRDefault="001B097C" w:rsidP="00F0441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1B097C" w:rsidRPr="009660C2" w:rsidRDefault="001B097C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9660C2">
              <w:t>483,0</w:t>
            </w:r>
          </w:p>
        </w:tc>
      </w:tr>
      <w:tr w:rsidR="001B097C" w:rsidRPr="003D032E">
        <w:trPr>
          <w:trHeight w:val="1134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Мероприятия по развитию сети автомобильных дорог общего пользования .</w:t>
            </w:r>
          </w:p>
          <w:p w:rsidR="001B097C" w:rsidRPr="003D032E" w:rsidRDefault="001B097C" w:rsidP="00F0441A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vAlign w:val="center"/>
          </w:tcPr>
          <w:p w:rsidR="001B097C" w:rsidRPr="003D032E" w:rsidRDefault="001B097C" w:rsidP="000E1CFE"/>
          <w:p w:rsidR="001B097C" w:rsidRPr="003D032E" w:rsidRDefault="001B097C" w:rsidP="000E1CFE">
            <w:pPr>
              <w:jc w:val="center"/>
            </w:pPr>
          </w:p>
          <w:p w:rsidR="001B097C" w:rsidRPr="003D032E" w:rsidRDefault="001B097C" w:rsidP="000E1CF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vAlign w:val="center"/>
          </w:tcPr>
          <w:p w:rsidR="001B097C" w:rsidRPr="003D032E" w:rsidRDefault="001B097C" w:rsidP="000E1CFE">
            <w:pPr>
              <w:jc w:val="center"/>
            </w:pPr>
          </w:p>
          <w:p w:rsidR="001B097C" w:rsidRPr="003D032E" w:rsidRDefault="001B097C" w:rsidP="000E1CFE">
            <w:pPr>
              <w:jc w:val="center"/>
            </w:pPr>
          </w:p>
          <w:p w:rsidR="001B097C" w:rsidRPr="003D032E" w:rsidRDefault="001B097C" w:rsidP="000E1CFE"/>
          <w:p w:rsidR="001B097C" w:rsidRPr="003D032E" w:rsidRDefault="001B097C" w:rsidP="000E1CFE">
            <w:pPr>
              <w:jc w:val="center"/>
            </w:pPr>
            <w:r w:rsidRPr="003D032E">
              <w:t>04</w:t>
            </w:r>
          </w:p>
          <w:p w:rsidR="001B097C" w:rsidRPr="003D032E" w:rsidRDefault="001B097C" w:rsidP="000E1C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97C" w:rsidRPr="003D032E" w:rsidRDefault="001B097C" w:rsidP="000E1CFE"/>
          <w:p w:rsidR="001B097C" w:rsidRPr="003D032E" w:rsidRDefault="001B097C" w:rsidP="000E1CFE">
            <w:pPr>
              <w:jc w:val="center"/>
            </w:pPr>
          </w:p>
          <w:p w:rsidR="001B097C" w:rsidRPr="003D032E" w:rsidRDefault="001B097C" w:rsidP="000E1CFE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vAlign w:val="center"/>
          </w:tcPr>
          <w:p w:rsidR="001B097C" w:rsidRPr="003D032E" w:rsidRDefault="001B097C" w:rsidP="000E1CFE"/>
          <w:p w:rsidR="001B097C" w:rsidRPr="003D032E" w:rsidRDefault="001B097C" w:rsidP="000E1CFE">
            <w:pPr>
              <w:jc w:val="center"/>
            </w:pPr>
          </w:p>
          <w:p w:rsidR="001B097C" w:rsidRPr="003D032E" w:rsidRDefault="001B097C" w:rsidP="000E1CFE">
            <w:pPr>
              <w:jc w:val="center"/>
            </w:pPr>
            <w:r w:rsidRPr="003D032E">
              <w:t>0310191290</w:t>
            </w:r>
          </w:p>
        </w:tc>
        <w:tc>
          <w:tcPr>
            <w:tcW w:w="567" w:type="dxa"/>
            <w:vAlign w:val="center"/>
          </w:tcPr>
          <w:p w:rsidR="001B097C" w:rsidRDefault="001B097C" w:rsidP="000E1CFE">
            <w:pPr>
              <w:rPr>
                <w:b/>
                <w:bCs/>
              </w:rPr>
            </w:pPr>
          </w:p>
          <w:p w:rsidR="001B097C" w:rsidRDefault="001B097C" w:rsidP="000E1CFE">
            <w:pPr>
              <w:jc w:val="center"/>
              <w:rPr>
                <w:b/>
                <w:bCs/>
              </w:rPr>
            </w:pPr>
          </w:p>
          <w:p w:rsidR="001B097C" w:rsidRPr="0071375B" w:rsidRDefault="001B097C" w:rsidP="000E1CFE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1B097C" w:rsidRPr="009660C2" w:rsidRDefault="001B097C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884276">
            <w:pPr>
              <w:jc w:val="center"/>
            </w:pPr>
            <w:r w:rsidRPr="009660C2">
              <w:t>483,0</w:t>
            </w:r>
          </w:p>
        </w:tc>
      </w:tr>
      <w:tr w:rsidR="001B097C" w:rsidRPr="003D032E">
        <w:trPr>
          <w:trHeight w:val="258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1B097C" w:rsidRPr="003D032E" w:rsidRDefault="001B097C" w:rsidP="00F0441A"/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</w:tcPr>
          <w:p w:rsidR="001B097C" w:rsidRPr="00B04D7E" w:rsidRDefault="001B097C" w:rsidP="00F0441A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224,5</w:t>
            </w:r>
          </w:p>
        </w:tc>
      </w:tr>
      <w:tr w:rsidR="001B097C" w:rsidRPr="003D032E">
        <w:trPr>
          <w:trHeight w:val="306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1B097C" w:rsidRPr="003D032E">
        <w:trPr>
          <w:trHeight w:val="272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1B097C" w:rsidRPr="003D032E">
        <w:trPr>
          <w:trHeight w:val="33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21</w:t>
            </w:r>
          </w:p>
        </w:tc>
      </w:tr>
      <w:tr w:rsidR="001B097C" w:rsidRPr="003D032E">
        <w:trPr>
          <w:trHeight w:val="33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Мероприятие по благоустройству дворовых территорий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 xml:space="preserve">05    </w:t>
            </w:r>
          </w:p>
          <w:p w:rsidR="001B097C" w:rsidRPr="003D032E" w:rsidRDefault="001B097C" w:rsidP="00F0441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 xml:space="preserve"> 03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0410190610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1B097C" w:rsidRPr="00DF2049" w:rsidRDefault="001B097C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21</w:t>
            </w:r>
          </w:p>
        </w:tc>
      </w:tr>
      <w:tr w:rsidR="001B097C" w:rsidRPr="003D032E">
        <w:trPr>
          <w:trHeight w:val="709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0410200000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188,8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203,5</w:t>
            </w:r>
          </w:p>
        </w:tc>
      </w:tr>
      <w:tr w:rsidR="001B097C" w:rsidRPr="003D032E">
        <w:trPr>
          <w:trHeight w:val="292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Мероприятие по уличному освещению"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 xml:space="preserve">0410290670 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1B097C" w:rsidRPr="00687ADE" w:rsidRDefault="001B097C" w:rsidP="00B04D7E">
            <w:pPr>
              <w:jc w:val="center"/>
            </w:pPr>
            <w:r w:rsidRPr="00687ADE">
              <w:t>188,8</w:t>
            </w:r>
          </w:p>
        </w:tc>
        <w:tc>
          <w:tcPr>
            <w:tcW w:w="992" w:type="dxa"/>
            <w:vAlign w:val="center"/>
          </w:tcPr>
          <w:p w:rsidR="001B097C" w:rsidRDefault="001B097C" w:rsidP="00B04D7E">
            <w:pPr>
              <w:jc w:val="center"/>
            </w:pPr>
            <w:r w:rsidRPr="00687ADE">
              <w:t>203,5</w:t>
            </w:r>
          </w:p>
        </w:tc>
      </w:tr>
      <w:tr w:rsidR="001B097C" w:rsidRPr="003D032E">
        <w:trPr>
          <w:trHeight w:val="292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Мероприятие по уличному освещению"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F0441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0410278670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256B9F">
            <w:pPr>
              <w:jc w:val="center"/>
            </w:pPr>
            <w:r w:rsidRPr="00B04D7E">
              <w:t>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 w:rsidRPr="003D032E">
              <w:t>0</w:t>
            </w:r>
          </w:p>
        </w:tc>
      </w:tr>
      <w:tr w:rsidR="001B097C" w:rsidRPr="003D032E">
        <w:trPr>
          <w:trHeight w:val="286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  <w:p w:rsidR="001B097C" w:rsidRPr="003D032E" w:rsidRDefault="001B097C" w:rsidP="00F0441A">
            <w:pPr>
              <w:jc w:val="center"/>
            </w:pP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</w:p>
          <w:p w:rsidR="001B097C" w:rsidRPr="003D032E" w:rsidRDefault="001B097C" w:rsidP="00F0441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1B097C" w:rsidRPr="003D032E">
        <w:trPr>
          <w:trHeight w:val="377"/>
        </w:trPr>
        <w:tc>
          <w:tcPr>
            <w:tcW w:w="4077" w:type="dxa"/>
          </w:tcPr>
          <w:p w:rsidR="001B097C" w:rsidRPr="003D032E" w:rsidRDefault="001B097C" w:rsidP="00F0441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1B097C" w:rsidRPr="00E97E57" w:rsidRDefault="001B097C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E97E57">
              <w:t>93,0</w:t>
            </w:r>
          </w:p>
        </w:tc>
      </w:tr>
      <w:tr w:rsidR="001B097C" w:rsidRPr="003D032E">
        <w:trPr>
          <w:trHeight w:val="483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Подпрограмма"Развитие культуры"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1B097C" w:rsidRPr="00E97E57" w:rsidRDefault="001B097C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E97E57">
              <w:t>93,0</w:t>
            </w:r>
          </w:p>
        </w:tc>
      </w:tr>
      <w:tr w:rsidR="001B097C" w:rsidRPr="003D032E">
        <w:trPr>
          <w:trHeight w:val="406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</w:t>
            </w:r>
            <w:r>
              <w:t>дений культуры Круглянского</w:t>
            </w:r>
            <w:r w:rsidRPr="003D032E">
              <w:t xml:space="preserve"> сельского поселения"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AA4E56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1B097C" w:rsidRPr="00E97E57" w:rsidRDefault="001B097C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E97E57">
              <w:t>93,0</w:t>
            </w:r>
          </w:p>
        </w:tc>
      </w:tr>
      <w:tr w:rsidR="001B097C" w:rsidRPr="003D032E">
        <w:trPr>
          <w:trHeight w:val="900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1B097C" w:rsidRPr="003D032E" w:rsidRDefault="001B097C" w:rsidP="00F0441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AA4E56">
            <w:pPr>
              <w:jc w:val="center"/>
            </w:pPr>
            <w:r w:rsidRPr="00B04D7E">
              <w:t>394,0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91,0</w:t>
            </w:r>
          </w:p>
        </w:tc>
      </w:tr>
      <w:tr w:rsidR="001B097C" w:rsidRPr="003D032E">
        <w:trPr>
          <w:trHeight w:val="355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Расходы на обеспечение деятельности (оказание услуг) муниципальных учреждений .</w:t>
            </w:r>
          </w:p>
          <w:p w:rsidR="001B097C" w:rsidRPr="003D032E" w:rsidRDefault="001B097C" w:rsidP="00F0441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AA4E56">
            <w:pPr>
              <w:jc w:val="center"/>
            </w:pPr>
            <w:r>
              <w:t>413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381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1B097C" w:rsidRPr="003D032E" w:rsidRDefault="001B097C" w:rsidP="00F0441A">
            <w:r w:rsidRPr="003D032E">
              <w:t>(Иные бюджетные ассигнования)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AA4E56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711"/>
        </w:trPr>
        <w:tc>
          <w:tcPr>
            <w:tcW w:w="4077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B097C" w:rsidRPr="003D032E" w:rsidRDefault="001B097C" w:rsidP="00F0441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4804A8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B097C" w:rsidRPr="003D032E">
        <w:trPr>
          <w:trHeight w:val="660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0500000000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1B097C" w:rsidRPr="0031347A" w:rsidRDefault="001B097C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31347A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0510000000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1B097C" w:rsidRPr="0031347A" w:rsidRDefault="001B097C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31347A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1B097C" w:rsidRPr="003D032E" w:rsidRDefault="001B097C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0510100000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B04D7E" w:rsidRDefault="001B097C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1B097C" w:rsidRPr="0031347A" w:rsidRDefault="001B097C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31347A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F0441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1B097C" w:rsidRPr="003D032E" w:rsidRDefault="001B097C" w:rsidP="00F0441A">
            <w:r w:rsidRPr="003D032E">
              <w:t>914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F0441A">
            <w:r w:rsidRPr="003D032E">
              <w:t>0510190470</w:t>
            </w:r>
          </w:p>
        </w:tc>
        <w:tc>
          <w:tcPr>
            <w:tcW w:w="567" w:type="dxa"/>
          </w:tcPr>
          <w:p w:rsidR="001B097C" w:rsidRPr="003D032E" w:rsidRDefault="001B097C" w:rsidP="00F0441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1B097C" w:rsidRPr="00B04D7E" w:rsidRDefault="001B097C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1B097C" w:rsidRPr="0031347A" w:rsidRDefault="001B097C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256B9F">
            <w:pPr>
              <w:jc w:val="center"/>
            </w:pPr>
            <w:r w:rsidRPr="0031347A">
              <w:t>5,0</w:t>
            </w:r>
          </w:p>
        </w:tc>
      </w:tr>
    </w:tbl>
    <w:p w:rsidR="001B097C" w:rsidRDefault="001B097C" w:rsidP="003D032E"/>
    <w:p w:rsidR="001B097C" w:rsidRDefault="001B097C"/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Default="001B097C">
      <w:pPr>
        <w:rPr>
          <w:sz w:val="24"/>
          <w:szCs w:val="24"/>
        </w:rPr>
      </w:pPr>
    </w:p>
    <w:p w:rsidR="001B097C" w:rsidRPr="003D032E" w:rsidRDefault="001B097C" w:rsidP="00CF6C34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7</w:t>
      </w:r>
    </w:p>
    <w:p w:rsidR="001B097C" w:rsidRPr="003D032E" w:rsidRDefault="001B097C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1B097C" w:rsidRPr="003D032E" w:rsidRDefault="001B097C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1B097C" w:rsidRPr="003D032E" w:rsidRDefault="001B097C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21 ноября2018</w:t>
      </w:r>
      <w:r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129</w:t>
      </w:r>
    </w:p>
    <w:p w:rsidR="001B097C" w:rsidRPr="003D032E" w:rsidRDefault="001B097C" w:rsidP="00CF6C34">
      <w:pPr>
        <w:ind w:firstLine="709"/>
        <w:jc w:val="right"/>
        <w:rPr>
          <w:sz w:val="24"/>
          <w:szCs w:val="24"/>
        </w:rPr>
      </w:pPr>
    </w:p>
    <w:p w:rsidR="001B097C" w:rsidRPr="00EC5B79" w:rsidRDefault="001B097C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>РАСПРЕДЕЛЕНИЕ</w:t>
      </w:r>
    </w:p>
    <w:p w:rsidR="001B097C" w:rsidRPr="00EC5B79" w:rsidRDefault="001B097C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БЮДЖЕТНЫХ АССИГНОВАНИЙ </w:t>
      </w:r>
      <w:r w:rsidRPr="00EC5B79">
        <w:rPr>
          <w:b/>
          <w:bCs/>
          <w:sz w:val="24"/>
          <w:szCs w:val="24"/>
        </w:rPr>
        <w:br/>
        <w:t xml:space="preserve">            ПО РАЗДЕЛАМ , ПОДРАЗДЕЛАМ, ЦЕЛЕВЫМ СТАТЬЯМ </w:t>
      </w:r>
    </w:p>
    <w:p w:rsidR="001B097C" w:rsidRPr="003D032E" w:rsidRDefault="001B097C" w:rsidP="00A354F6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МУНИЦИПАЛЬНЫМ ПРОГРАММАМ </w:t>
      </w:r>
      <w:r>
        <w:rPr>
          <w:b/>
          <w:bCs/>
          <w:sz w:val="24"/>
          <w:szCs w:val="24"/>
        </w:rPr>
        <w:t xml:space="preserve"> КРУГЛЯНСКОГО СЕЛЬСКОГО ПОСЕЛЕНИЯ на 2019</w:t>
      </w:r>
      <w:r w:rsidRPr="00EC5B79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и на плановый период 2020 и  2021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"/>
        <w:gridCol w:w="567"/>
        <w:gridCol w:w="1276"/>
        <w:gridCol w:w="567"/>
        <w:gridCol w:w="992"/>
        <w:gridCol w:w="992"/>
        <w:gridCol w:w="992"/>
      </w:tblGrid>
      <w:tr w:rsidR="001B097C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097C" w:rsidRPr="00377DD3" w:rsidRDefault="001B097C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097C" w:rsidRPr="00377DD3" w:rsidRDefault="001B097C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097C" w:rsidRPr="00377DD3" w:rsidRDefault="001B097C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2232,3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 w:rsidRPr="00DF5896"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A33514" w:rsidRDefault="001B097C" w:rsidP="00DF5896">
            <w:pPr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1B097C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DF5896">
            <w:pPr>
              <w:jc w:val="center"/>
            </w:pPr>
            <w: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C81360" w:rsidRDefault="001B097C" w:rsidP="00DF5896">
            <w:pPr>
              <w:jc w:val="center"/>
            </w:pPr>
            <w:r w:rsidRPr="00C81360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C81360">
              <w:t>1330,0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DF5896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33321E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33321E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 xml:space="preserve">Расходы на обеспечение деятельности главы местной администрации </w:t>
            </w:r>
          </w:p>
          <w:p w:rsidR="001B097C" w:rsidRPr="003D032E" w:rsidRDefault="001B097C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DF5896">
            <w:pPr>
              <w:jc w:val="center"/>
            </w:pPr>
            <w:r w:rsidRPr="009D6CF5">
              <w:t>589,8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D94424" w:rsidRDefault="001B097C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A95F30">
            <w:pPr>
              <w:jc w:val="center"/>
            </w:pPr>
            <w:r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73222" w:rsidRDefault="001B097C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73222" w:rsidRDefault="001B097C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673222"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73222" w:rsidRDefault="001B097C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73222" w:rsidRDefault="001B097C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673222">
              <w:t>740,2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Расходы на обеспечение функций  органов местного самоупра</w:t>
            </w:r>
            <w:r>
              <w:t>вления Круглянского</w:t>
            </w:r>
            <w:r w:rsidRPr="003D032E">
              <w:t xml:space="preserve"> сельского поселения </w:t>
            </w:r>
          </w:p>
          <w:p w:rsidR="001B097C" w:rsidRPr="003D032E" w:rsidRDefault="001B097C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733,2</w:t>
            </w:r>
          </w:p>
        </w:tc>
      </w:tr>
      <w:tr w:rsidR="001B097C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CF7A21">
            <w:pPr>
              <w:jc w:val="center"/>
            </w:pPr>
            <w:r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CF7A21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</w:p>
          <w:p w:rsidR="001B097C" w:rsidRPr="003D032E" w:rsidRDefault="001B097C" w:rsidP="00CF7A21">
            <w:pPr>
              <w:jc w:val="center"/>
            </w:pPr>
            <w:r>
              <w:t>6,0</w:t>
            </w:r>
          </w:p>
          <w:p w:rsidR="001B097C" w:rsidRPr="003D032E" w:rsidRDefault="001B097C" w:rsidP="00CF7A21">
            <w:pPr>
              <w:jc w:val="center"/>
            </w:pP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поселения.</w:t>
            </w:r>
          </w:p>
          <w:p w:rsidR="001B097C" w:rsidRPr="003D032E" w:rsidRDefault="001B097C" w:rsidP="002E517A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BB28A6" w:rsidRDefault="001B097C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8C1BC1" w:rsidRDefault="001B097C" w:rsidP="00CF7A2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6E648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Основное мероприятие "Обеспечение функций органов местного самоупр</w:t>
            </w:r>
            <w:r>
              <w:t>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6E648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6E6480" w:rsidRDefault="001B097C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6E6480">
              <w:t>10,0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710A33" w:rsidRDefault="001B097C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F517D9"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F517D9"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F517D9">
              <w:t>81,3</w:t>
            </w:r>
          </w:p>
        </w:tc>
      </w:tr>
      <w:tr w:rsidR="001B097C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517D9" w:rsidRDefault="001B097C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CF7A21">
            <w:pPr>
              <w:jc w:val="center"/>
            </w:pPr>
            <w:r w:rsidRPr="00F517D9">
              <w:t>81,3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B097C" w:rsidRPr="003D032E" w:rsidRDefault="001B097C" w:rsidP="002E517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3D032E" w:rsidRDefault="001B097C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3D032E" w:rsidRDefault="001B097C" w:rsidP="00A95F30">
            <w:pPr>
              <w:jc w:val="center"/>
            </w:pPr>
            <w:r>
              <w:t>73,3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0110251180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</w:pPr>
            <w:r>
              <w:t>8,0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0D707F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1B097C" w:rsidRPr="003D032E">
        <w:trPr>
          <w:trHeight w:val="39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 w:rsidRPr="001E57A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0100000000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 w:rsidRPr="001E57A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0110000000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 w:rsidRPr="001E57A5">
              <w:t>5,5</w:t>
            </w:r>
          </w:p>
        </w:tc>
      </w:tr>
      <w:tr w:rsidR="001B097C" w:rsidRPr="003D032E">
        <w:trPr>
          <w:trHeight w:val="2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0110200000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 w:rsidRPr="001E57A5">
              <w:t>5,5</w:t>
            </w:r>
          </w:p>
        </w:tc>
      </w:tr>
      <w:tr w:rsidR="001B097C" w:rsidRPr="003D032E">
        <w:trPr>
          <w:trHeight w:val="28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Мероприятия в сфере защиты населения от чрезвычайных ситуаций и пожаров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 w:rsidRPr="001E57A5">
              <w:t>5,5</w:t>
            </w:r>
          </w:p>
        </w:tc>
      </w:tr>
      <w:tr w:rsidR="001B097C" w:rsidRPr="003D032E">
        <w:trPr>
          <w:trHeight w:val="392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Мероприятия в сфере защиты населения от чрезвычайных ситуаций и пожаров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B097C" w:rsidRPr="001E57A5" w:rsidRDefault="001B097C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B097C" w:rsidRDefault="001B097C" w:rsidP="00A95F30">
            <w:pPr>
              <w:jc w:val="center"/>
            </w:pPr>
            <w:r>
              <w:t>0,0</w:t>
            </w:r>
          </w:p>
        </w:tc>
      </w:tr>
      <w:tr w:rsidR="001B097C" w:rsidRPr="003D032E">
        <w:trPr>
          <w:trHeight w:val="67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BB2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1B097C" w:rsidRPr="003D032E">
        <w:trPr>
          <w:trHeight w:val="67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555C3B">
              <w:t>483,0</w:t>
            </w:r>
          </w:p>
        </w:tc>
      </w:tr>
      <w:tr w:rsidR="001B097C" w:rsidRPr="003D032E">
        <w:trPr>
          <w:trHeight w:val="886"/>
        </w:trPr>
        <w:tc>
          <w:tcPr>
            <w:tcW w:w="4077" w:type="dxa"/>
          </w:tcPr>
          <w:p w:rsidR="001B097C" w:rsidRPr="003D032E" w:rsidRDefault="001B097C" w:rsidP="002E517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>бильных дорог Круглянского</w:t>
            </w:r>
            <w:r w:rsidRPr="003D032E">
              <w:t>сельского поселения"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555C3B">
              <w:t>483,0</w:t>
            </w:r>
          </w:p>
        </w:tc>
      </w:tr>
      <w:tr w:rsidR="001B097C" w:rsidRPr="003D032E">
        <w:trPr>
          <w:trHeight w:val="545"/>
        </w:trPr>
        <w:tc>
          <w:tcPr>
            <w:tcW w:w="4077" w:type="dxa"/>
          </w:tcPr>
          <w:p w:rsidR="001B097C" w:rsidRPr="003D032E" w:rsidRDefault="001B097C" w:rsidP="002E517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555C3B">
              <w:t>483,0</w:t>
            </w:r>
          </w:p>
        </w:tc>
      </w:tr>
      <w:tr w:rsidR="001B097C" w:rsidRPr="003D032E">
        <w:trPr>
          <w:trHeight w:val="271"/>
        </w:trPr>
        <w:tc>
          <w:tcPr>
            <w:tcW w:w="4077" w:type="dxa"/>
          </w:tcPr>
          <w:p w:rsidR="001B097C" w:rsidRPr="003D032E" w:rsidRDefault="001B097C" w:rsidP="002E517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555C3B">
              <w:t>483,0</w:t>
            </w:r>
          </w:p>
        </w:tc>
      </w:tr>
      <w:tr w:rsidR="001B097C" w:rsidRPr="003D032E">
        <w:trPr>
          <w:trHeight w:val="1286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Мероприятия по развитию сети автомобильных дорог общего пользования .</w:t>
            </w:r>
          </w:p>
          <w:p w:rsidR="001B097C" w:rsidRPr="003D032E" w:rsidRDefault="001B097C" w:rsidP="002E517A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  <w:r w:rsidRPr="003D032E">
              <w:t>04</w:t>
            </w:r>
          </w:p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r w:rsidRPr="003D032E">
              <w:t xml:space="preserve">0310191290 </w:t>
            </w:r>
          </w:p>
        </w:tc>
        <w:tc>
          <w:tcPr>
            <w:tcW w:w="567" w:type="dxa"/>
          </w:tcPr>
          <w:p w:rsidR="001B097C" w:rsidRDefault="001B097C" w:rsidP="002E517A">
            <w:pPr>
              <w:jc w:val="center"/>
              <w:rPr>
                <w:b/>
                <w:bCs/>
              </w:rPr>
            </w:pPr>
          </w:p>
          <w:p w:rsidR="001B097C" w:rsidRDefault="001B097C" w:rsidP="002E517A">
            <w:pPr>
              <w:jc w:val="center"/>
              <w:rPr>
                <w:b/>
                <w:bCs/>
              </w:rPr>
            </w:pPr>
          </w:p>
          <w:p w:rsidR="001B097C" w:rsidRDefault="001B097C" w:rsidP="002E517A">
            <w:pPr>
              <w:jc w:val="center"/>
              <w:rPr>
                <w:b/>
                <w:bCs/>
              </w:rPr>
            </w:pPr>
          </w:p>
          <w:p w:rsidR="001B097C" w:rsidRDefault="001B097C" w:rsidP="002E517A">
            <w:pPr>
              <w:jc w:val="center"/>
              <w:rPr>
                <w:b/>
                <w:bCs/>
              </w:rPr>
            </w:pPr>
          </w:p>
          <w:p w:rsidR="001B097C" w:rsidRPr="0071375B" w:rsidRDefault="001B097C" w:rsidP="002E517A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1B097C" w:rsidRPr="00555C3B" w:rsidRDefault="001B097C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 w:rsidRPr="00555C3B">
              <w:t>483,0</w:t>
            </w:r>
          </w:p>
        </w:tc>
      </w:tr>
      <w:tr w:rsidR="001B097C" w:rsidRPr="003D032E">
        <w:trPr>
          <w:trHeight w:val="258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1B097C" w:rsidRPr="003D032E" w:rsidRDefault="001B097C" w:rsidP="002E517A"/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DF2049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224,5</w:t>
            </w:r>
          </w:p>
        </w:tc>
      </w:tr>
      <w:tr w:rsidR="001B097C" w:rsidRPr="003D032E">
        <w:trPr>
          <w:trHeight w:val="306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DF2049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1B097C" w:rsidRPr="004513E0" w:rsidRDefault="001B097C" w:rsidP="00CF7A21">
            <w:pPr>
              <w:jc w:val="center"/>
            </w:pPr>
            <w:r w:rsidRPr="004513E0">
              <w:t>210,0</w:t>
            </w:r>
          </w:p>
        </w:tc>
        <w:tc>
          <w:tcPr>
            <w:tcW w:w="992" w:type="dxa"/>
            <w:vAlign w:val="center"/>
          </w:tcPr>
          <w:p w:rsidR="001B097C" w:rsidRDefault="001B097C" w:rsidP="00CF7A21">
            <w:pPr>
              <w:jc w:val="center"/>
            </w:pPr>
            <w:r>
              <w:t>224,5</w:t>
            </w:r>
          </w:p>
        </w:tc>
      </w:tr>
      <w:tr w:rsidR="001B097C" w:rsidRPr="003D032E">
        <w:trPr>
          <w:trHeight w:val="272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DF2049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1B097C" w:rsidRPr="00491692" w:rsidRDefault="001B097C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491692">
              <w:t>21</w:t>
            </w:r>
          </w:p>
        </w:tc>
      </w:tr>
      <w:tr w:rsidR="001B097C" w:rsidRPr="003D032E">
        <w:trPr>
          <w:trHeight w:val="33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1B097C" w:rsidRPr="00491692" w:rsidRDefault="001B097C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491692">
              <w:t>21</w:t>
            </w:r>
          </w:p>
        </w:tc>
      </w:tr>
      <w:tr w:rsidR="001B097C" w:rsidRPr="003D032E">
        <w:trPr>
          <w:trHeight w:val="33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Мероприятие по благоустройству дворовых территорий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 xml:space="preserve">05    </w:t>
            </w:r>
          </w:p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 xml:space="preserve"> 03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0410190610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1B097C" w:rsidRPr="00DF2049" w:rsidRDefault="001B097C" w:rsidP="00C63A8A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21</w:t>
            </w:r>
          </w:p>
        </w:tc>
      </w:tr>
      <w:tr w:rsidR="001B097C" w:rsidRPr="003D032E">
        <w:trPr>
          <w:trHeight w:val="847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0410200000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188,8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203,5</w:t>
            </w:r>
          </w:p>
        </w:tc>
      </w:tr>
      <w:tr w:rsidR="001B097C" w:rsidRPr="003D032E">
        <w:trPr>
          <w:trHeight w:val="292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Мероприятие по уличному освещению"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 xml:space="preserve">0410290670 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1B097C" w:rsidRPr="000E2987" w:rsidRDefault="001B097C" w:rsidP="00C63A8A">
            <w:pPr>
              <w:jc w:val="center"/>
            </w:pPr>
            <w:r>
              <w:t>188,8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>
              <w:t>203,5</w:t>
            </w:r>
          </w:p>
        </w:tc>
      </w:tr>
      <w:tr w:rsidR="001B097C" w:rsidRPr="003D032E">
        <w:trPr>
          <w:trHeight w:val="292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Мероприятие по уличному освещению"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1B097C" w:rsidRPr="003D032E" w:rsidRDefault="001B097C" w:rsidP="002E517A">
            <w:r w:rsidRPr="003D032E">
              <w:t>03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0410278670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0,0</w:t>
            </w:r>
          </w:p>
        </w:tc>
      </w:tr>
      <w:tr w:rsidR="001B097C" w:rsidRPr="003D032E">
        <w:trPr>
          <w:trHeight w:val="439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</w:p>
          <w:p w:rsidR="001B097C" w:rsidRPr="003D032E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C63A8A" w:rsidRDefault="001B097C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1B097C" w:rsidRPr="003D032E">
        <w:trPr>
          <w:trHeight w:val="531"/>
        </w:trPr>
        <w:tc>
          <w:tcPr>
            <w:tcW w:w="4077" w:type="dxa"/>
          </w:tcPr>
          <w:p w:rsidR="001B097C" w:rsidRPr="003D032E" w:rsidRDefault="001B097C" w:rsidP="002E517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1B097C" w:rsidRPr="007021E2" w:rsidRDefault="001B097C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7021E2">
              <w:t>93,0</w:t>
            </w:r>
          </w:p>
        </w:tc>
      </w:tr>
      <w:tr w:rsidR="001B097C" w:rsidRPr="003D032E">
        <w:trPr>
          <w:trHeight w:val="425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Подпрограмма"Развитие культуры"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1B097C" w:rsidRPr="007021E2" w:rsidRDefault="001B097C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7021E2">
              <w:t>93,0</w:t>
            </w:r>
          </w:p>
        </w:tc>
      </w:tr>
      <w:tr w:rsidR="001B097C" w:rsidRPr="003D032E">
        <w:trPr>
          <w:trHeight w:val="596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учрежд</w:t>
            </w:r>
            <w:r>
              <w:t>ений культуры Круглянского</w:t>
            </w:r>
            <w:r w:rsidRPr="003D032E">
              <w:t>сельского поселения"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Default="001B097C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1B097C" w:rsidRPr="007021E2" w:rsidRDefault="001B097C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7021E2">
              <w:t>93,0</w:t>
            </w:r>
          </w:p>
        </w:tc>
      </w:tr>
      <w:tr w:rsidR="001B097C" w:rsidRPr="003D032E">
        <w:trPr>
          <w:trHeight w:val="530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1B097C" w:rsidRPr="003D032E" w:rsidRDefault="001B097C" w:rsidP="002E517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91,0</w:t>
            </w:r>
          </w:p>
        </w:tc>
      </w:tr>
      <w:tr w:rsidR="001B097C" w:rsidRPr="003D032E">
        <w:trPr>
          <w:trHeight w:val="355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Расходы на обеспечение деятельности (оказание услуг) муниципальных учреждений .</w:t>
            </w:r>
          </w:p>
          <w:p w:rsidR="001B097C" w:rsidRPr="003D032E" w:rsidRDefault="001B097C" w:rsidP="002E517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381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1B097C" w:rsidRPr="003D032E" w:rsidRDefault="001B097C" w:rsidP="002E517A">
            <w:r w:rsidRPr="003D032E">
              <w:t>(Иные бюджетные ассигнования)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1,0</w:t>
            </w:r>
          </w:p>
        </w:tc>
      </w:tr>
      <w:tr w:rsidR="001B097C" w:rsidRPr="003D032E">
        <w:trPr>
          <w:trHeight w:val="419"/>
        </w:trPr>
        <w:tc>
          <w:tcPr>
            <w:tcW w:w="4077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B097C" w:rsidRPr="003D032E" w:rsidRDefault="001B097C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B097C" w:rsidRPr="003D032E">
        <w:trPr>
          <w:trHeight w:val="660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0500000000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1B097C" w:rsidRPr="00120430" w:rsidRDefault="001B097C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120430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0510000000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1B097C" w:rsidRPr="00120430" w:rsidRDefault="001B097C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120430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Основное мероприятие «Доплата к пенсиям муниципа</w:t>
            </w:r>
            <w:r>
              <w:t>льных служащих Крулянского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0510100000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1B097C" w:rsidRPr="00120430" w:rsidRDefault="001B097C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120430">
              <w:t>5,0</w:t>
            </w:r>
          </w:p>
        </w:tc>
      </w:tr>
      <w:tr w:rsidR="001B097C" w:rsidRPr="003D032E">
        <w:trPr>
          <w:trHeight w:val="1404"/>
        </w:trPr>
        <w:tc>
          <w:tcPr>
            <w:tcW w:w="4077" w:type="dxa"/>
          </w:tcPr>
          <w:p w:rsidR="001B097C" w:rsidRPr="003D032E" w:rsidRDefault="001B097C" w:rsidP="002E517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1B097C" w:rsidRPr="003D032E" w:rsidRDefault="001B097C" w:rsidP="002E517A">
            <w:r w:rsidRPr="003D032E">
              <w:t>0510190470</w:t>
            </w:r>
          </w:p>
        </w:tc>
        <w:tc>
          <w:tcPr>
            <w:tcW w:w="567" w:type="dxa"/>
          </w:tcPr>
          <w:p w:rsidR="001B097C" w:rsidRPr="003D032E" w:rsidRDefault="001B097C" w:rsidP="002E517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1B097C" w:rsidRPr="003D032E" w:rsidRDefault="001B097C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1B097C" w:rsidRPr="00120430" w:rsidRDefault="001B097C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1B097C" w:rsidRDefault="001B097C" w:rsidP="00C63A8A">
            <w:pPr>
              <w:jc w:val="center"/>
            </w:pPr>
            <w:r w:rsidRPr="00120430">
              <w:t>5,0</w:t>
            </w:r>
          </w:p>
        </w:tc>
      </w:tr>
    </w:tbl>
    <w:p w:rsidR="001B097C" w:rsidRDefault="001B097C">
      <w:pPr>
        <w:rPr>
          <w:sz w:val="24"/>
          <w:szCs w:val="24"/>
        </w:rPr>
      </w:pPr>
    </w:p>
    <w:p w:rsidR="001B097C" w:rsidRPr="002E517A" w:rsidRDefault="001B097C" w:rsidP="002E517A">
      <w:pPr>
        <w:jc w:val="right"/>
        <w:rPr>
          <w:sz w:val="24"/>
          <w:szCs w:val="24"/>
        </w:rPr>
      </w:pPr>
      <w:r w:rsidRPr="002E517A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8</w:t>
      </w:r>
    </w:p>
    <w:p w:rsidR="001B097C" w:rsidRPr="002E517A" w:rsidRDefault="001B097C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2E517A">
        <w:rPr>
          <w:sz w:val="24"/>
          <w:szCs w:val="24"/>
        </w:rPr>
        <w:t xml:space="preserve"> Совета народных депутатов</w:t>
      </w:r>
    </w:p>
    <w:p w:rsidR="001B097C" w:rsidRPr="002E517A" w:rsidRDefault="001B097C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2E517A">
        <w:rPr>
          <w:sz w:val="24"/>
          <w:szCs w:val="24"/>
        </w:rPr>
        <w:t xml:space="preserve"> сельского поселения</w:t>
      </w:r>
    </w:p>
    <w:p w:rsidR="001B097C" w:rsidRPr="002E517A" w:rsidRDefault="001B097C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от 2</w:t>
      </w:r>
      <w:r>
        <w:rPr>
          <w:sz w:val="24"/>
          <w:szCs w:val="24"/>
        </w:rPr>
        <w:t>1 ноября 2018</w:t>
      </w:r>
      <w:r w:rsidRPr="002E517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129</w:t>
      </w:r>
    </w:p>
    <w:p w:rsidR="001B097C" w:rsidRPr="002E517A" w:rsidRDefault="001B097C" w:rsidP="002E517A">
      <w:pPr>
        <w:ind w:firstLine="709"/>
        <w:jc w:val="center"/>
        <w:rPr>
          <w:b/>
          <w:bCs/>
          <w:sz w:val="24"/>
          <w:szCs w:val="24"/>
        </w:rPr>
      </w:pPr>
    </w:p>
    <w:p w:rsidR="001B097C" w:rsidRPr="002E517A" w:rsidRDefault="001B097C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РАСПРЕДЕЛЕНИЕ</w:t>
      </w:r>
    </w:p>
    <w:p w:rsidR="001B097C" w:rsidRPr="002E517A" w:rsidRDefault="001B097C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БЮДЖЕТНЫХ АССИГНОВАНИЙ ПО ЦЕЛЕВЫМ СТАТЬЯМ</w:t>
      </w:r>
      <w:r w:rsidRPr="002E517A">
        <w:rPr>
          <w:b/>
          <w:bCs/>
          <w:sz w:val="24"/>
          <w:szCs w:val="24"/>
        </w:rPr>
        <w:br/>
        <w:t>(МУНИЦИПАЛЬ</w:t>
      </w:r>
      <w:r>
        <w:rPr>
          <w:b/>
          <w:bCs/>
          <w:sz w:val="24"/>
          <w:szCs w:val="24"/>
        </w:rPr>
        <w:t>НЫМ ПРОГРАММАМ КРУГЛЯНСКОГО</w:t>
      </w:r>
      <w:r w:rsidRPr="002E517A">
        <w:rPr>
          <w:b/>
          <w:bCs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1B097C" w:rsidRPr="002E517A" w:rsidRDefault="001B097C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КЛАССИ</w:t>
      </w:r>
      <w:r>
        <w:rPr>
          <w:b/>
          <w:bCs/>
          <w:sz w:val="24"/>
          <w:szCs w:val="24"/>
        </w:rPr>
        <w:t>ФИКАЦИИ РАСХОДОВ БЮДЖЕТА НА 2019 год и на плановый период 2020 и 2021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1B097C" w:rsidRPr="002E517A">
        <w:trPr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  <w:r w:rsidRPr="002E517A">
              <w:t>№</w:t>
            </w:r>
          </w:p>
          <w:p w:rsidR="001B097C" w:rsidRPr="002E517A" w:rsidRDefault="001B097C" w:rsidP="002E517A">
            <w:pPr>
              <w:jc w:val="center"/>
            </w:pPr>
            <w:r w:rsidRPr="002E517A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086FD1" w:rsidRDefault="001B097C" w:rsidP="00086FD1">
            <w:pPr>
              <w:rPr>
                <w:b/>
                <w:bCs/>
              </w:rPr>
            </w:pPr>
            <w:r w:rsidRPr="00086FD1">
              <w:rPr>
                <w:b/>
                <w:bCs/>
              </w:rPr>
              <w:t>Сумма</w:t>
            </w:r>
          </w:p>
          <w:p w:rsidR="001B097C" w:rsidRPr="00086FD1" w:rsidRDefault="001B097C" w:rsidP="00086FD1">
            <w:pPr>
              <w:rPr>
                <w:b/>
                <w:bCs/>
              </w:rPr>
            </w:pPr>
            <w:r w:rsidRPr="00086FD1">
              <w:rPr>
                <w:b/>
                <w:bCs/>
              </w:rPr>
              <w:t>тыс.руб</w:t>
            </w:r>
          </w:p>
          <w:p w:rsidR="001B097C" w:rsidRPr="002E517A" w:rsidRDefault="001B097C" w:rsidP="00086FD1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086FD1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187F3C" w:rsidRDefault="001B097C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1B097C" w:rsidRPr="00187F3C" w:rsidRDefault="001B097C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тыс.руб</w:t>
            </w:r>
          </w:p>
          <w:p w:rsidR="001B097C" w:rsidRPr="002E517A" w:rsidRDefault="001B097C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187F3C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187F3C" w:rsidRDefault="001B097C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1B097C" w:rsidRPr="00187F3C" w:rsidRDefault="001B097C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тыс.руб</w:t>
            </w:r>
          </w:p>
          <w:p w:rsidR="001B097C" w:rsidRPr="002E517A" w:rsidRDefault="001B097C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187F3C">
              <w:rPr>
                <w:b/>
                <w:bCs/>
              </w:rPr>
              <w:t xml:space="preserve">г 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2232,3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«МУНИЦИПАЛЬНОЕ</w:t>
            </w:r>
            <w:r>
              <w:rPr>
                <w:b/>
                <w:bCs/>
              </w:rPr>
              <w:t xml:space="preserve"> УПРАВЛЕНИЕ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D549B" w:rsidRDefault="001B097C" w:rsidP="005456EF">
            <w:pPr>
              <w:jc w:val="center"/>
            </w:pPr>
            <w:r w:rsidRPr="00FD549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FD549B" w:rsidRDefault="001B097C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5456EF">
            <w:pPr>
              <w:jc w:val="center"/>
            </w:pPr>
            <w:r w:rsidRPr="00FD549B">
              <w:t>1330,0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E517A" w:rsidRDefault="001B097C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5456EF">
            <w:pPr>
              <w:jc w:val="center"/>
            </w:pPr>
            <w:r w:rsidRPr="008F7C64">
              <w:t>589,8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E517A" w:rsidRDefault="001B097C" w:rsidP="005456EF">
            <w:pPr>
              <w:jc w:val="center"/>
            </w:pPr>
            <w:r w:rsidRPr="005456EF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Default="001B097C" w:rsidP="005456EF">
            <w:pPr>
              <w:jc w:val="center"/>
            </w:pPr>
            <w:r w:rsidRPr="008F7C64">
              <w:t>589,8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2E517A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1B097C" w:rsidRPr="002E517A" w:rsidRDefault="001B097C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 w:rsidRPr="002E517A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2E517A">
              <w:t>сельского поселения .</w:t>
            </w:r>
          </w:p>
          <w:p w:rsidR="001B097C" w:rsidRPr="002E517A" w:rsidRDefault="001B097C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  <w:r w:rsidRPr="002E517A">
              <w:t>0110292010</w:t>
            </w:r>
          </w:p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pPr>
              <w:jc w:val="center"/>
            </w:pPr>
            <w:r w:rsidRPr="002E517A">
              <w:t>100</w:t>
            </w:r>
          </w:p>
          <w:p w:rsidR="001B097C" w:rsidRPr="002E517A" w:rsidRDefault="001B097C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097C" w:rsidRPr="002E517A" w:rsidRDefault="001B097C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E517A" w:rsidRDefault="001B097C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E517A" w:rsidRDefault="001B097C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97C" w:rsidRPr="002E517A" w:rsidRDefault="001B097C" w:rsidP="001F1FBC">
            <w:pPr>
              <w:jc w:val="center"/>
            </w:pPr>
            <w:r>
              <w:t>733,2</w:t>
            </w:r>
          </w:p>
        </w:tc>
      </w:tr>
      <w:tr w:rsidR="001B097C" w:rsidRPr="002E517A">
        <w:trPr>
          <w:trHeight w:val="2683"/>
        </w:trPr>
        <w:tc>
          <w:tcPr>
            <w:tcW w:w="675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2E517A">
              <w:t>сельского поселения .</w:t>
            </w:r>
          </w:p>
          <w:p w:rsidR="001B097C" w:rsidRPr="002E517A" w:rsidRDefault="001B097C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pPr>
              <w:jc w:val="center"/>
            </w:pPr>
            <w:r w:rsidRPr="002E517A">
              <w:t>0110292010</w:t>
            </w:r>
          </w:p>
          <w:p w:rsidR="001B097C" w:rsidRPr="002E517A" w:rsidRDefault="001B097C" w:rsidP="002E517A"/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358,0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6,0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4111" w:type="dxa"/>
          </w:tcPr>
          <w:p w:rsidR="001B097C" w:rsidRPr="002E517A" w:rsidRDefault="001B097C" w:rsidP="002E517A">
            <w:r w:rsidRPr="002E517A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2E517A">
              <w:t xml:space="preserve"> сельского поселения .</w:t>
            </w:r>
          </w:p>
          <w:p w:rsidR="001B097C" w:rsidRPr="002E517A" w:rsidRDefault="001B097C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1B097C" w:rsidRPr="002E517A" w:rsidRDefault="001B097C" w:rsidP="002E517A">
            <w:pPr>
              <w:jc w:val="center"/>
            </w:pPr>
            <w:r w:rsidRPr="002E517A">
              <w:t>0110292010</w:t>
            </w:r>
          </w:p>
          <w:p w:rsidR="001B097C" w:rsidRPr="002E517A" w:rsidRDefault="001B097C" w:rsidP="002E517A"/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1,0</w:t>
            </w:r>
          </w:p>
        </w:tc>
      </w:tr>
      <w:tr w:rsidR="001B097C" w:rsidRPr="002E517A">
        <w:trPr>
          <w:trHeight w:val="376"/>
        </w:trPr>
        <w:tc>
          <w:tcPr>
            <w:tcW w:w="675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4111" w:type="dxa"/>
          </w:tcPr>
          <w:p w:rsidR="001B097C" w:rsidRPr="002E517A" w:rsidRDefault="001B097C" w:rsidP="002E517A">
            <w:r w:rsidRPr="002E517A">
              <w:t>Выполнение други</w:t>
            </w:r>
            <w:r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0110290200</w:t>
            </w:r>
          </w:p>
        </w:tc>
        <w:tc>
          <w:tcPr>
            <w:tcW w:w="567" w:type="dxa"/>
          </w:tcPr>
          <w:p w:rsidR="001B097C" w:rsidRPr="002E517A" w:rsidRDefault="001B097C" w:rsidP="002E517A"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1B097C" w:rsidRPr="002E517A">
        <w:trPr>
          <w:trHeight w:val="2751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B097C" w:rsidRPr="002E517A" w:rsidRDefault="001B097C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0110251180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73,3</w:t>
            </w:r>
          </w:p>
        </w:tc>
      </w:tr>
      <w:tr w:rsidR="001B097C" w:rsidRPr="002E517A">
        <w:trPr>
          <w:trHeight w:val="2341"/>
        </w:trPr>
        <w:tc>
          <w:tcPr>
            <w:tcW w:w="641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4111" w:type="dxa"/>
          </w:tcPr>
          <w:p w:rsidR="001B097C" w:rsidRPr="002E517A" w:rsidRDefault="001B097C" w:rsidP="002E517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0110251180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1B097C" w:rsidRPr="002E517A">
        <w:trPr>
          <w:trHeight w:val="2389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1B097C" w:rsidRPr="002E517A" w:rsidRDefault="001B097C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0110291430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Default="001B097C" w:rsidP="002E517A">
            <w:pPr>
              <w:jc w:val="center"/>
            </w:pPr>
            <w:r>
              <w:t>03</w:t>
            </w:r>
          </w:p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91400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B097C" w:rsidRPr="00091400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1B097C" w:rsidRPr="002E517A">
        <w:trPr>
          <w:trHeight w:val="2389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1B097C" w:rsidRPr="002E517A" w:rsidRDefault="001B097C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0110220570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0</w:t>
            </w:r>
          </w:p>
        </w:tc>
      </w:tr>
      <w:tr w:rsidR="001B097C" w:rsidRPr="002E517A">
        <w:trPr>
          <w:trHeight w:val="1724"/>
        </w:trPr>
        <w:tc>
          <w:tcPr>
            <w:tcW w:w="64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2.</w:t>
            </w:r>
          </w:p>
        </w:tc>
        <w:tc>
          <w:tcPr>
            <w:tcW w:w="4111" w:type="dxa"/>
          </w:tcPr>
          <w:p w:rsidR="001B097C" w:rsidRPr="002E517A" w:rsidRDefault="001B097C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1B097C" w:rsidRPr="002E517A" w:rsidRDefault="001B097C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КУЛЬТУРЫ СЕЛЬСКИХ ПОСЕЛЕНИЙ»</w:t>
            </w:r>
            <w:r w:rsidRPr="002E517A">
              <w:rPr>
                <w:b/>
                <w:bCs/>
              </w:rPr>
              <w:tab/>
            </w:r>
          </w:p>
        </w:tc>
        <w:tc>
          <w:tcPr>
            <w:tcW w:w="1418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</w:p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02 000 00000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  <w:p w:rsidR="001B097C" w:rsidRPr="002E517A" w:rsidRDefault="001B097C" w:rsidP="002E517A"/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1B097C" w:rsidRPr="00C80DE4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1B097C" w:rsidRPr="002E517A">
        <w:trPr>
          <w:trHeight w:val="1090"/>
        </w:trPr>
        <w:tc>
          <w:tcPr>
            <w:tcW w:w="64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2.1</w:t>
            </w:r>
          </w:p>
        </w:tc>
        <w:tc>
          <w:tcPr>
            <w:tcW w:w="411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1418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02 100 00000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1B097C" w:rsidRPr="00BF1AFD" w:rsidRDefault="001B097C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1B097C" w:rsidRPr="002F3575" w:rsidRDefault="001B097C" w:rsidP="001F1FBC">
            <w:pPr>
              <w:jc w:val="center"/>
            </w:pPr>
            <w:r w:rsidRPr="002F3575">
              <w:t>93,0</w:t>
            </w:r>
          </w:p>
        </w:tc>
      </w:tr>
      <w:tr w:rsidR="001B097C" w:rsidRPr="002E517A">
        <w:trPr>
          <w:trHeight w:val="581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t>Основное мероприятие "Финансовое обеспечение деятельности подведомственных учреж</w:t>
            </w:r>
            <w:r>
              <w:t>дений культуры Круглянского</w:t>
            </w:r>
            <w:r w:rsidRPr="002E517A">
              <w:t xml:space="preserve"> сельского поселения".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02 101 00000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1B097C" w:rsidRDefault="001B097C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1B097C" w:rsidRDefault="001B097C" w:rsidP="001F1FBC">
            <w:pPr>
              <w:jc w:val="center"/>
            </w:pPr>
            <w:r w:rsidRPr="002F3575">
              <w:t>93,0</w:t>
            </w:r>
          </w:p>
        </w:tc>
      </w:tr>
      <w:tr w:rsidR="001B097C" w:rsidRPr="002E517A">
        <w:trPr>
          <w:trHeight w:val="4280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1B097C" w:rsidRPr="002E517A" w:rsidRDefault="001B097C" w:rsidP="002E517A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0210190590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1F1FBC">
            <w:pPr>
              <w:jc w:val="center"/>
            </w:pPr>
            <w:r>
              <w:t>91,0</w:t>
            </w:r>
          </w:p>
        </w:tc>
      </w:tr>
      <w:tr w:rsidR="001B097C" w:rsidRPr="002E517A">
        <w:trPr>
          <w:trHeight w:val="2539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1B097C" w:rsidRPr="002E517A" w:rsidRDefault="001B097C" w:rsidP="002E517A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0210190590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1,0</w:t>
            </w:r>
          </w:p>
        </w:tc>
      </w:tr>
      <w:tr w:rsidR="001B097C" w:rsidRPr="002E517A">
        <w:trPr>
          <w:trHeight w:val="1886"/>
        </w:trPr>
        <w:tc>
          <w:tcPr>
            <w:tcW w:w="641" w:type="dxa"/>
          </w:tcPr>
          <w:p w:rsidR="001B097C" w:rsidRPr="002E517A" w:rsidRDefault="001B097C" w:rsidP="002E517A"/>
        </w:tc>
        <w:tc>
          <w:tcPr>
            <w:tcW w:w="4111" w:type="dxa"/>
          </w:tcPr>
          <w:p w:rsidR="001B097C" w:rsidRPr="002E517A" w:rsidRDefault="001B097C" w:rsidP="002E517A">
            <w:r w:rsidRPr="002E517A">
              <w:t>Расходы на обеспечение деятельности (оказание услуг) муниципальных .</w:t>
            </w:r>
          </w:p>
          <w:p w:rsidR="001B097C" w:rsidRPr="002E517A" w:rsidRDefault="001B097C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1B097C" w:rsidRPr="002E517A" w:rsidRDefault="001B097C" w:rsidP="002E517A">
            <w:r w:rsidRPr="002E517A">
              <w:t>0210190590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1,0</w:t>
            </w:r>
          </w:p>
        </w:tc>
      </w:tr>
      <w:tr w:rsidR="001B097C" w:rsidRPr="001C1681">
        <w:trPr>
          <w:trHeight w:val="1072"/>
        </w:trPr>
        <w:tc>
          <w:tcPr>
            <w:tcW w:w="64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АВТОМ</w:t>
            </w:r>
            <w:r>
              <w:rPr>
                <w:b/>
                <w:bCs/>
              </w:rPr>
              <w:t>ОБИЛЬНЫХ ДОРОГ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1B097C" w:rsidRPr="002E517A" w:rsidRDefault="001B097C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03 000 00000</w:t>
            </w: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B097C" w:rsidRPr="002E517A" w:rsidRDefault="001B097C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1B097C" w:rsidRPr="001C1681" w:rsidRDefault="001B097C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1B097C" w:rsidRPr="002E517A">
        <w:trPr>
          <w:trHeight w:val="705"/>
        </w:trPr>
        <w:tc>
          <w:tcPr>
            <w:tcW w:w="64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3.1</w:t>
            </w:r>
          </w:p>
        </w:tc>
        <w:tc>
          <w:tcPr>
            <w:tcW w:w="411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Развитие дорожного хозяйства»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03 100 00000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5456EF">
            <w:pPr>
              <w:jc w:val="center"/>
            </w:pPr>
            <w:r w:rsidRPr="00230F8A">
              <w:t>483,0</w:t>
            </w:r>
          </w:p>
        </w:tc>
      </w:tr>
      <w:tr w:rsidR="001B097C" w:rsidRPr="002E517A">
        <w:trPr>
          <w:trHeight w:val="984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2E517A">
              <w:t xml:space="preserve">  сельского поселения".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 xml:space="preserve">03 101 00000  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5456EF">
            <w:pPr>
              <w:jc w:val="center"/>
            </w:pPr>
            <w:r w:rsidRPr="00230F8A">
              <w:t>483,0</w:t>
            </w:r>
          </w:p>
        </w:tc>
      </w:tr>
      <w:tr w:rsidR="001B097C" w:rsidRPr="002E517A">
        <w:trPr>
          <w:trHeight w:val="1268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>Мероприятия по развитию сети автомобильных дорог общего пользования .</w:t>
            </w:r>
          </w:p>
          <w:p w:rsidR="001B097C" w:rsidRPr="002E517A" w:rsidRDefault="001B097C" w:rsidP="001C168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0310191290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1B097C" w:rsidRPr="00230F8A" w:rsidRDefault="001B097C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1B097C" w:rsidRDefault="001B097C" w:rsidP="005456EF">
            <w:pPr>
              <w:jc w:val="center"/>
            </w:pPr>
            <w:r w:rsidRPr="00230F8A">
              <w:t>483,0</w:t>
            </w:r>
          </w:p>
        </w:tc>
      </w:tr>
      <w:tr w:rsidR="001B097C" w:rsidRPr="002E517A">
        <w:trPr>
          <w:trHeight w:val="1541"/>
        </w:trPr>
        <w:tc>
          <w:tcPr>
            <w:tcW w:w="64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«ОБЕСПЕЧЕНИЕ КОМФОРТНЫМ ЖИЛЬЕМ И КОММУНАЛЬНЫМИ УС</w:t>
            </w:r>
            <w:r>
              <w:rPr>
                <w:b/>
                <w:bCs/>
              </w:rPr>
              <w:t>ЛУГАМИ ЖИТЕЛЕЙ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04 000 00000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1B097C" w:rsidRPr="001C1681" w:rsidRDefault="001B097C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224,5</w:t>
            </w:r>
          </w:p>
        </w:tc>
      </w:tr>
      <w:tr w:rsidR="001B097C" w:rsidRPr="002E517A">
        <w:trPr>
          <w:trHeight w:val="1414"/>
        </w:trPr>
        <w:tc>
          <w:tcPr>
            <w:tcW w:w="64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4.1</w:t>
            </w:r>
          </w:p>
        </w:tc>
        <w:tc>
          <w:tcPr>
            <w:tcW w:w="4111" w:type="dxa"/>
          </w:tcPr>
          <w:p w:rsidR="001B097C" w:rsidRPr="002E517A" w:rsidRDefault="001B097C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  <w:bCs/>
              </w:rPr>
              <w:t>ами  население Круглянского</w:t>
            </w:r>
            <w:r w:rsidRPr="002E517A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04 100 00000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302C6" w:rsidRDefault="001B097C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1B097C" w:rsidRPr="002302C6" w:rsidRDefault="001B097C" w:rsidP="00A0014D">
            <w:pPr>
              <w:jc w:val="center"/>
            </w:pPr>
            <w:r w:rsidRPr="002302C6">
              <w:t>210,0</w:t>
            </w:r>
          </w:p>
        </w:tc>
        <w:tc>
          <w:tcPr>
            <w:tcW w:w="992" w:type="dxa"/>
            <w:vAlign w:val="center"/>
          </w:tcPr>
          <w:p w:rsidR="001B097C" w:rsidRDefault="001B097C" w:rsidP="00A0014D">
            <w:pPr>
              <w:jc w:val="center"/>
            </w:pPr>
            <w:r w:rsidRPr="002302C6">
              <w:t>224,5</w:t>
            </w:r>
          </w:p>
        </w:tc>
      </w:tr>
      <w:tr w:rsidR="001B097C" w:rsidRPr="002E517A">
        <w:trPr>
          <w:trHeight w:val="875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04 101 00000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302C6" w:rsidRDefault="001B097C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1B097C" w:rsidRPr="002302C6" w:rsidRDefault="001B097C" w:rsidP="00A0014D">
            <w:pPr>
              <w:jc w:val="center"/>
            </w:pPr>
            <w:r w:rsidRPr="002302C6">
              <w:t>210,0</w:t>
            </w:r>
          </w:p>
        </w:tc>
        <w:tc>
          <w:tcPr>
            <w:tcW w:w="992" w:type="dxa"/>
            <w:vAlign w:val="center"/>
          </w:tcPr>
          <w:p w:rsidR="001B097C" w:rsidRDefault="001B097C" w:rsidP="00A0014D">
            <w:pPr>
              <w:jc w:val="center"/>
            </w:pPr>
            <w:r w:rsidRPr="002302C6">
              <w:t>224,5</w:t>
            </w:r>
          </w:p>
        </w:tc>
      </w:tr>
      <w:tr w:rsidR="001B097C" w:rsidRPr="002E517A">
        <w:trPr>
          <w:trHeight w:val="1135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>Мероприятие по благоустройству дворовых территорий .</w:t>
            </w:r>
          </w:p>
          <w:p w:rsidR="001B097C" w:rsidRPr="002E517A" w:rsidRDefault="001B097C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1B097C" w:rsidRPr="001454FA" w:rsidRDefault="001B097C" w:rsidP="00EC0B7A">
            <w:pPr>
              <w:jc w:val="center"/>
            </w:pPr>
            <w:r w:rsidRPr="001454FA">
              <w:t>250,0</w:t>
            </w:r>
          </w:p>
        </w:tc>
        <w:tc>
          <w:tcPr>
            <w:tcW w:w="992" w:type="dxa"/>
            <w:vAlign w:val="center"/>
          </w:tcPr>
          <w:p w:rsidR="001B097C" w:rsidRPr="00EC0B7A" w:rsidRDefault="001B097C" w:rsidP="00EC0B7A">
            <w:pPr>
              <w:jc w:val="center"/>
            </w:pPr>
            <w:r w:rsidRPr="00EC0B7A">
              <w:t>21,2</w:t>
            </w:r>
          </w:p>
        </w:tc>
        <w:tc>
          <w:tcPr>
            <w:tcW w:w="992" w:type="dxa"/>
            <w:vAlign w:val="center"/>
          </w:tcPr>
          <w:p w:rsidR="001B097C" w:rsidRPr="00EC0B7A" w:rsidRDefault="001B097C" w:rsidP="00EC0B7A">
            <w:pPr>
              <w:jc w:val="center"/>
            </w:pPr>
            <w:r w:rsidRPr="00EC0B7A">
              <w:t>21</w:t>
            </w:r>
          </w:p>
        </w:tc>
      </w:tr>
      <w:tr w:rsidR="001B097C" w:rsidRPr="002E517A">
        <w:trPr>
          <w:trHeight w:val="1050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 xml:space="preserve">Мероприятие по капитальному строительству </w:t>
            </w:r>
          </w:p>
          <w:p w:rsidR="001B097C" w:rsidRPr="002E517A" w:rsidRDefault="001B097C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1C1681">
            <w:r w:rsidRPr="002E517A">
              <w:t>0410190090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EC0B7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1B097C" w:rsidRPr="004D1B11" w:rsidRDefault="001B097C" w:rsidP="00EC0B7A">
            <w:pPr>
              <w:jc w:val="center"/>
            </w:pPr>
            <w:r w:rsidRPr="004D1B11">
              <w:t>21,2</w:t>
            </w:r>
          </w:p>
        </w:tc>
        <w:tc>
          <w:tcPr>
            <w:tcW w:w="992" w:type="dxa"/>
            <w:vAlign w:val="center"/>
          </w:tcPr>
          <w:p w:rsidR="001B097C" w:rsidRDefault="001B097C" w:rsidP="00EC0B7A">
            <w:pPr>
              <w:jc w:val="center"/>
            </w:pPr>
            <w:r w:rsidRPr="004D1B11">
              <w:t>21</w:t>
            </w:r>
          </w:p>
        </w:tc>
      </w:tr>
      <w:tr w:rsidR="001B097C" w:rsidRPr="002E517A">
        <w:trPr>
          <w:trHeight w:val="569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>Основное мероприятие "Уличное освещение "</w:t>
            </w:r>
          </w:p>
          <w:p w:rsidR="001B097C" w:rsidRPr="002E517A" w:rsidRDefault="001B097C" w:rsidP="001C1681"/>
        </w:tc>
        <w:tc>
          <w:tcPr>
            <w:tcW w:w="1418" w:type="dxa"/>
          </w:tcPr>
          <w:p w:rsidR="001B097C" w:rsidRPr="002E517A" w:rsidRDefault="001B097C" w:rsidP="001C1681">
            <w:r w:rsidRPr="002E517A">
              <w:t>04 102 00000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97C" w:rsidRPr="002E517A" w:rsidRDefault="001B097C" w:rsidP="00A0014D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A0014D">
            <w:pPr>
              <w:jc w:val="center"/>
            </w:pPr>
            <w:r>
              <w:t>188,8</w:t>
            </w:r>
          </w:p>
        </w:tc>
        <w:tc>
          <w:tcPr>
            <w:tcW w:w="992" w:type="dxa"/>
            <w:vAlign w:val="center"/>
          </w:tcPr>
          <w:p w:rsidR="001B097C" w:rsidRPr="002E517A" w:rsidRDefault="001B097C" w:rsidP="00A0014D">
            <w:pPr>
              <w:jc w:val="center"/>
            </w:pPr>
            <w:r>
              <w:t>203,5</w:t>
            </w:r>
          </w:p>
        </w:tc>
      </w:tr>
      <w:tr w:rsidR="001B097C" w:rsidRPr="002E517A">
        <w:trPr>
          <w:trHeight w:val="848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 xml:space="preserve">Мероприятие по уличному освещению </w:t>
            </w:r>
          </w:p>
          <w:p w:rsidR="001B097C" w:rsidRPr="002E517A" w:rsidRDefault="001B097C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1C1681">
            <w:r w:rsidRPr="002E517A">
              <w:t>04102 90670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1B097C" w:rsidRPr="00FA63E4" w:rsidRDefault="001B097C" w:rsidP="00A0014D">
            <w:pPr>
              <w:jc w:val="center"/>
            </w:pPr>
            <w:r w:rsidRPr="00FA63E4">
              <w:t>350,0</w:t>
            </w:r>
          </w:p>
        </w:tc>
        <w:tc>
          <w:tcPr>
            <w:tcW w:w="992" w:type="dxa"/>
            <w:vAlign w:val="center"/>
          </w:tcPr>
          <w:p w:rsidR="001B097C" w:rsidRPr="00FA63E4" w:rsidRDefault="001B097C" w:rsidP="00A0014D">
            <w:pPr>
              <w:jc w:val="center"/>
            </w:pPr>
            <w:r w:rsidRPr="00FA63E4">
              <w:t>188,8</w:t>
            </w:r>
          </w:p>
        </w:tc>
        <w:tc>
          <w:tcPr>
            <w:tcW w:w="992" w:type="dxa"/>
            <w:vAlign w:val="center"/>
          </w:tcPr>
          <w:p w:rsidR="001B097C" w:rsidRDefault="001B097C" w:rsidP="00A0014D">
            <w:pPr>
              <w:jc w:val="center"/>
            </w:pPr>
            <w:r w:rsidRPr="00FA63E4">
              <w:t>203,5</w:t>
            </w:r>
          </w:p>
        </w:tc>
      </w:tr>
      <w:tr w:rsidR="001B097C" w:rsidRPr="002E517A">
        <w:trPr>
          <w:trHeight w:val="988"/>
        </w:trPr>
        <w:tc>
          <w:tcPr>
            <w:tcW w:w="641" w:type="dxa"/>
          </w:tcPr>
          <w:p w:rsidR="001B097C" w:rsidRPr="002E517A" w:rsidRDefault="001B097C" w:rsidP="001C1681"/>
        </w:tc>
        <w:tc>
          <w:tcPr>
            <w:tcW w:w="4111" w:type="dxa"/>
          </w:tcPr>
          <w:p w:rsidR="001B097C" w:rsidRPr="002E517A" w:rsidRDefault="001B097C" w:rsidP="001C1681">
            <w:r w:rsidRPr="002E517A">
              <w:t xml:space="preserve">Мероприятие по уличному освещению </w:t>
            </w:r>
          </w:p>
          <w:p w:rsidR="001B097C" w:rsidRPr="002E517A" w:rsidRDefault="001B097C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1B097C" w:rsidRPr="002E517A" w:rsidRDefault="001B097C" w:rsidP="001C1681">
            <w:r w:rsidRPr="002E517A">
              <w:t>0410278670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1B097C" w:rsidRPr="002E517A" w:rsidRDefault="001B097C" w:rsidP="001C1681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1B097C" w:rsidRPr="002E517A" w:rsidRDefault="001B097C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B097C" w:rsidRPr="002E517A" w:rsidRDefault="001B097C" w:rsidP="001C1681">
            <w:pPr>
              <w:jc w:val="center"/>
            </w:pPr>
            <w:r>
              <w:t>0</w:t>
            </w:r>
          </w:p>
        </w:tc>
      </w:tr>
      <w:tr w:rsidR="001B097C" w:rsidRPr="002E517A">
        <w:trPr>
          <w:trHeight w:val="1116"/>
        </w:trPr>
        <w:tc>
          <w:tcPr>
            <w:tcW w:w="641" w:type="dxa"/>
          </w:tcPr>
          <w:p w:rsidR="001B097C" w:rsidRPr="002E517A" w:rsidRDefault="001B097C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</w:t>
            </w:r>
          </w:p>
        </w:tc>
        <w:tc>
          <w:tcPr>
            <w:tcW w:w="4111" w:type="dxa"/>
          </w:tcPr>
          <w:p w:rsidR="001B097C" w:rsidRPr="002E517A" w:rsidRDefault="001B097C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МУННИЦИПАЛЬНАЯ ПРОГРАММА «СОЦИА</w:t>
            </w:r>
            <w:r>
              <w:rPr>
                <w:b/>
                <w:bCs/>
                <w:lang w:eastAsia="en-US"/>
              </w:rPr>
              <w:t>ЛЬНОЕ РАЗВИТИЕ КРУГЛЯНСКОГО</w:t>
            </w:r>
            <w:r w:rsidRPr="002E517A">
              <w:rPr>
                <w:b/>
                <w:bCs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1B097C" w:rsidRPr="002E517A" w:rsidRDefault="001B097C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1B097C" w:rsidRPr="002E517A" w:rsidRDefault="001B097C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1B097C" w:rsidRPr="002E517A" w:rsidRDefault="001B097C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156,0</w:t>
            </w:r>
          </w:p>
        </w:tc>
        <w:tc>
          <w:tcPr>
            <w:tcW w:w="992" w:type="dxa"/>
          </w:tcPr>
          <w:p w:rsidR="001B097C" w:rsidRPr="002E517A" w:rsidRDefault="001B097C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92" w:type="dxa"/>
          </w:tcPr>
          <w:p w:rsidR="001B097C" w:rsidRPr="002E517A" w:rsidRDefault="001B097C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1B097C" w:rsidRPr="002E517A">
        <w:trPr>
          <w:trHeight w:val="1481"/>
        </w:trPr>
        <w:tc>
          <w:tcPr>
            <w:tcW w:w="641" w:type="dxa"/>
          </w:tcPr>
          <w:p w:rsidR="001B097C" w:rsidRPr="002E517A" w:rsidRDefault="001B097C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5.1</w:t>
            </w:r>
          </w:p>
        </w:tc>
        <w:tc>
          <w:tcPr>
            <w:tcW w:w="4111" w:type="dxa"/>
          </w:tcPr>
          <w:p w:rsidR="001B097C" w:rsidRPr="002E517A" w:rsidRDefault="001B097C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1B097C" w:rsidRDefault="001B097C" w:rsidP="00EC0B7A">
            <w:pPr>
              <w:jc w:val="center"/>
            </w:pPr>
            <w:r w:rsidRPr="009C62DB">
              <w:t>5,0</w:t>
            </w:r>
          </w:p>
        </w:tc>
      </w:tr>
      <w:tr w:rsidR="001B097C" w:rsidRPr="002E517A">
        <w:trPr>
          <w:trHeight w:val="1481"/>
        </w:trPr>
        <w:tc>
          <w:tcPr>
            <w:tcW w:w="641" w:type="dxa"/>
          </w:tcPr>
          <w:p w:rsidR="001B097C" w:rsidRPr="002E517A" w:rsidRDefault="001B097C" w:rsidP="003A6891"/>
        </w:tc>
        <w:tc>
          <w:tcPr>
            <w:tcW w:w="4111" w:type="dxa"/>
          </w:tcPr>
          <w:p w:rsidR="001B097C" w:rsidRPr="002E517A" w:rsidRDefault="001B097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</w:tcPr>
          <w:p w:rsidR="001B097C" w:rsidRPr="002E517A" w:rsidRDefault="001B097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1B097C" w:rsidRDefault="001B097C" w:rsidP="00EC0B7A">
            <w:pPr>
              <w:jc w:val="center"/>
            </w:pPr>
            <w:r w:rsidRPr="009C62DB">
              <w:t>5,0</w:t>
            </w:r>
          </w:p>
        </w:tc>
      </w:tr>
      <w:tr w:rsidR="001B097C" w:rsidRPr="002E517A">
        <w:trPr>
          <w:trHeight w:val="1481"/>
        </w:trPr>
        <w:tc>
          <w:tcPr>
            <w:tcW w:w="641" w:type="dxa"/>
          </w:tcPr>
          <w:p w:rsidR="001B097C" w:rsidRPr="002E517A" w:rsidRDefault="001B097C" w:rsidP="003A6891"/>
        </w:tc>
        <w:tc>
          <w:tcPr>
            <w:tcW w:w="4111" w:type="dxa"/>
          </w:tcPr>
          <w:p w:rsidR="001B097C" w:rsidRPr="002E517A" w:rsidRDefault="001B097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</w:tcPr>
          <w:p w:rsidR="001B097C" w:rsidRPr="002E517A" w:rsidRDefault="001B097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</w:tcPr>
          <w:p w:rsidR="001B097C" w:rsidRPr="002E517A" w:rsidRDefault="001B097C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1B097C" w:rsidRPr="009C62DB" w:rsidRDefault="001B097C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1B097C" w:rsidRDefault="001B097C" w:rsidP="00EC0B7A">
            <w:pPr>
              <w:jc w:val="center"/>
            </w:pPr>
            <w:r w:rsidRPr="009C62DB">
              <w:t>5,0</w:t>
            </w:r>
          </w:p>
        </w:tc>
      </w:tr>
    </w:tbl>
    <w:p w:rsidR="001B097C" w:rsidRPr="0003431F" w:rsidRDefault="001B097C">
      <w:pPr>
        <w:rPr>
          <w:sz w:val="24"/>
          <w:szCs w:val="24"/>
        </w:rPr>
      </w:pPr>
    </w:p>
    <w:sectPr w:rsidR="001B097C" w:rsidRPr="0003431F" w:rsidSect="003F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7C" w:rsidRDefault="001B097C" w:rsidP="005E3006">
      <w:r>
        <w:separator/>
      </w:r>
    </w:p>
  </w:endnote>
  <w:endnote w:type="continuationSeparator" w:id="1">
    <w:p w:rsidR="001B097C" w:rsidRDefault="001B097C" w:rsidP="005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7C" w:rsidRDefault="001B097C" w:rsidP="005E3006">
      <w:r>
        <w:separator/>
      </w:r>
    </w:p>
  </w:footnote>
  <w:footnote w:type="continuationSeparator" w:id="1">
    <w:p w:rsidR="001B097C" w:rsidRDefault="001B097C" w:rsidP="005E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822"/>
    <w:rsid w:val="00011C6D"/>
    <w:rsid w:val="0003431F"/>
    <w:rsid w:val="000359FB"/>
    <w:rsid w:val="000457E5"/>
    <w:rsid w:val="00046B7D"/>
    <w:rsid w:val="00084ADD"/>
    <w:rsid w:val="00086FD1"/>
    <w:rsid w:val="00091400"/>
    <w:rsid w:val="000A7BE7"/>
    <w:rsid w:val="000D707F"/>
    <w:rsid w:val="000E0078"/>
    <w:rsid w:val="000E1CFE"/>
    <w:rsid w:val="000E2987"/>
    <w:rsid w:val="00113A1B"/>
    <w:rsid w:val="00120430"/>
    <w:rsid w:val="001454FA"/>
    <w:rsid w:val="00146EFA"/>
    <w:rsid w:val="00153BBE"/>
    <w:rsid w:val="00161620"/>
    <w:rsid w:val="00162524"/>
    <w:rsid w:val="00174E79"/>
    <w:rsid w:val="001754C2"/>
    <w:rsid w:val="001805E3"/>
    <w:rsid w:val="00187F3C"/>
    <w:rsid w:val="00196987"/>
    <w:rsid w:val="001B097C"/>
    <w:rsid w:val="001C1681"/>
    <w:rsid w:val="001E57A5"/>
    <w:rsid w:val="001F1FBC"/>
    <w:rsid w:val="001F4C8D"/>
    <w:rsid w:val="001F6126"/>
    <w:rsid w:val="002101E3"/>
    <w:rsid w:val="00211595"/>
    <w:rsid w:val="0022608B"/>
    <w:rsid w:val="002302C6"/>
    <w:rsid w:val="00230F8A"/>
    <w:rsid w:val="00256B9F"/>
    <w:rsid w:val="00256EAB"/>
    <w:rsid w:val="0026419C"/>
    <w:rsid w:val="002B326B"/>
    <w:rsid w:val="002D2B46"/>
    <w:rsid w:val="002E517A"/>
    <w:rsid w:val="002F272D"/>
    <w:rsid w:val="002F3575"/>
    <w:rsid w:val="00302443"/>
    <w:rsid w:val="003065CC"/>
    <w:rsid w:val="003072D1"/>
    <w:rsid w:val="0031242E"/>
    <w:rsid w:val="0031347A"/>
    <w:rsid w:val="0031650A"/>
    <w:rsid w:val="0033321E"/>
    <w:rsid w:val="00377DD3"/>
    <w:rsid w:val="003A13D0"/>
    <w:rsid w:val="003A6891"/>
    <w:rsid w:val="003C0D20"/>
    <w:rsid w:val="003C3918"/>
    <w:rsid w:val="003D032E"/>
    <w:rsid w:val="003D2E42"/>
    <w:rsid w:val="003E63B0"/>
    <w:rsid w:val="003F2625"/>
    <w:rsid w:val="003F2F5F"/>
    <w:rsid w:val="00401A6C"/>
    <w:rsid w:val="004076D2"/>
    <w:rsid w:val="004513E0"/>
    <w:rsid w:val="00456149"/>
    <w:rsid w:val="004804A8"/>
    <w:rsid w:val="00480E84"/>
    <w:rsid w:val="00491692"/>
    <w:rsid w:val="00497D95"/>
    <w:rsid w:val="004A3493"/>
    <w:rsid w:val="004B7CBA"/>
    <w:rsid w:val="004C5DB6"/>
    <w:rsid w:val="004D1B11"/>
    <w:rsid w:val="004D3D41"/>
    <w:rsid w:val="004E41F6"/>
    <w:rsid w:val="00504449"/>
    <w:rsid w:val="00512A3F"/>
    <w:rsid w:val="00523297"/>
    <w:rsid w:val="005456EF"/>
    <w:rsid w:val="00555C3B"/>
    <w:rsid w:val="005620F7"/>
    <w:rsid w:val="00563A6B"/>
    <w:rsid w:val="00575B3D"/>
    <w:rsid w:val="005918BD"/>
    <w:rsid w:val="005E05BD"/>
    <w:rsid w:val="005E3006"/>
    <w:rsid w:val="00626BFC"/>
    <w:rsid w:val="00635108"/>
    <w:rsid w:val="006440A8"/>
    <w:rsid w:val="00673222"/>
    <w:rsid w:val="00675961"/>
    <w:rsid w:val="00687ADE"/>
    <w:rsid w:val="006A6070"/>
    <w:rsid w:val="006B0D73"/>
    <w:rsid w:val="006B4424"/>
    <w:rsid w:val="006D5874"/>
    <w:rsid w:val="006E6480"/>
    <w:rsid w:val="007021E2"/>
    <w:rsid w:val="00705FBD"/>
    <w:rsid w:val="00710A33"/>
    <w:rsid w:val="0071375B"/>
    <w:rsid w:val="0071586F"/>
    <w:rsid w:val="00720EB9"/>
    <w:rsid w:val="00726D0B"/>
    <w:rsid w:val="00740091"/>
    <w:rsid w:val="0074267C"/>
    <w:rsid w:val="00747BF2"/>
    <w:rsid w:val="00773071"/>
    <w:rsid w:val="007A3141"/>
    <w:rsid w:val="007D7822"/>
    <w:rsid w:val="008033AA"/>
    <w:rsid w:val="00807C51"/>
    <w:rsid w:val="00810166"/>
    <w:rsid w:val="00825316"/>
    <w:rsid w:val="00830447"/>
    <w:rsid w:val="0084168F"/>
    <w:rsid w:val="008517CF"/>
    <w:rsid w:val="00862720"/>
    <w:rsid w:val="00875DDB"/>
    <w:rsid w:val="00884276"/>
    <w:rsid w:val="00885E1F"/>
    <w:rsid w:val="008868B6"/>
    <w:rsid w:val="008905EF"/>
    <w:rsid w:val="008C06A8"/>
    <w:rsid w:val="008C1BC1"/>
    <w:rsid w:val="008D781C"/>
    <w:rsid w:val="008D7E83"/>
    <w:rsid w:val="008E7108"/>
    <w:rsid w:val="008F7C64"/>
    <w:rsid w:val="00900FED"/>
    <w:rsid w:val="0091405C"/>
    <w:rsid w:val="009363CD"/>
    <w:rsid w:val="00947171"/>
    <w:rsid w:val="00957F75"/>
    <w:rsid w:val="00965CA9"/>
    <w:rsid w:val="009660C2"/>
    <w:rsid w:val="009807AC"/>
    <w:rsid w:val="00980BA1"/>
    <w:rsid w:val="0098511D"/>
    <w:rsid w:val="009C62DB"/>
    <w:rsid w:val="009D6CF5"/>
    <w:rsid w:val="00A0014D"/>
    <w:rsid w:val="00A01462"/>
    <w:rsid w:val="00A140AA"/>
    <w:rsid w:val="00A33514"/>
    <w:rsid w:val="00A354F6"/>
    <w:rsid w:val="00A5161C"/>
    <w:rsid w:val="00A5347C"/>
    <w:rsid w:val="00A611C8"/>
    <w:rsid w:val="00A76858"/>
    <w:rsid w:val="00A823F5"/>
    <w:rsid w:val="00A83CF8"/>
    <w:rsid w:val="00A95F30"/>
    <w:rsid w:val="00AA1052"/>
    <w:rsid w:val="00AA4E56"/>
    <w:rsid w:val="00AA5A9A"/>
    <w:rsid w:val="00B04D7E"/>
    <w:rsid w:val="00B05515"/>
    <w:rsid w:val="00B17D48"/>
    <w:rsid w:val="00B2257C"/>
    <w:rsid w:val="00B51703"/>
    <w:rsid w:val="00B562DE"/>
    <w:rsid w:val="00B7677D"/>
    <w:rsid w:val="00B81597"/>
    <w:rsid w:val="00B91A29"/>
    <w:rsid w:val="00BA1F06"/>
    <w:rsid w:val="00BA3C26"/>
    <w:rsid w:val="00BB28A6"/>
    <w:rsid w:val="00BE61C4"/>
    <w:rsid w:val="00BF1AFD"/>
    <w:rsid w:val="00C03772"/>
    <w:rsid w:val="00C11433"/>
    <w:rsid w:val="00C1521A"/>
    <w:rsid w:val="00C33F20"/>
    <w:rsid w:val="00C348F2"/>
    <w:rsid w:val="00C35CA0"/>
    <w:rsid w:val="00C40553"/>
    <w:rsid w:val="00C421C7"/>
    <w:rsid w:val="00C63358"/>
    <w:rsid w:val="00C63A8A"/>
    <w:rsid w:val="00C66D29"/>
    <w:rsid w:val="00C80DE4"/>
    <w:rsid w:val="00C81360"/>
    <w:rsid w:val="00CC0B3A"/>
    <w:rsid w:val="00CC44BF"/>
    <w:rsid w:val="00CE4485"/>
    <w:rsid w:val="00CF6C34"/>
    <w:rsid w:val="00CF7A21"/>
    <w:rsid w:val="00CF7C79"/>
    <w:rsid w:val="00D0514B"/>
    <w:rsid w:val="00D053DF"/>
    <w:rsid w:val="00D0678E"/>
    <w:rsid w:val="00D237BA"/>
    <w:rsid w:val="00D25731"/>
    <w:rsid w:val="00D5423D"/>
    <w:rsid w:val="00D56E65"/>
    <w:rsid w:val="00D94424"/>
    <w:rsid w:val="00D947AE"/>
    <w:rsid w:val="00DB40D0"/>
    <w:rsid w:val="00DC6FBF"/>
    <w:rsid w:val="00DE4B8B"/>
    <w:rsid w:val="00DF2049"/>
    <w:rsid w:val="00DF5896"/>
    <w:rsid w:val="00E24587"/>
    <w:rsid w:val="00E352E5"/>
    <w:rsid w:val="00E45E61"/>
    <w:rsid w:val="00E46D19"/>
    <w:rsid w:val="00E55D44"/>
    <w:rsid w:val="00E747DF"/>
    <w:rsid w:val="00E80F09"/>
    <w:rsid w:val="00E97E57"/>
    <w:rsid w:val="00EC0B7A"/>
    <w:rsid w:val="00EC5B79"/>
    <w:rsid w:val="00EE71C9"/>
    <w:rsid w:val="00F0441A"/>
    <w:rsid w:val="00F22788"/>
    <w:rsid w:val="00F24FE3"/>
    <w:rsid w:val="00F517D9"/>
    <w:rsid w:val="00F91027"/>
    <w:rsid w:val="00FA63E4"/>
    <w:rsid w:val="00FB3DDD"/>
    <w:rsid w:val="00FC233A"/>
    <w:rsid w:val="00FC3970"/>
    <w:rsid w:val="00FC4730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3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73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731"/>
    <w:rPr>
      <w:rFonts w:ascii="Arial" w:hAnsi="Arial" w:cs="Arial"/>
      <w:b/>
      <w:bCs/>
      <w:kern w:val="28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573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5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57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2573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D25731"/>
    <w:rPr>
      <w:rFonts w:eastAsia="Times New Roman" w:cs="Calibri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0343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3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5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51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359FB"/>
    <w:pPr>
      <w:ind w:left="720"/>
    </w:pPr>
  </w:style>
  <w:style w:type="paragraph" w:styleId="Header">
    <w:name w:val="header"/>
    <w:basedOn w:val="Normal"/>
    <w:link w:val="HeaderChar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737</TotalTime>
  <Pages>38</Pages>
  <Words>11941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krug2</cp:lastModifiedBy>
  <cp:revision>38</cp:revision>
  <cp:lastPrinted>2018-11-20T10:07:00Z</cp:lastPrinted>
  <dcterms:created xsi:type="dcterms:W3CDTF">2017-11-22T06:08:00Z</dcterms:created>
  <dcterms:modified xsi:type="dcterms:W3CDTF">2018-11-21T10:52:00Z</dcterms:modified>
</cp:coreProperties>
</file>