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B3" w:rsidRPr="00AA5BAD" w:rsidRDefault="00BF2CB3" w:rsidP="00C61E49">
      <w:pPr>
        <w:ind w:firstLine="0"/>
      </w:pPr>
    </w:p>
    <w:p w:rsidR="00BF2CB3" w:rsidRPr="003524A0" w:rsidRDefault="00BF2CB3" w:rsidP="003524A0">
      <w:pPr>
        <w:ind w:firstLine="0"/>
        <w:jc w:val="center"/>
        <w:rPr>
          <w:b/>
          <w:bCs/>
        </w:rPr>
      </w:pPr>
      <w:r w:rsidRPr="003524A0">
        <w:rPr>
          <w:b/>
          <w:bCs/>
        </w:rPr>
        <w:t xml:space="preserve">АДМИНИСТРАЦИЯ    </w:t>
      </w:r>
      <w:r>
        <w:rPr>
          <w:b/>
          <w:bCs/>
        </w:rPr>
        <w:t>КРУГЛЯНСКОГО СЕЛЬСКОГО ПОСЕЛЕНИЯ</w:t>
      </w:r>
      <w:r w:rsidRPr="003524A0">
        <w:rPr>
          <w:b/>
          <w:bCs/>
        </w:rPr>
        <w:t xml:space="preserve"> </w:t>
      </w:r>
      <w:r>
        <w:rPr>
          <w:b/>
          <w:bCs/>
        </w:rPr>
        <w:t>КАШИРСКОГО МУНИЦИПАЛЬНОГО РАЙОНА</w:t>
      </w:r>
      <w:r w:rsidRPr="003524A0">
        <w:rPr>
          <w:b/>
          <w:bCs/>
        </w:rPr>
        <w:t xml:space="preserve">                                ВОРОНЕЖСКОЙ  ОБЛАСТИ</w:t>
      </w:r>
    </w:p>
    <w:p w:rsidR="00BF2CB3" w:rsidRPr="00AA5BAD" w:rsidRDefault="00BF2CB3" w:rsidP="00394BD8">
      <w:pPr>
        <w:jc w:val="center"/>
      </w:pPr>
    </w:p>
    <w:p w:rsidR="00BF2CB3" w:rsidRPr="00AA5BAD" w:rsidRDefault="00BF2CB3" w:rsidP="003524A0">
      <w:pPr>
        <w:jc w:val="center"/>
        <w:rPr>
          <w:b/>
          <w:bCs/>
          <w:spacing w:val="40"/>
        </w:rPr>
      </w:pPr>
      <w:r w:rsidRPr="00AA5BAD">
        <w:rPr>
          <w:b/>
          <w:bCs/>
          <w:spacing w:val="40"/>
        </w:rPr>
        <w:t>ПОСТАНОВЛЕНИЕ</w:t>
      </w:r>
    </w:p>
    <w:p w:rsidR="00BF2CB3" w:rsidRPr="00AA5BAD" w:rsidRDefault="00BF2CB3" w:rsidP="00394BD8">
      <w:pPr>
        <w:jc w:val="center"/>
        <w:rPr>
          <w:b/>
          <w:bCs/>
        </w:rPr>
      </w:pPr>
    </w:p>
    <w:p w:rsidR="00BF2CB3" w:rsidRPr="008166EE" w:rsidRDefault="00BF2CB3" w:rsidP="00914071">
      <w:pPr>
        <w:ind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17</w:t>
      </w:r>
      <w:r w:rsidRPr="008166EE">
        <w:rPr>
          <w:b/>
          <w:bCs/>
          <w:sz w:val="24"/>
          <w:szCs w:val="24"/>
        </w:rPr>
        <w:t>.01.2018 года   № 6</w:t>
      </w:r>
    </w:p>
    <w:p w:rsidR="00BF2CB3" w:rsidRPr="008166EE" w:rsidRDefault="00BF2CB3" w:rsidP="0038350E">
      <w:pPr>
        <w:ind w:firstLine="0"/>
        <w:rPr>
          <w:sz w:val="24"/>
          <w:szCs w:val="24"/>
        </w:rPr>
      </w:pPr>
    </w:p>
    <w:p w:rsidR="00BF2CB3" w:rsidRPr="008166EE" w:rsidRDefault="00BF2CB3" w:rsidP="0038350E">
      <w:pPr>
        <w:ind w:firstLine="0"/>
        <w:rPr>
          <w:b/>
          <w:bCs/>
          <w:sz w:val="24"/>
          <w:szCs w:val="24"/>
        </w:rPr>
      </w:pPr>
      <w:r w:rsidRPr="008166EE">
        <w:rPr>
          <w:b/>
          <w:bCs/>
          <w:sz w:val="24"/>
          <w:szCs w:val="24"/>
        </w:rPr>
        <w:t xml:space="preserve">О порядке обучения населения </w:t>
      </w:r>
    </w:p>
    <w:p w:rsidR="00BF2CB3" w:rsidRPr="008166EE" w:rsidRDefault="00BF2CB3" w:rsidP="0038350E">
      <w:pPr>
        <w:ind w:firstLine="0"/>
        <w:rPr>
          <w:b/>
          <w:bCs/>
          <w:sz w:val="24"/>
          <w:szCs w:val="24"/>
        </w:rPr>
      </w:pPr>
      <w:r w:rsidRPr="008166EE">
        <w:rPr>
          <w:b/>
          <w:bCs/>
          <w:sz w:val="24"/>
          <w:szCs w:val="24"/>
        </w:rPr>
        <w:t xml:space="preserve">в области пожарной безопасности </w:t>
      </w:r>
    </w:p>
    <w:p w:rsidR="00BF2CB3" w:rsidRPr="008166EE" w:rsidRDefault="00BF2CB3" w:rsidP="0038350E">
      <w:pPr>
        <w:ind w:firstLine="0"/>
        <w:rPr>
          <w:b/>
          <w:bCs/>
          <w:sz w:val="24"/>
          <w:szCs w:val="24"/>
        </w:rPr>
      </w:pPr>
      <w:r w:rsidRPr="008166EE">
        <w:rPr>
          <w:b/>
          <w:bCs/>
          <w:sz w:val="24"/>
          <w:szCs w:val="24"/>
        </w:rPr>
        <w:t>на территории Круглянского</w:t>
      </w:r>
    </w:p>
    <w:p w:rsidR="00BF2CB3" w:rsidRPr="008166EE" w:rsidRDefault="00BF2CB3" w:rsidP="0038350E">
      <w:pPr>
        <w:ind w:firstLine="0"/>
        <w:rPr>
          <w:b/>
          <w:bCs/>
          <w:sz w:val="24"/>
          <w:szCs w:val="24"/>
        </w:rPr>
      </w:pPr>
      <w:r w:rsidRPr="008166EE">
        <w:rPr>
          <w:b/>
          <w:bCs/>
          <w:sz w:val="24"/>
          <w:szCs w:val="24"/>
        </w:rPr>
        <w:t>сельского поселения Каширского</w:t>
      </w:r>
    </w:p>
    <w:p w:rsidR="00BF2CB3" w:rsidRPr="008166EE" w:rsidRDefault="00BF2CB3" w:rsidP="0038350E">
      <w:pPr>
        <w:ind w:firstLine="0"/>
        <w:rPr>
          <w:b/>
          <w:bCs/>
          <w:sz w:val="24"/>
          <w:szCs w:val="24"/>
        </w:rPr>
      </w:pPr>
      <w:r w:rsidRPr="008166EE">
        <w:rPr>
          <w:b/>
          <w:bCs/>
          <w:sz w:val="24"/>
          <w:szCs w:val="24"/>
        </w:rPr>
        <w:t xml:space="preserve">муниципального района Воронежской </w:t>
      </w:r>
    </w:p>
    <w:p w:rsidR="00BF2CB3" w:rsidRPr="008166EE" w:rsidRDefault="00BF2CB3" w:rsidP="0038350E">
      <w:pPr>
        <w:ind w:firstLine="0"/>
        <w:rPr>
          <w:b/>
          <w:bCs/>
          <w:sz w:val="24"/>
          <w:szCs w:val="24"/>
        </w:rPr>
      </w:pPr>
      <w:r w:rsidRPr="008166EE">
        <w:rPr>
          <w:b/>
          <w:bCs/>
          <w:sz w:val="24"/>
          <w:szCs w:val="24"/>
        </w:rPr>
        <w:t>области</w:t>
      </w:r>
    </w:p>
    <w:p w:rsidR="00BF2CB3" w:rsidRPr="008166EE" w:rsidRDefault="00BF2CB3">
      <w:pPr>
        <w:rPr>
          <w:sz w:val="24"/>
          <w:szCs w:val="24"/>
        </w:rPr>
      </w:pPr>
    </w:p>
    <w:p w:rsidR="00BF2CB3" w:rsidRPr="008166EE" w:rsidRDefault="00BF2CB3" w:rsidP="00FE6AD0">
      <w:pPr>
        <w:rPr>
          <w:sz w:val="24"/>
          <w:szCs w:val="24"/>
        </w:rPr>
      </w:pPr>
      <w:r w:rsidRPr="008166EE">
        <w:rPr>
          <w:sz w:val="24"/>
          <w:szCs w:val="24"/>
        </w:rPr>
        <w:t>В соответствии с Федеральным законом от 21.12.1994 № 69-ФЗ «О пожарной безопасности», законом Воронежской области от 02.12.2004 №87-ОЗ (ред. от 30.11.2015) «О пожарной безопасности в Воронежской области», Постановлением правительства Воронежской области от 24.03.2011 №223 «Об организации обучения населения мерам пожарной безопасности на территории Воронежской области»., в целях совершенствования системы подготовки населения в области пожарной безопасности, защиты жизни и здоровья граждан администрация Круглянского сельского поселения</w:t>
      </w:r>
      <w:r w:rsidRPr="008166EE">
        <w:rPr>
          <w:color w:val="FF0000"/>
          <w:sz w:val="24"/>
          <w:szCs w:val="24"/>
        </w:rPr>
        <w:t xml:space="preserve">  </w:t>
      </w:r>
      <w:r w:rsidRPr="008166EE">
        <w:rPr>
          <w:sz w:val="24"/>
          <w:szCs w:val="24"/>
        </w:rPr>
        <w:t>Каширского муниципального</w:t>
      </w:r>
      <w:r w:rsidRPr="008166EE">
        <w:rPr>
          <w:color w:val="FF0000"/>
          <w:sz w:val="24"/>
          <w:szCs w:val="24"/>
        </w:rPr>
        <w:t xml:space="preserve"> </w:t>
      </w:r>
      <w:r w:rsidRPr="008166EE">
        <w:rPr>
          <w:sz w:val="24"/>
          <w:szCs w:val="24"/>
        </w:rPr>
        <w:t xml:space="preserve">района Воронежской области </w:t>
      </w:r>
    </w:p>
    <w:p w:rsidR="00BF2CB3" w:rsidRPr="008166EE" w:rsidRDefault="00BF2CB3" w:rsidP="0006100A">
      <w:pPr>
        <w:rPr>
          <w:b/>
          <w:bCs/>
          <w:color w:val="FF0000"/>
          <w:sz w:val="24"/>
          <w:szCs w:val="24"/>
        </w:rPr>
      </w:pPr>
    </w:p>
    <w:p w:rsidR="00BF2CB3" w:rsidRPr="008166EE" w:rsidRDefault="00BF2CB3" w:rsidP="0006100A">
      <w:pPr>
        <w:rPr>
          <w:b/>
          <w:bCs/>
          <w:sz w:val="24"/>
          <w:szCs w:val="24"/>
        </w:rPr>
      </w:pPr>
      <w:r w:rsidRPr="008166EE">
        <w:rPr>
          <w:b/>
          <w:bCs/>
          <w:sz w:val="24"/>
          <w:szCs w:val="24"/>
        </w:rPr>
        <w:t>ПОСТАНОВЛЯЕТ:</w:t>
      </w:r>
    </w:p>
    <w:p w:rsidR="00BF2CB3" w:rsidRPr="008166EE" w:rsidRDefault="00BF2CB3" w:rsidP="0006100A">
      <w:pPr>
        <w:rPr>
          <w:b/>
          <w:bCs/>
          <w:sz w:val="24"/>
          <w:szCs w:val="24"/>
        </w:rPr>
      </w:pPr>
    </w:p>
    <w:p w:rsidR="00BF2CB3" w:rsidRPr="008166EE" w:rsidRDefault="00BF2CB3" w:rsidP="0006100A">
      <w:pPr>
        <w:rPr>
          <w:color w:val="FF0000"/>
          <w:sz w:val="24"/>
          <w:szCs w:val="24"/>
        </w:rPr>
      </w:pPr>
      <w:r w:rsidRPr="008166EE">
        <w:rPr>
          <w:sz w:val="24"/>
          <w:szCs w:val="24"/>
        </w:rPr>
        <w:t>1. Утвердить Порядок подготовки населения в области пожарной безопасности на территории Круглянского  сельского поселения Каширского муниципального района Воронежской области</w:t>
      </w:r>
      <w:r w:rsidRPr="008166EE">
        <w:rPr>
          <w:color w:val="FF0000"/>
          <w:sz w:val="24"/>
          <w:szCs w:val="24"/>
        </w:rPr>
        <w:t>.</w:t>
      </w:r>
    </w:p>
    <w:p w:rsidR="00BF2CB3" w:rsidRPr="008166EE" w:rsidRDefault="00BF2CB3" w:rsidP="0006100A">
      <w:pPr>
        <w:rPr>
          <w:sz w:val="24"/>
          <w:szCs w:val="24"/>
        </w:rPr>
      </w:pPr>
      <w:r w:rsidRPr="008166EE">
        <w:rPr>
          <w:sz w:val="24"/>
          <w:szCs w:val="24"/>
        </w:rPr>
        <w:t>2. Рекомендовать организациям, расположенным на территории Круглянского сельского поселения Каширского муниципального района Воронежской области, независимо от их организационно-правовых форм и форм собственности:</w:t>
      </w:r>
    </w:p>
    <w:p w:rsidR="00BF2CB3" w:rsidRPr="008166EE" w:rsidRDefault="00BF2CB3" w:rsidP="0006100A">
      <w:pPr>
        <w:rPr>
          <w:sz w:val="24"/>
          <w:szCs w:val="24"/>
        </w:rPr>
      </w:pPr>
      <w:r w:rsidRPr="008166EE">
        <w:rPr>
          <w:sz w:val="24"/>
          <w:szCs w:val="24"/>
        </w:rPr>
        <w:t>2.1. Организовать обучение (проведение инструктажей) населения непосредственно по месту жительства.</w:t>
      </w:r>
    </w:p>
    <w:p w:rsidR="00BF2CB3" w:rsidRPr="008166EE" w:rsidRDefault="00BF2CB3" w:rsidP="000A5A2D">
      <w:pPr>
        <w:rPr>
          <w:sz w:val="24"/>
          <w:szCs w:val="24"/>
        </w:rPr>
      </w:pPr>
      <w:r w:rsidRPr="008166EE">
        <w:rPr>
          <w:sz w:val="24"/>
          <w:szCs w:val="24"/>
        </w:rPr>
        <w:t>2.2. Финансовое обеспечение на реализацию мероприятий по обучению населения, мерам пожарной безопасности осуществляется за счет средств местного бюджета в пределах средств, предусмотренных решением о бюджете на соответствующий финансовый год.</w:t>
      </w:r>
    </w:p>
    <w:p w:rsidR="00BF2CB3" w:rsidRPr="008166EE" w:rsidRDefault="00BF2CB3" w:rsidP="00C61E49">
      <w:pPr>
        <w:ind w:firstLine="0"/>
        <w:rPr>
          <w:sz w:val="24"/>
          <w:szCs w:val="24"/>
        </w:rPr>
      </w:pPr>
      <w:r w:rsidRPr="008166EE">
        <w:rPr>
          <w:sz w:val="24"/>
          <w:szCs w:val="24"/>
        </w:rPr>
        <w:t>2.3.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BF2CB3" w:rsidRPr="008166EE" w:rsidRDefault="00BF2CB3" w:rsidP="0006100A">
      <w:pPr>
        <w:rPr>
          <w:sz w:val="24"/>
          <w:szCs w:val="24"/>
        </w:rPr>
      </w:pPr>
      <w:r w:rsidRPr="008166EE">
        <w:rPr>
          <w:sz w:val="24"/>
          <w:szCs w:val="24"/>
        </w:rPr>
        <w:t>2.4. Осуществлять пропаганду противопожарных знаний, в том числе с использованием средств массовой информации.</w:t>
      </w:r>
    </w:p>
    <w:p w:rsidR="00BF2CB3" w:rsidRPr="008166EE" w:rsidRDefault="00BF2CB3" w:rsidP="0006100A">
      <w:pPr>
        <w:rPr>
          <w:sz w:val="24"/>
          <w:szCs w:val="24"/>
        </w:rPr>
      </w:pPr>
      <w:r w:rsidRPr="008166EE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BF2CB3" w:rsidRPr="008166EE" w:rsidRDefault="00BF2CB3" w:rsidP="0006100A">
      <w:pPr>
        <w:rPr>
          <w:sz w:val="24"/>
          <w:szCs w:val="24"/>
        </w:rPr>
      </w:pPr>
      <w:r w:rsidRPr="008166EE">
        <w:rPr>
          <w:sz w:val="24"/>
          <w:szCs w:val="24"/>
        </w:rPr>
        <w:t>4. Настоящее постановление вступает в силу со дня его принятия и подлежит обнародованию.</w:t>
      </w:r>
    </w:p>
    <w:p w:rsidR="00BF2CB3" w:rsidRPr="008166EE" w:rsidRDefault="00BF2CB3" w:rsidP="000A5A2D">
      <w:pPr>
        <w:ind w:firstLine="0"/>
        <w:rPr>
          <w:sz w:val="24"/>
          <w:szCs w:val="24"/>
        </w:rPr>
      </w:pPr>
    </w:p>
    <w:p w:rsidR="00BF2CB3" w:rsidRPr="008166EE" w:rsidRDefault="00BF2CB3" w:rsidP="000A5A2D">
      <w:pPr>
        <w:ind w:firstLine="0"/>
        <w:rPr>
          <w:sz w:val="24"/>
          <w:szCs w:val="24"/>
        </w:rPr>
      </w:pPr>
      <w:r w:rsidRPr="008166EE">
        <w:rPr>
          <w:sz w:val="24"/>
          <w:szCs w:val="24"/>
        </w:rPr>
        <w:t xml:space="preserve">И.о.главы администрации Круглянского </w:t>
      </w:r>
    </w:p>
    <w:p w:rsidR="00BF2CB3" w:rsidRPr="008166EE" w:rsidRDefault="00BF2CB3" w:rsidP="008166EE">
      <w:pPr>
        <w:ind w:firstLine="0"/>
        <w:rPr>
          <w:sz w:val="24"/>
          <w:szCs w:val="24"/>
        </w:rPr>
        <w:sectPr w:rsidR="00BF2CB3" w:rsidRPr="008166EE" w:rsidSect="00C61E4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8166EE">
        <w:rPr>
          <w:sz w:val="24"/>
          <w:szCs w:val="24"/>
        </w:rPr>
        <w:t xml:space="preserve">сельского поселения                                                  </w:t>
      </w:r>
      <w:r>
        <w:rPr>
          <w:sz w:val="24"/>
          <w:szCs w:val="24"/>
        </w:rPr>
        <w:t xml:space="preserve">            Л.Н.Гречишкина</w:t>
      </w:r>
    </w:p>
    <w:p w:rsidR="00BF2CB3" w:rsidRDefault="00BF2CB3" w:rsidP="008166EE">
      <w:pPr>
        <w:ind w:firstLine="0"/>
        <w:jc w:val="left"/>
        <w:rPr>
          <w:sz w:val="24"/>
          <w:szCs w:val="24"/>
        </w:rPr>
      </w:pPr>
    </w:p>
    <w:p w:rsidR="00BF2CB3" w:rsidRPr="008166EE" w:rsidRDefault="00BF2CB3" w:rsidP="000A5A2D">
      <w:pPr>
        <w:ind w:left="6663" w:firstLine="0"/>
        <w:jc w:val="left"/>
        <w:rPr>
          <w:sz w:val="24"/>
          <w:szCs w:val="24"/>
        </w:rPr>
      </w:pPr>
      <w:r w:rsidRPr="008166EE">
        <w:rPr>
          <w:sz w:val="24"/>
          <w:szCs w:val="24"/>
        </w:rPr>
        <w:t>Утверждено</w:t>
      </w:r>
    </w:p>
    <w:p w:rsidR="00BF2CB3" w:rsidRPr="008166EE" w:rsidRDefault="00BF2CB3" w:rsidP="000A5A2D">
      <w:pPr>
        <w:ind w:left="6237" w:firstLine="0"/>
        <w:jc w:val="left"/>
        <w:rPr>
          <w:sz w:val="24"/>
          <w:szCs w:val="24"/>
        </w:rPr>
      </w:pPr>
      <w:r w:rsidRPr="008166EE">
        <w:rPr>
          <w:sz w:val="24"/>
          <w:szCs w:val="24"/>
        </w:rPr>
        <w:t xml:space="preserve">Постановлением администрации </w:t>
      </w:r>
    </w:p>
    <w:p w:rsidR="00BF2CB3" w:rsidRPr="008166EE" w:rsidRDefault="00BF2CB3" w:rsidP="000A5A2D">
      <w:pPr>
        <w:ind w:left="6237" w:firstLine="0"/>
        <w:jc w:val="left"/>
        <w:rPr>
          <w:sz w:val="24"/>
          <w:szCs w:val="24"/>
        </w:rPr>
      </w:pPr>
      <w:r w:rsidRPr="008166EE">
        <w:rPr>
          <w:sz w:val="24"/>
          <w:szCs w:val="24"/>
        </w:rPr>
        <w:t>Круглянского сельского поселения</w:t>
      </w:r>
    </w:p>
    <w:p w:rsidR="00BF2CB3" w:rsidRPr="008166EE" w:rsidRDefault="00BF2CB3" w:rsidP="000A5A2D">
      <w:pPr>
        <w:ind w:left="6237" w:firstLine="0"/>
        <w:jc w:val="left"/>
        <w:rPr>
          <w:sz w:val="24"/>
          <w:szCs w:val="24"/>
        </w:rPr>
      </w:pPr>
      <w:r w:rsidRPr="008166EE">
        <w:rPr>
          <w:sz w:val="24"/>
          <w:szCs w:val="24"/>
        </w:rPr>
        <w:t>Каширского района Воронежской области</w:t>
      </w:r>
    </w:p>
    <w:p w:rsidR="00BF2CB3" w:rsidRPr="008166EE" w:rsidRDefault="00BF2CB3" w:rsidP="000A5A2D">
      <w:pPr>
        <w:ind w:left="6237" w:firstLine="0"/>
        <w:jc w:val="left"/>
        <w:rPr>
          <w:sz w:val="24"/>
          <w:szCs w:val="24"/>
        </w:rPr>
      </w:pPr>
      <w:r w:rsidRPr="008166EE">
        <w:rPr>
          <w:sz w:val="24"/>
          <w:szCs w:val="24"/>
        </w:rPr>
        <w:t>от 17.01.2018 № 6</w:t>
      </w:r>
    </w:p>
    <w:p w:rsidR="00BF2CB3" w:rsidRPr="008166EE" w:rsidRDefault="00BF2CB3" w:rsidP="003B4541">
      <w:pPr>
        <w:rPr>
          <w:sz w:val="24"/>
          <w:szCs w:val="24"/>
        </w:rPr>
      </w:pPr>
    </w:p>
    <w:p w:rsidR="00BF2CB3" w:rsidRPr="008166EE" w:rsidRDefault="00BF2CB3" w:rsidP="003B4541">
      <w:pPr>
        <w:rPr>
          <w:sz w:val="24"/>
          <w:szCs w:val="24"/>
        </w:rPr>
      </w:pPr>
    </w:p>
    <w:p w:rsidR="00BF2CB3" w:rsidRPr="008166EE" w:rsidRDefault="00BF2CB3" w:rsidP="003B4541">
      <w:pPr>
        <w:ind w:firstLine="0"/>
        <w:jc w:val="center"/>
        <w:rPr>
          <w:b/>
          <w:bCs/>
          <w:sz w:val="24"/>
          <w:szCs w:val="24"/>
        </w:rPr>
      </w:pPr>
      <w:r w:rsidRPr="008166EE">
        <w:rPr>
          <w:b/>
          <w:bCs/>
          <w:sz w:val="24"/>
          <w:szCs w:val="24"/>
        </w:rPr>
        <w:t>ПОРЯДОК</w:t>
      </w:r>
    </w:p>
    <w:p w:rsidR="00BF2CB3" w:rsidRPr="008166EE" w:rsidRDefault="00BF2CB3" w:rsidP="009D32AD">
      <w:pPr>
        <w:ind w:firstLine="0"/>
        <w:jc w:val="center"/>
        <w:rPr>
          <w:sz w:val="24"/>
          <w:szCs w:val="24"/>
        </w:rPr>
      </w:pPr>
      <w:r w:rsidRPr="008166EE">
        <w:rPr>
          <w:sz w:val="24"/>
          <w:szCs w:val="24"/>
        </w:rPr>
        <w:t>обучения населения в области пожарной безопасности</w:t>
      </w:r>
    </w:p>
    <w:p w:rsidR="00BF2CB3" w:rsidRPr="008166EE" w:rsidRDefault="00BF2CB3" w:rsidP="009D32AD">
      <w:pPr>
        <w:jc w:val="center"/>
        <w:rPr>
          <w:color w:val="FF0000"/>
          <w:sz w:val="24"/>
          <w:szCs w:val="24"/>
        </w:rPr>
      </w:pPr>
      <w:r w:rsidRPr="008166EE">
        <w:rPr>
          <w:sz w:val="24"/>
          <w:szCs w:val="24"/>
        </w:rPr>
        <w:t xml:space="preserve">на территории Круглянского сельского поселения </w:t>
      </w:r>
    </w:p>
    <w:p w:rsidR="00BF2CB3" w:rsidRPr="008166EE" w:rsidRDefault="00BF2CB3" w:rsidP="009D32AD">
      <w:pPr>
        <w:jc w:val="center"/>
        <w:rPr>
          <w:sz w:val="24"/>
          <w:szCs w:val="24"/>
        </w:rPr>
      </w:pPr>
      <w:r w:rsidRPr="008166EE">
        <w:rPr>
          <w:sz w:val="24"/>
          <w:szCs w:val="24"/>
        </w:rPr>
        <w:t>района Воронежской  области</w:t>
      </w:r>
    </w:p>
    <w:p w:rsidR="00BF2CB3" w:rsidRPr="008166EE" w:rsidRDefault="00BF2CB3" w:rsidP="003B4541">
      <w:pPr>
        <w:rPr>
          <w:color w:val="FF0000"/>
          <w:sz w:val="24"/>
          <w:szCs w:val="24"/>
        </w:rPr>
      </w:pPr>
    </w:p>
    <w:p w:rsidR="00BF2CB3" w:rsidRPr="008166EE" w:rsidRDefault="00BF2CB3" w:rsidP="003B4541">
      <w:pPr>
        <w:rPr>
          <w:sz w:val="24"/>
          <w:szCs w:val="24"/>
        </w:rPr>
      </w:pPr>
    </w:p>
    <w:p w:rsidR="00BF2CB3" w:rsidRPr="008166EE" w:rsidRDefault="00BF2CB3" w:rsidP="003B4541">
      <w:pPr>
        <w:ind w:firstLine="0"/>
        <w:jc w:val="center"/>
        <w:rPr>
          <w:sz w:val="24"/>
          <w:szCs w:val="24"/>
        </w:rPr>
      </w:pPr>
      <w:r w:rsidRPr="008166EE">
        <w:rPr>
          <w:sz w:val="24"/>
          <w:szCs w:val="24"/>
        </w:rPr>
        <w:t>1. Общие положения</w:t>
      </w:r>
    </w:p>
    <w:p w:rsidR="00BF2CB3" w:rsidRPr="008166EE" w:rsidRDefault="00BF2CB3" w:rsidP="003B4541">
      <w:pPr>
        <w:rPr>
          <w:sz w:val="24"/>
          <w:szCs w:val="24"/>
        </w:rPr>
      </w:pPr>
    </w:p>
    <w:p w:rsidR="00BF2CB3" w:rsidRPr="008166EE" w:rsidRDefault="00BF2CB3" w:rsidP="00F5395F">
      <w:pPr>
        <w:rPr>
          <w:sz w:val="24"/>
          <w:szCs w:val="24"/>
        </w:rPr>
      </w:pPr>
      <w:r w:rsidRPr="008166EE">
        <w:rPr>
          <w:sz w:val="24"/>
          <w:szCs w:val="24"/>
        </w:rPr>
        <w:t>1.1. Настоящее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BF2CB3" w:rsidRPr="008166EE" w:rsidRDefault="00BF2CB3" w:rsidP="00792C74">
      <w:pPr>
        <w:rPr>
          <w:sz w:val="24"/>
          <w:szCs w:val="24"/>
        </w:rPr>
      </w:pPr>
      <w:r w:rsidRPr="008166EE">
        <w:rPr>
          <w:sz w:val="24"/>
          <w:szCs w:val="24"/>
        </w:rPr>
        <w:t>1.2. 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25.04.2012 № 390 «О противопожарном режиме», законом Воронежской области от 02.12.2004 №87-ОЗ (ред. от 30.11.2015) «О пожарной безопасности в Воронежской области», Постановлением правительства Воронежской области от 24.03.2011 №223 «Об организации обучения населения мерам пожарной безопасности на территории Воронежской области».</w:t>
      </w:r>
    </w:p>
    <w:p w:rsidR="00BF2CB3" w:rsidRPr="008166EE" w:rsidRDefault="00BF2CB3" w:rsidP="003B4541">
      <w:pPr>
        <w:rPr>
          <w:sz w:val="24"/>
          <w:szCs w:val="24"/>
        </w:rPr>
      </w:pPr>
      <w:r w:rsidRPr="008166EE">
        <w:rPr>
          <w:sz w:val="24"/>
          <w:szCs w:val="24"/>
        </w:rPr>
        <w:t>1.3. В настоящем Порядке используются следующие понятия:</w:t>
      </w:r>
    </w:p>
    <w:p w:rsidR="00BF2CB3" w:rsidRPr="008166EE" w:rsidRDefault="00BF2CB3" w:rsidP="003B4541">
      <w:pPr>
        <w:rPr>
          <w:sz w:val="24"/>
          <w:szCs w:val="24"/>
        </w:rPr>
      </w:pPr>
      <w:r w:rsidRPr="008166EE">
        <w:rPr>
          <w:sz w:val="24"/>
          <w:szCs w:val="24"/>
        </w:rPr>
        <w:t>обучение мерам пожарной безопасности - специализированный вид образовательной деятельности, при котором обучаемые получают требуемые пожарно-технические знания и приобретают навыки пожаробезопасного поведения в различных условиях;</w:t>
      </w:r>
    </w:p>
    <w:p w:rsidR="00BF2CB3" w:rsidRPr="008166EE" w:rsidRDefault="00BF2CB3" w:rsidP="00F621E3">
      <w:pPr>
        <w:rPr>
          <w:sz w:val="24"/>
          <w:szCs w:val="24"/>
        </w:rPr>
      </w:pPr>
      <w:r w:rsidRPr="008166EE">
        <w:rPr>
          <w:sz w:val="24"/>
          <w:szCs w:val="24"/>
        </w:rPr>
        <w:t>противопожарный инструктаж -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BF2CB3" w:rsidRPr="008166EE" w:rsidRDefault="00BF2CB3" w:rsidP="003B4541">
      <w:pPr>
        <w:rPr>
          <w:sz w:val="24"/>
          <w:szCs w:val="24"/>
        </w:rPr>
      </w:pPr>
    </w:p>
    <w:p w:rsidR="00BF2CB3" w:rsidRPr="008166EE" w:rsidRDefault="00BF2CB3" w:rsidP="00D471A5">
      <w:pPr>
        <w:rPr>
          <w:sz w:val="24"/>
          <w:szCs w:val="24"/>
        </w:rPr>
      </w:pPr>
      <w:r w:rsidRPr="008166EE">
        <w:rPr>
          <w:sz w:val="24"/>
          <w:szCs w:val="24"/>
        </w:rPr>
        <w:t>пожарно-технический минимум - основной вид обучения работников организаций мерам пожарной безопасности, целью которого является повышение уровня технических знаний, усвоение специальных требований пожарной безопасности, соответствующих особенностям деятельности организации, технологическим процессам производства, а также методов использования средств противопожарной защиты.</w:t>
      </w:r>
    </w:p>
    <w:p w:rsidR="00BF2CB3" w:rsidRPr="008166EE" w:rsidRDefault="00BF2CB3" w:rsidP="003B4541">
      <w:pPr>
        <w:rPr>
          <w:sz w:val="24"/>
          <w:szCs w:val="24"/>
        </w:rPr>
      </w:pPr>
      <w:r w:rsidRPr="008166EE">
        <w:rPr>
          <w:sz w:val="24"/>
          <w:szCs w:val="24"/>
        </w:rPr>
        <w:t xml:space="preserve">1.4. Обучение мерам пожарной безопасности осуществляется в ходе проведения противопожарных инструктажей, изучение минимума </w:t>
      </w:r>
      <w:r w:rsidRPr="008166EE">
        <w:rPr>
          <w:sz w:val="24"/>
          <w:szCs w:val="24"/>
        </w:rPr>
        <w:br/>
        <w:t xml:space="preserve">пожарно-технических знаний (далее – пожарно-технический минимум), </w:t>
      </w:r>
      <w:r w:rsidRPr="008166EE">
        <w:rPr>
          <w:sz w:val="24"/>
          <w:szCs w:val="24"/>
        </w:rPr>
        <w:br/>
        <w:t>пожарно-технических конференций, лекций, семинаров, бесед, а также в образовательных учреждениях в процессе повышения квалификации.</w:t>
      </w:r>
    </w:p>
    <w:p w:rsidR="00BF2CB3" w:rsidRPr="008166EE" w:rsidRDefault="00BF2CB3" w:rsidP="00543186">
      <w:pPr>
        <w:rPr>
          <w:sz w:val="24"/>
          <w:szCs w:val="24"/>
        </w:rPr>
      </w:pPr>
      <w:r w:rsidRPr="008166EE">
        <w:rPr>
          <w:sz w:val="24"/>
          <w:szCs w:val="24"/>
        </w:rPr>
        <w:t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обучаемых, должны содержать следующую информацию:</w:t>
      </w:r>
    </w:p>
    <w:p w:rsidR="00BF2CB3" w:rsidRPr="008166EE" w:rsidRDefault="00BF2CB3" w:rsidP="00543186">
      <w:pPr>
        <w:rPr>
          <w:sz w:val="24"/>
          <w:szCs w:val="24"/>
        </w:rPr>
      </w:pPr>
      <w:r w:rsidRPr="008166EE">
        <w:rPr>
          <w:sz w:val="24"/>
          <w:szCs w:val="24"/>
        </w:rPr>
        <w:t>нормативное правовое обеспечение в области пожарной безопасности;</w:t>
      </w:r>
    </w:p>
    <w:p w:rsidR="00BF2CB3" w:rsidRPr="008166EE" w:rsidRDefault="00BF2CB3" w:rsidP="00543186">
      <w:pPr>
        <w:rPr>
          <w:sz w:val="24"/>
          <w:szCs w:val="24"/>
        </w:rPr>
      </w:pPr>
      <w:r w:rsidRPr="008166EE">
        <w:rPr>
          <w:sz w:val="24"/>
          <w:szCs w:val="24"/>
        </w:rPr>
        <w:t>права и обязанности граждан и предприятий в области пожарной безопасности, ответственность за нарушение требований пожарной безопасности;</w:t>
      </w:r>
    </w:p>
    <w:p w:rsidR="00BF2CB3" w:rsidRPr="008166EE" w:rsidRDefault="00BF2CB3" w:rsidP="00543186">
      <w:pPr>
        <w:rPr>
          <w:sz w:val="24"/>
          <w:szCs w:val="24"/>
        </w:rPr>
      </w:pPr>
      <w:r w:rsidRPr="008166EE">
        <w:rPr>
          <w:sz w:val="24"/>
          <w:szCs w:val="24"/>
        </w:rPr>
        <w:t>правила пожарной безопасности, меры по предупреждению загораний и пожаров с учетом основных причин их возникновения;</w:t>
      </w:r>
    </w:p>
    <w:p w:rsidR="00BF2CB3" w:rsidRPr="008166EE" w:rsidRDefault="00BF2CB3" w:rsidP="00543186">
      <w:pPr>
        <w:rPr>
          <w:sz w:val="24"/>
          <w:szCs w:val="24"/>
        </w:rPr>
      </w:pPr>
      <w:r w:rsidRPr="008166EE">
        <w:rPr>
          <w:sz w:val="24"/>
          <w:szCs w:val="24"/>
        </w:rPr>
        <w:t>первичные средства тушения огня и противопожарный инвентарь;</w:t>
      </w:r>
    </w:p>
    <w:p w:rsidR="00BF2CB3" w:rsidRPr="008166EE" w:rsidRDefault="00BF2CB3" w:rsidP="00543186">
      <w:pPr>
        <w:rPr>
          <w:sz w:val="24"/>
          <w:szCs w:val="24"/>
        </w:rPr>
      </w:pPr>
      <w:r w:rsidRPr="008166EE">
        <w:rPr>
          <w:sz w:val="24"/>
          <w:szCs w:val="24"/>
        </w:rPr>
        <w:t>действия при обнаружении загораний и пожаров, порядок тушения огня, спасения людей и имущества;</w:t>
      </w:r>
    </w:p>
    <w:p w:rsidR="00BF2CB3" w:rsidRPr="008166EE" w:rsidRDefault="00BF2CB3" w:rsidP="00543186">
      <w:pPr>
        <w:rPr>
          <w:sz w:val="24"/>
          <w:szCs w:val="24"/>
        </w:rPr>
      </w:pPr>
      <w:r w:rsidRPr="008166EE">
        <w:rPr>
          <w:sz w:val="24"/>
          <w:szCs w:val="24"/>
        </w:rPr>
        <w:t>оказание доврачебной помощи пострадавшим при пожаре;</w:t>
      </w:r>
    </w:p>
    <w:p w:rsidR="00BF2CB3" w:rsidRPr="008166EE" w:rsidRDefault="00BF2CB3" w:rsidP="00543186">
      <w:pPr>
        <w:rPr>
          <w:sz w:val="24"/>
          <w:szCs w:val="24"/>
        </w:rPr>
      </w:pPr>
      <w:r w:rsidRPr="008166EE">
        <w:rPr>
          <w:sz w:val="24"/>
          <w:szCs w:val="24"/>
        </w:rPr>
        <w:t>обеспечение мер личной безопасности.</w:t>
      </w:r>
    </w:p>
    <w:p w:rsidR="00BF2CB3" w:rsidRPr="008166EE" w:rsidRDefault="00BF2CB3" w:rsidP="00543186">
      <w:pPr>
        <w:rPr>
          <w:sz w:val="24"/>
          <w:szCs w:val="24"/>
        </w:rPr>
      </w:pPr>
    </w:p>
    <w:p w:rsidR="00BF2CB3" w:rsidRPr="008166EE" w:rsidRDefault="00BF2CB3" w:rsidP="00543186">
      <w:pPr>
        <w:ind w:firstLine="0"/>
        <w:jc w:val="center"/>
        <w:rPr>
          <w:sz w:val="24"/>
          <w:szCs w:val="24"/>
        </w:rPr>
      </w:pPr>
      <w:r w:rsidRPr="008166EE">
        <w:rPr>
          <w:sz w:val="24"/>
          <w:szCs w:val="24"/>
        </w:rPr>
        <w:t>2. Категории лиц, подлежащих обязательному обучению</w:t>
      </w:r>
    </w:p>
    <w:p w:rsidR="00BF2CB3" w:rsidRPr="008166EE" w:rsidRDefault="00BF2CB3" w:rsidP="00543186">
      <w:pPr>
        <w:ind w:firstLine="0"/>
        <w:jc w:val="center"/>
        <w:rPr>
          <w:sz w:val="24"/>
          <w:szCs w:val="24"/>
        </w:rPr>
      </w:pPr>
      <w:r w:rsidRPr="008166EE">
        <w:rPr>
          <w:sz w:val="24"/>
          <w:szCs w:val="24"/>
        </w:rPr>
        <w:t>мерам пожарной безопасности</w:t>
      </w:r>
    </w:p>
    <w:p w:rsidR="00BF2CB3" w:rsidRPr="008166EE" w:rsidRDefault="00BF2CB3" w:rsidP="0006100A">
      <w:pPr>
        <w:rPr>
          <w:sz w:val="24"/>
          <w:szCs w:val="24"/>
        </w:rPr>
      </w:pPr>
    </w:p>
    <w:p w:rsidR="00BF2CB3" w:rsidRPr="008166EE" w:rsidRDefault="00BF2CB3" w:rsidP="00543186">
      <w:pPr>
        <w:rPr>
          <w:sz w:val="24"/>
          <w:szCs w:val="24"/>
        </w:rPr>
      </w:pPr>
      <w:r w:rsidRPr="008166EE">
        <w:rPr>
          <w:sz w:val="24"/>
          <w:szCs w:val="24"/>
        </w:rPr>
        <w:t>Учитывая возрастные и социальные особенности, выделяются три основные группы обучаемых.</w:t>
      </w:r>
    </w:p>
    <w:p w:rsidR="00BF2CB3" w:rsidRPr="008166EE" w:rsidRDefault="00BF2CB3" w:rsidP="00543186">
      <w:pPr>
        <w:rPr>
          <w:sz w:val="24"/>
          <w:szCs w:val="24"/>
        </w:rPr>
      </w:pPr>
      <w:r w:rsidRPr="008166EE">
        <w:rPr>
          <w:sz w:val="24"/>
          <w:szCs w:val="24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BF2CB3" w:rsidRPr="008166EE" w:rsidRDefault="00BF2CB3" w:rsidP="00F621E3">
      <w:pPr>
        <w:rPr>
          <w:sz w:val="24"/>
          <w:szCs w:val="24"/>
        </w:rPr>
      </w:pPr>
      <w:r w:rsidRPr="008166EE">
        <w:rPr>
          <w:sz w:val="24"/>
          <w:szCs w:val="24"/>
        </w:rPr>
        <w:t xml:space="preserve">Вторая - руководители, рабочие и служащие предприятий различных форм собственности, руководители садоводческих, огороднических и дачных некоммерческих объединений, гаражно-строительных кооперативов </w:t>
      </w:r>
      <w:r w:rsidRPr="008166EE">
        <w:rPr>
          <w:sz w:val="24"/>
          <w:szCs w:val="24"/>
        </w:rPr>
        <w:br/>
        <w:t>(далее - работающее население).</w:t>
      </w:r>
    </w:p>
    <w:p w:rsidR="00BF2CB3" w:rsidRPr="008166EE" w:rsidRDefault="00BF2CB3" w:rsidP="00543186">
      <w:pPr>
        <w:rPr>
          <w:sz w:val="24"/>
          <w:szCs w:val="24"/>
        </w:rPr>
      </w:pPr>
    </w:p>
    <w:p w:rsidR="00BF2CB3" w:rsidRPr="008166EE" w:rsidRDefault="00BF2CB3" w:rsidP="00543186">
      <w:pPr>
        <w:rPr>
          <w:sz w:val="24"/>
          <w:szCs w:val="24"/>
        </w:rPr>
      </w:pPr>
      <w:r w:rsidRPr="008166EE">
        <w:rPr>
          <w:sz w:val="24"/>
          <w:szCs w:val="24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BF2CB3" w:rsidRPr="008166EE" w:rsidRDefault="00BF2CB3" w:rsidP="00543186">
      <w:pPr>
        <w:rPr>
          <w:sz w:val="24"/>
          <w:szCs w:val="24"/>
        </w:rPr>
      </w:pPr>
    </w:p>
    <w:p w:rsidR="00BF2CB3" w:rsidRPr="008166EE" w:rsidRDefault="00BF2CB3" w:rsidP="00543186">
      <w:pPr>
        <w:ind w:firstLine="0"/>
        <w:jc w:val="center"/>
        <w:rPr>
          <w:sz w:val="24"/>
          <w:szCs w:val="24"/>
        </w:rPr>
      </w:pPr>
      <w:r w:rsidRPr="008166EE">
        <w:rPr>
          <w:sz w:val="24"/>
          <w:szCs w:val="24"/>
        </w:rPr>
        <w:t>3. Основные задачи обучения мерам пожарной безопасности</w:t>
      </w:r>
    </w:p>
    <w:p w:rsidR="00BF2CB3" w:rsidRPr="008166EE" w:rsidRDefault="00BF2CB3" w:rsidP="00543186">
      <w:pPr>
        <w:ind w:firstLine="0"/>
        <w:jc w:val="center"/>
        <w:rPr>
          <w:sz w:val="24"/>
          <w:szCs w:val="24"/>
        </w:rPr>
      </w:pPr>
    </w:p>
    <w:p w:rsidR="00BF2CB3" w:rsidRPr="008166EE" w:rsidRDefault="00BF2CB3" w:rsidP="00792C74">
      <w:pPr>
        <w:rPr>
          <w:sz w:val="24"/>
          <w:szCs w:val="24"/>
        </w:rPr>
      </w:pPr>
      <w:r w:rsidRPr="008166EE">
        <w:rPr>
          <w:sz w:val="24"/>
          <w:szCs w:val="24"/>
        </w:rPr>
        <w:t>Основные задачи обучения населения:</w:t>
      </w:r>
    </w:p>
    <w:p w:rsidR="00BF2CB3" w:rsidRPr="008166EE" w:rsidRDefault="00BF2CB3" w:rsidP="00792C74">
      <w:pPr>
        <w:rPr>
          <w:sz w:val="24"/>
          <w:szCs w:val="24"/>
        </w:rPr>
      </w:pPr>
      <w:r w:rsidRPr="008166EE">
        <w:rPr>
          <w:sz w:val="24"/>
          <w:szCs w:val="24"/>
        </w:rPr>
        <w:t>изучение основ пожарной безопасности;</w:t>
      </w:r>
    </w:p>
    <w:p w:rsidR="00BF2CB3" w:rsidRPr="008166EE" w:rsidRDefault="00BF2CB3" w:rsidP="00792C74">
      <w:pPr>
        <w:rPr>
          <w:sz w:val="24"/>
          <w:szCs w:val="24"/>
        </w:rPr>
      </w:pPr>
      <w:r w:rsidRPr="008166EE">
        <w:rPr>
          <w:sz w:val="24"/>
          <w:szCs w:val="24"/>
        </w:rPr>
        <w:t>изучение норм и требований пожарной безопасности;</w:t>
      </w:r>
    </w:p>
    <w:p w:rsidR="00BF2CB3" w:rsidRPr="008166EE" w:rsidRDefault="00BF2CB3" w:rsidP="00792C74">
      <w:pPr>
        <w:rPr>
          <w:sz w:val="24"/>
          <w:szCs w:val="24"/>
        </w:rPr>
      </w:pPr>
      <w:r w:rsidRPr="008166EE">
        <w:rPr>
          <w:sz w:val="24"/>
          <w:szCs w:val="24"/>
        </w:rPr>
        <w:t>изучение правил пожарной безопасности по выполнению норм и требований пожарной безопасности;</w:t>
      </w:r>
    </w:p>
    <w:p w:rsidR="00BF2CB3" w:rsidRPr="008166EE" w:rsidRDefault="00BF2CB3" w:rsidP="00792C74">
      <w:pPr>
        <w:rPr>
          <w:sz w:val="24"/>
          <w:szCs w:val="24"/>
        </w:rPr>
      </w:pPr>
      <w:r w:rsidRPr="008166EE">
        <w:rPr>
          <w:sz w:val="24"/>
          <w:szCs w:val="24"/>
        </w:rPr>
        <w:t>изучение мер по предупреждению загораний и пожаров;</w:t>
      </w:r>
    </w:p>
    <w:p w:rsidR="00BF2CB3" w:rsidRPr="008166EE" w:rsidRDefault="00BF2CB3" w:rsidP="00792C74">
      <w:pPr>
        <w:rPr>
          <w:sz w:val="24"/>
          <w:szCs w:val="24"/>
        </w:rPr>
      </w:pPr>
      <w:r w:rsidRPr="008166EE">
        <w:rPr>
          <w:sz w:val="24"/>
          <w:szCs w:val="24"/>
        </w:rPr>
        <w:t>изучение порядка действий при возникновении загораний и пожаров;</w:t>
      </w:r>
    </w:p>
    <w:p w:rsidR="00BF2CB3" w:rsidRPr="008166EE" w:rsidRDefault="00BF2CB3" w:rsidP="00792C74">
      <w:pPr>
        <w:rPr>
          <w:sz w:val="24"/>
          <w:szCs w:val="24"/>
        </w:rPr>
      </w:pPr>
      <w:r w:rsidRPr="008166EE">
        <w:rPr>
          <w:sz w:val="24"/>
          <w:szCs w:val="24"/>
        </w:rPr>
        <w:t>овладение приемами и способами действий при возникновении загорания и при пожаре;</w:t>
      </w:r>
    </w:p>
    <w:p w:rsidR="00BF2CB3" w:rsidRPr="008166EE" w:rsidRDefault="00BF2CB3" w:rsidP="00792C74">
      <w:pPr>
        <w:rPr>
          <w:sz w:val="24"/>
          <w:szCs w:val="24"/>
        </w:rPr>
      </w:pPr>
      <w:r w:rsidRPr="008166EE">
        <w:rPr>
          <w:sz w:val="24"/>
          <w:szCs w:val="24"/>
        </w:rPr>
        <w:t>выработка умений и навыков по спасению жизни, здоровья и имущества при пожаре.</w:t>
      </w:r>
    </w:p>
    <w:p w:rsidR="00BF2CB3" w:rsidRPr="008166EE" w:rsidRDefault="00BF2CB3" w:rsidP="00543186">
      <w:pPr>
        <w:rPr>
          <w:sz w:val="24"/>
          <w:szCs w:val="24"/>
        </w:rPr>
      </w:pPr>
    </w:p>
    <w:p w:rsidR="00BF2CB3" w:rsidRPr="008166EE" w:rsidRDefault="00BF2CB3" w:rsidP="00163ED1">
      <w:pPr>
        <w:ind w:firstLine="0"/>
        <w:jc w:val="center"/>
        <w:rPr>
          <w:sz w:val="24"/>
          <w:szCs w:val="24"/>
        </w:rPr>
      </w:pPr>
      <w:r w:rsidRPr="008166EE">
        <w:rPr>
          <w:sz w:val="24"/>
          <w:szCs w:val="24"/>
        </w:rPr>
        <w:t>4. Обучение мерам пожарной безопасности</w:t>
      </w:r>
    </w:p>
    <w:p w:rsidR="00BF2CB3" w:rsidRPr="008166EE" w:rsidRDefault="00BF2CB3" w:rsidP="0006100A">
      <w:pPr>
        <w:rPr>
          <w:sz w:val="24"/>
          <w:szCs w:val="24"/>
        </w:rPr>
      </w:pPr>
    </w:p>
    <w:p w:rsidR="00BF2CB3" w:rsidRPr="008166EE" w:rsidRDefault="00BF2CB3" w:rsidP="00163ED1">
      <w:pPr>
        <w:rPr>
          <w:sz w:val="24"/>
          <w:szCs w:val="24"/>
        </w:rPr>
      </w:pPr>
      <w:r w:rsidRPr="008166EE">
        <w:rPr>
          <w:sz w:val="24"/>
          <w:szCs w:val="24"/>
        </w:rPr>
        <w:t>Обучение мерам пожарной безопасности предусматривает:</w:t>
      </w:r>
    </w:p>
    <w:p w:rsidR="00BF2CB3" w:rsidRPr="008166EE" w:rsidRDefault="00BF2CB3" w:rsidP="00163ED1">
      <w:pPr>
        <w:rPr>
          <w:sz w:val="24"/>
          <w:szCs w:val="24"/>
        </w:rPr>
      </w:pPr>
      <w:r w:rsidRPr="008166EE">
        <w:rPr>
          <w:sz w:val="24"/>
          <w:szCs w:val="24"/>
        </w:rPr>
        <w:t>4.1. Для работающего населения (за исключением руководителей садоводческих, огороднических и дачных некоммерческих объединений, гаражно-строительных кооперативов) - проведение противопожарных инструктажей, изучение работниками минимума пожарно-технических знаний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BF2CB3" w:rsidRPr="008166EE" w:rsidRDefault="00BF2CB3" w:rsidP="00163ED1">
      <w:pPr>
        <w:rPr>
          <w:sz w:val="24"/>
          <w:szCs w:val="24"/>
        </w:rPr>
      </w:pPr>
      <w:r w:rsidRPr="008166EE">
        <w:rPr>
          <w:sz w:val="24"/>
          <w:szCs w:val="24"/>
        </w:rPr>
        <w:t>Обучению мерам пожарной безопасности подлежат все руководители организаций, расположенных на территории Круглянского сельского поселения Каширского муниципального района Воронежской области.</w:t>
      </w:r>
    </w:p>
    <w:p w:rsidR="00BF2CB3" w:rsidRPr="008166EE" w:rsidRDefault="00BF2CB3" w:rsidP="00163ED1">
      <w:pPr>
        <w:rPr>
          <w:sz w:val="24"/>
          <w:szCs w:val="24"/>
        </w:rPr>
      </w:pPr>
      <w:r w:rsidRPr="008166EE">
        <w:rPr>
          <w:sz w:val="24"/>
          <w:szCs w:val="24"/>
        </w:rPr>
        <w:t>Противопожарные инструктажи в зависимости от характера и времени проведения подразделяются на:</w:t>
      </w:r>
    </w:p>
    <w:p w:rsidR="00BF2CB3" w:rsidRPr="008166EE" w:rsidRDefault="00BF2CB3" w:rsidP="00F621E3">
      <w:pPr>
        <w:rPr>
          <w:sz w:val="24"/>
          <w:szCs w:val="24"/>
        </w:rPr>
      </w:pPr>
      <w:r w:rsidRPr="008166EE">
        <w:rPr>
          <w:sz w:val="24"/>
          <w:szCs w:val="24"/>
        </w:rPr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</w:t>
      </w:r>
      <w:bookmarkStart w:id="0" w:name="_GoBack"/>
      <w:bookmarkEnd w:id="0"/>
      <w:r w:rsidRPr="008166EE">
        <w:rPr>
          <w:sz w:val="24"/>
          <w:szCs w:val="24"/>
        </w:rPr>
        <w:t>ти в организации, о чем делается отметка в журнале вводного инструктажа по охране труда;</w:t>
      </w:r>
    </w:p>
    <w:p w:rsidR="00BF2CB3" w:rsidRPr="008166EE" w:rsidRDefault="00BF2CB3" w:rsidP="00163ED1">
      <w:pPr>
        <w:rPr>
          <w:sz w:val="24"/>
          <w:szCs w:val="24"/>
        </w:rPr>
      </w:pPr>
    </w:p>
    <w:p w:rsidR="00BF2CB3" w:rsidRPr="008166EE" w:rsidRDefault="00BF2CB3" w:rsidP="00163ED1">
      <w:pPr>
        <w:rPr>
          <w:sz w:val="24"/>
          <w:szCs w:val="24"/>
        </w:rPr>
      </w:pPr>
      <w:r w:rsidRPr="008166EE">
        <w:rPr>
          <w:sz w:val="24"/>
          <w:szCs w:val="24"/>
        </w:rPr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BF2CB3" w:rsidRPr="008166EE" w:rsidRDefault="00BF2CB3" w:rsidP="00163ED1">
      <w:pPr>
        <w:rPr>
          <w:sz w:val="24"/>
          <w:szCs w:val="24"/>
        </w:rPr>
      </w:pPr>
      <w:r w:rsidRPr="008166EE">
        <w:rPr>
          <w:sz w:val="24"/>
          <w:szCs w:val="24"/>
        </w:rPr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BF2CB3" w:rsidRPr="008166EE" w:rsidRDefault="00BF2CB3" w:rsidP="00163ED1">
      <w:pPr>
        <w:rPr>
          <w:sz w:val="24"/>
          <w:szCs w:val="24"/>
        </w:rPr>
      </w:pPr>
      <w:r w:rsidRPr="008166EE">
        <w:rPr>
          <w:sz w:val="24"/>
          <w:szCs w:val="24"/>
        </w:rPr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BF2CB3" w:rsidRPr="008166EE" w:rsidRDefault="00BF2CB3" w:rsidP="00163ED1">
      <w:pPr>
        <w:rPr>
          <w:sz w:val="24"/>
          <w:szCs w:val="24"/>
        </w:rPr>
      </w:pPr>
      <w:r w:rsidRPr="008166EE">
        <w:rPr>
          <w:sz w:val="24"/>
          <w:szCs w:val="24"/>
        </w:rPr>
        <w:t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направлен на обеспечение пожарной безопасности, о чем делается отметка в соответствующем журнале.</w:t>
      </w:r>
    </w:p>
    <w:p w:rsidR="00BF2CB3" w:rsidRPr="008166EE" w:rsidRDefault="00BF2CB3" w:rsidP="00163ED1">
      <w:pPr>
        <w:rPr>
          <w:sz w:val="24"/>
          <w:szCs w:val="24"/>
        </w:rPr>
      </w:pPr>
      <w:r w:rsidRPr="008166EE">
        <w:rPr>
          <w:sz w:val="24"/>
          <w:szCs w:val="24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BF2CB3" w:rsidRPr="008166EE" w:rsidRDefault="00BF2CB3" w:rsidP="00163ED1">
      <w:pPr>
        <w:rPr>
          <w:sz w:val="24"/>
          <w:szCs w:val="24"/>
        </w:rPr>
      </w:pPr>
      <w:r w:rsidRPr="008166EE">
        <w:rPr>
          <w:sz w:val="24"/>
          <w:szCs w:val="24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BF2CB3" w:rsidRPr="008166EE" w:rsidRDefault="00BF2CB3" w:rsidP="00F621E3">
      <w:pPr>
        <w:rPr>
          <w:sz w:val="24"/>
          <w:szCs w:val="24"/>
        </w:rPr>
      </w:pPr>
      <w:r w:rsidRPr="008166EE">
        <w:rPr>
          <w:sz w:val="24"/>
          <w:szCs w:val="24"/>
        </w:rPr>
        <w:t>4.2. Для руководителей садоводческих, огороднических и дачных некоммерческих объединений, гаражно-строительных кооперативов - проведение противопожарных инструктажей в учебных заведениях.</w:t>
      </w:r>
    </w:p>
    <w:p w:rsidR="00BF2CB3" w:rsidRPr="008166EE" w:rsidRDefault="00BF2CB3" w:rsidP="00163ED1">
      <w:pPr>
        <w:rPr>
          <w:sz w:val="24"/>
          <w:szCs w:val="24"/>
        </w:rPr>
      </w:pPr>
    </w:p>
    <w:p w:rsidR="00BF2CB3" w:rsidRPr="008166EE" w:rsidRDefault="00BF2CB3" w:rsidP="00163ED1">
      <w:pPr>
        <w:rPr>
          <w:sz w:val="24"/>
          <w:szCs w:val="24"/>
        </w:rPr>
      </w:pPr>
      <w:r w:rsidRPr="008166EE">
        <w:rPr>
          <w:sz w:val="24"/>
          <w:szCs w:val="24"/>
        </w:rPr>
        <w:t>Противопожарный инструктаж членов садоводческих, огороднических, дачных некоммерческих объединений и гаражно-строительных кооперативов осуществляют на сборах, сходах и собраниях члены правления садоводческих, огороднических, дачных некоммерческих объединений и гаражно-строительных кооперативов ежегодно под роспись.</w:t>
      </w:r>
    </w:p>
    <w:p w:rsidR="00BF2CB3" w:rsidRPr="008166EE" w:rsidRDefault="00BF2CB3" w:rsidP="00163ED1">
      <w:pPr>
        <w:rPr>
          <w:sz w:val="24"/>
          <w:szCs w:val="24"/>
        </w:rPr>
      </w:pPr>
      <w:r w:rsidRPr="008166EE">
        <w:rPr>
          <w:sz w:val="24"/>
          <w:szCs w:val="24"/>
        </w:rPr>
        <w:t>4.3. Для неработающего населения –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BF2CB3" w:rsidRPr="008166EE" w:rsidRDefault="00BF2CB3" w:rsidP="00E97437">
      <w:pPr>
        <w:rPr>
          <w:sz w:val="24"/>
          <w:szCs w:val="24"/>
        </w:rPr>
      </w:pPr>
      <w:r w:rsidRPr="008166EE">
        <w:rPr>
          <w:sz w:val="24"/>
          <w:szCs w:val="24"/>
        </w:rPr>
        <w:t>В частном жилищном фонде противопожарные инструктажи проводят при осуществлении подворовых и поквартирных обходов специально уполномоченные лица (работники администраций поселений, председатели уличных комитетов, представители добровольной пожарной охраны, работники и служащие, осуществляющие обслуживание населения на дому и т.д.).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BF2CB3" w:rsidRPr="008166EE" w:rsidRDefault="00BF2CB3" w:rsidP="00163ED1">
      <w:pPr>
        <w:rPr>
          <w:sz w:val="24"/>
          <w:szCs w:val="24"/>
        </w:rPr>
      </w:pPr>
      <w:r w:rsidRPr="008166EE">
        <w:rPr>
          <w:sz w:val="24"/>
          <w:szCs w:val="24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BF2CB3" w:rsidRPr="008166EE" w:rsidRDefault="00BF2CB3" w:rsidP="00E97437">
      <w:pPr>
        <w:rPr>
          <w:sz w:val="24"/>
          <w:szCs w:val="24"/>
        </w:rPr>
      </w:pPr>
      <w:r w:rsidRPr="008166EE">
        <w:rPr>
          <w:sz w:val="24"/>
          <w:szCs w:val="24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BF2CB3" w:rsidRPr="008166EE" w:rsidRDefault="00BF2CB3" w:rsidP="00E97437">
      <w:pPr>
        <w:rPr>
          <w:sz w:val="24"/>
          <w:szCs w:val="24"/>
        </w:rPr>
      </w:pPr>
      <w:r w:rsidRPr="008166EE">
        <w:rPr>
          <w:sz w:val="24"/>
          <w:szCs w:val="24"/>
        </w:rPr>
        <w:t xml:space="preserve">Для проведения обучения жильцов рекомендуется создавать в </w:t>
      </w:r>
      <w:r w:rsidRPr="008166EE">
        <w:rPr>
          <w:sz w:val="24"/>
          <w:szCs w:val="24"/>
        </w:rPr>
        <w:br/>
        <w:t xml:space="preserve">жилищно-эксплуатационных организациях постоянно действующие </w:t>
      </w:r>
      <w:r w:rsidRPr="008166EE">
        <w:rPr>
          <w:sz w:val="24"/>
          <w:szCs w:val="24"/>
        </w:rPr>
        <w:br/>
        <w:t>учебно-консультационные пункты.</w:t>
      </w:r>
    </w:p>
    <w:p w:rsidR="00BF2CB3" w:rsidRPr="008166EE" w:rsidRDefault="00BF2CB3" w:rsidP="00163ED1">
      <w:pPr>
        <w:rPr>
          <w:sz w:val="24"/>
          <w:szCs w:val="24"/>
        </w:rPr>
      </w:pPr>
      <w:r w:rsidRPr="008166EE">
        <w:rPr>
          <w:sz w:val="24"/>
          <w:szCs w:val="24"/>
        </w:rPr>
        <w:t>Противопожарный инструктаж лиц, проживающих в общежитиях независимо от их принадлежности, ежегодно осуществляет комендант общежития или иное уполномоченное лицо, прошедшее соответствующее обучение.</w:t>
      </w:r>
    </w:p>
    <w:p w:rsidR="00BF2CB3" w:rsidRPr="008166EE" w:rsidRDefault="00BF2CB3" w:rsidP="00163ED1">
      <w:pPr>
        <w:rPr>
          <w:sz w:val="24"/>
          <w:szCs w:val="24"/>
        </w:rPr>
      </w:pPr>
      <w:r w:rsidRPr="008166EE">
        <w:rPr>
          <w:sz w:val="24"/>
          <w:szCs w:val="24"/>
        </w:rPr>
        <w:t>4.4.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BF2CB3" w:rsidRPr="008166EE" w:rsidRDefault="00BF2CB3" w:rsidP="00163ED1">
      <w:pPr>
        <w:rPr>
          <w:sz w:val="24"/>
          <w:szCs w:val="24"/>
        </w:rPr>
      </w:pPr>
    </w:p>
    <w:p w:rsidR="00BF2CB3" w:rsidRPr="008166EE" w:rsidRDefault="00BF2CB3" w:rsidP="008166EE">
      <w:pPr>
        <w:ind w:firstLine="0"/>
        <w:rPr>
          <w:sz w:val="24"/>
          <w:szCs w:val="24"/>
        </w:rPr>
      </w:pPr>
      <w:r w:rsidRPr="008166EE">
        <w:rPr>
          <w:sz w:val="24"/>
          <w:szCs w:val="24"/>
        </w:rPr>
        <w:t xml:space="preserve"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</w:t>
      </w:r>
      <w:r w:rsidRPr="008166EE">
        <w:rPr>
          <w:sz w:val="24"/>
          <w:szCs w:val="24"/>
        </w:rPr>
        <w:br/>
        <w:t>пожарно-спасательные подразделения с показом техники, тематических утренников, КВН,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BF2CB3" w:rsidRPr="008166EE" w:rsidRDefault="00BF2CB3" w:rsidP="00163ED1">
      <w:pPr>
        <w:rPr>
          <w:sz w:val="24"/>
          <w:szCs w:val="24"/>
        </w:rPr>
      </w:pPr>
    </w:p>
    <w:p w:rsidR="00BF2CB3" w:rsidRPr="008166EE" w:rsidRDefault="00BF2CB3" w:rsidP="00163ED1">
      <w:pPr>
        <w:ind w:firstLine="0"/>
        <w:jc w:val="center"/>
        <w:rPr>
          <w:sz w:val="24"/>
          <w:szCs w:val="24"/>
        </w:rPr>
      </w:pPr>
      <w:r w:rsidRPr="008166EE">
        <w:rPr>
          <w:sz w:val="24"/>
          <w:szCs w:val="24"/>
        </w:rPr>
        <w:t>5. Ответственность должностных лиц за организацию</w:t>
      </w:r>
    </w:p>
    <w:p w:rsidR="00BF2CB3" w:rsidRPr="008166EE" w:rsidRDefault="00BF2CB3" w:rsidP="00163ED1">
      <w:pPr>
        <w:ind w:firstLine="0"/>
        <w:jc w:val="center"/>
        <w:rPr>
          <w:sz w:val="24"/>
          <w:szCs w:val="24"/>
        </w:rPr>
      </w:pPr>
      <w:r w:rsidRPr="008166EE">
        <w:rPr>
          <w:sz w:val="24"/>
          <w:szCs w:val="24"/>
        </w:rPr>
        <w:t>и проведение обучения населения мерам пожарной безопасности</w:t>
      </w:r>
    </w:p>
    <w:p w:rsidR="00BF2CB3" w:rsidRPr="008166EE" w:rsidRDefault="00BF2CB3" w:rsidP="00163ED1">
      <w:pPr>
        <w:rPr>
          <w:sz w:val="24"/>
          <w:szCs w:val="24"/>
        </w:rPr>
      </w:pPr>
    </w:p>
    <w:p w:rsidR="00BF2CB3" w:rsidRPr="008166EE" w:rsidRDefault="00BF2CB3" w:rsidP="0006100A">
      <w:pPr>
        <w:rPr>
          <w:sz w:val="24"/>
          <w:szCs w:val="24"/>
        </w:rPr>
      </w:pPr>
      <w:r w:rsidRPr="008166EE">
        <w:rPr>
          <w:sz w:val="24"/>
          <w:szCs w:val="24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sectPr w:rsidR="00BF2CB3" w:rsidRPr="008166EE" w:rsidSect="003B45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00A"/>
    <w:rsid w:val="00013563"/>
    <w:rsid w:val="000217EF"/>
    <w:rsid w:val="000236DF"/>
    <w:rsid w:val="00023970"/>
    <w:rsid w:val="00032F61"/>
    <w:rsid w:val="000355DA"/>
    <w:rsid w:val="000473AC"/>
    <w:rsid w:val="0006100A"/>
    <w:rsid w:val="000A5A2D"/>
    <w:rsid w:val="000B7F4E"/>
    <w:rsid w:val="000F1005"/>
    <w:rsid w:val="000F304B"/>
    <w:rsid w:val="001030DE"/>
    <w:rsid w:val="00120AEB"/>
    <w:rsid w:val="00131922"/>
    <w:rsid w:val="00132174"/>
    <w:rsid w:val="001400F6"/>
    <w:rsid w:val="00160D13"/>
    <w:rsid w:val="00163ED1"/>
    <w:rsid w:val="001812F7"/>
    <w:rsid w:val="001D4855"/>
    <w:rsid w:val="001D49AE"/>
    <w:rsid w:val="00213A2F"/>
    <w:rsid w:val="0023194B"/>
    <w:rsid w:val="00241522"/>
    <w:rsid w:val="00265104"/>
    <w:rsid w:val="00267101"/>
    <w:rsid w:val="00282E7B"/>
    <w:rsid w:val="0029593B"/>
    <w:rsid w:val="002962E1"/>
    <w:rsid w:val="002A2DC7"/>
    <w:rsid w:val="002A310D"/>
    <w:rsid w:val="002B5F33"/>
    <w:rsid w:val="002E0411"/>
    <w:rsid w:val="003025B4"/>
    <w:rsid w:val="00314C74"/>
    <w:rsid w:val="003524A0"/>
    <w:rsid w:val="0038350E"/>
    <w:rsid w:val="003873E6"/>
    <w:rsid w:val="00394BD8"/>
    <w:rsid w:val="003B4541"/>
    <w:rsid w:val="003C284F"/>
    <w:rsid w:val="003D30CC"/>
    <w:rsid w:val="004309B3"/>
    <w:rsid w:val="00434844"/>
    <w:rsid w:val="00480C27"/>
    <w:rsid w:val="00497E3D"/>
    <w:rsid w:val="004A3B86"/>
    <w:rsid w:val="004A6238"/>
    <w:rsid w:val="004B658D"/>
    <w:rsid w:val="004B76BB"/>
    <w:rsid w:val="00513112"/>
    <w:rsid w:val="00543186"/>
    <w:rsid w:val="00552D76"/>
    <w:rsid w:val="005851A2"/>
    <w:rsid w:val="005B439A"/>
    <w:rsid w:val="005D2D10"/>
    <w:rsid w:val="005E3790"/>
    <w:rsid w:val="005E3C8C"/>
    <w:rsid w:val="00661F32"/>
    <w:rsid w:val="006A2359"/>
    <w:rsid w:val="00755148"/>
    <w:rsid w:val="00786482"/>
    <w:rsid w:val="00792C74"/>
    <w:rsid w:val="007E0EED"/>
    <w:rsid w:val="00801E9F"/>
    <w:rsid w:val="008166EE"/>
    <w:rsid w:val="008808A4"/>
    <w:rsid w:val="008C05A5"/>
    <w:rsid w:val="008D3CE9"/>
    <w:rsid w:val="00914071"/>
    <w:rsid w:val="0092064F"/>
    <w:rsid w:val="009427B0"/>
    <w:rsid w:val="009558B8"/>
    <w:rsid w:val="0096641E"/>
    <w:rsid w:val="00966EAE"/>
    <w:rsid w:val="00972732"/>
    <w:rsid w:val="00984E8B"/>
    <w:rsid w:val="009A28EE"/>
    <w:rsid w:val="009C1A61"/>
    <w:rsid w:val="009C521D"/>
    <w:rsid w:val="009D32AD"/>
    <w:rsid w:val="009E2C9B"/>
    <w:rsid w:val="009F2D7B"/>
    <w:rsid w:val="009F4480"/>
    <w:rsid w:val="00A14002"/>
    <w:rsid w:val="00A657A3"/>
    <w:rsid w:val="00A73086"/>
    <w:rsid w:val="00AA5BAD"/>
    <w:rsid w:val="00AB1B41"/>
    <w:rsid w:val="00AD1C2F"/>
    <w:rsid w:val="00B565F3"/>
    <w:rsid w:val="00B85130"/>
    <w:rsid w:val="00BA502D"/>
    <w:rsid w:val="00BE38B4"/>
    <w:rsid w:val="00BF2CB3"/>
    <w:rsid w:val="00BF5BCF"/>
    <w:rsid w:val="00C02FAF"/>
    <w:rsid w:val="00C53AEB"/>
    <w:rsid w:val="00C61E49"/>
    <w:rsid w:val="00C740BA"/>
    <w:rsid w:val="00CA78A5"/>
    <w:rsid w:val="00CF5E7A"/>
    <w:rsid w:val="00D00A72"/>
    <w:rsid w:val="00D24B24"/>
    <w:rsid w:val="00D30049"/>
    <w:rsid w:val="00D433D4"/>
    <w:rsid w:val="00D471A5"/>
    <w:rsid w:val="00D56B34"/>
    <w:rsid w:val="00DA35CF"/>
    <w:rsid w:val="00DB2BD0"/>
    <w:rsid w:val="00DE55E9"/>
    <w:rsid w:val="00E06403"/>
    <w:rsid w:val="00E15977"/>
    <w:rsid w:val="00E20D90"/>
    <w:rsid w:val="00E97437"/>
    <w:rsid w:val="00EB728D"/>
    <w:rsid w:val="00EE0618"/>
    <w:rsid w:val="00F52160"/>
    <w:rsid w:val="00F5369B"/>
    <w:rsid w:val="00F5395F"/>
    <w:rsid w:val="00F621E3"/>
    <w:rsid w:val="00F762AA"/>
    <w:rsid w:val="00FA0F88"/>
    <w:rsid w:val="00FE1C78"/>
    <w:rsid w:val="00FE1F5C"/>
    <w:rsid w:val="00FE6AD0"/>
    <w:rsid w:val="00FF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4541"/>
    <w:pPr>
      <w:ind w:left="720"/>
    </w:pPr>
    <w:rPr>
      <w:rFonts w:eastAsia="Arial Unicode MS"/>
      <w:lang w:eastAsia="ru-RU"/>
    </w:rPr>
  </w:style>
  <w:style w:type="paragraph" w:styleId="BodyText">
    <w:name w:val="Body Text"/>
    <w:basedOn w:val="Normal"/>
    <w:link w:val="BodyTextChar"/>
    <w:uiPriority w:val="99"/>
    <w:rsid w:val="000A5A2D"/>
    <w:pPr>
      <w:ind w:right="5102" w:firstLine="0"/>
      <w:jc w:val="left"/>
    </w:pPr>
    <w:rPr>
      <w:rFonts w:eastAsia="Times New Roman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5</Pages>
  <Words>1954</Words>
  <Characters>11138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krug2</cp:lastModifiedBy>
  <cp:revision>35</cp:revision>
  <cp:lastPrinted>2018-01-17T12:55:00Z</cp:lastPrinted>
  <dcterms:created xsi:type="dcterms:W3CDTF">2017-04-18T10:16:00Z</dcterms:created>
  <dcterms:modified xsi:type="dcterms:W3CDTF">2018-01-17T12:57:00Z</dcterms:modified>
</cp:coreProperties>
</file>