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61" w:rsidRPr="0045415D" w:rsidRDefault="007F5B61" w:rsidP="00C500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415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F5B61" w:rsidRPr="0045415D" w:rsidRDefault="007F5B61" w:rsidP="00C500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415D">
        <w:rPr>
          <w:rFonts w:ascii="Times New Roman" w:hAnsi="Times New Roman" w:cs="Times New Roman"/>
          <w:sz w:val="24"/>
          <w:szCs w:val="24"/>
        </w:rPr>
        <w:t>КРУГЛЯНСКОГО СЕЛЬСКОГО ПОСЕЛЕНИЯ</w:t>
      </w:r>
    </w:p>
    <w:p w:rsidR="007F5B61" w:rsidRPr="0045415D" w:rsidRDefault="007F5B61" w:rsidP="00C50067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5415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</w:t>
      </w:r>
    </w:p>
    <w:p w:rsidR="007F5B61" w:rsidRPr="0045415D" w:rsidRDefault="007F5B61" w:rsidP="00C50067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7F5B61" w:rsidRPr="0045415D" w:rsidRDefault="007F5B61" w:rsidP="00C500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15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F5B61" w:rsidRPr="0045415D" w:rsidRDefault="007F5B61" w:rsidP="00C50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B61" w:rsidRPr="0045415D" w:rsidRDefault="007F5B61" w:rsidP="00C50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B61" w:rsidRPr="0045415D" w:rsidRDefault="007F5B61" w:rsidP="00C50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08.07.</w:t>
      </w:r>
      <w:r w:rsidRPr="0045415D">
        <w:rPr>
          <w:rFonts w:ascii="Times New Roman" w:hAnsi="Times New Roman" w:cs="Times New Roman"/>
          <w:sz w:val="24"/>
          <w:szCs w:val="24"/>
        </w:rPr>
        <w:t xml:space="preserve"> 2013 года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72</w:t>
      </w:r>
    </w:p>
    <w:p w:rsidR="007F5B61" w:rsidRPr="0045415D" w:rsidRDefault="007F5B61" w:rsidP="00C50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415D">
        <w:rPr>
          <w:rFonts w:ascii="Times New Roman" w:hAnsi="Times New Roman" w:cs="Times New Roman"/>
          <w:sz w:val="24"/>
          <w:szCs w:val="24"/>
        </w:rPr>
        <w:t>с. Круглое</w:t>
      </w:r>
    </w:p>
    <w:p w:rsidR="007F5B61" w:rsidRPr="0045415D" w:rsidRDefault="007F5B61" w:rsidP="00C50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B61" w:rsidRPr="0045415D" w:rsidRDefault="007F5B61" w:rsidP="00C5006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15D">
        <w:rPr>
          <w:rFonts w:ascii="Times New Roman" w:hAnsi="Times New Roman" w:cs="Times New Roman"/>
          <w:b/>
          <w:bCs/>
          <w:sz w:val="24"/>
          <w:szCs w:val="24"/>
        </w:rPr>
        <w:t xml:space="preserve">О подготовке проекта планировки и межевания </w:t>
      </w:r>
    </w:p>
    <w:p w:rsidR="007F5B61" w:rsidRDefault="007F5B61" w:rsidP="007540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15D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ул.</w:t>
      </w:r>
      <w:r w:rsidRPr="0045415D">
        <w:rPr>
          <w:rFonts w:ascii="Times New Roman" w:hAnsi="Times New Roman" w:cs="Times New Roman"/>
          <w:b/>
          <w:bCs/>
          <w:sz w:val="24"/>
          <w:szCs w:val="24"/>
        </w:rPr>
        <w:t xml:space="preserve"> им. </w:t>
      </w:r>
      <w:r>
        <w:rPr>
          <w:rFonts w:ascii="Times New Roman" w:hAnsi="Times New Roman" w:cs="Times New Roman"/>
          <w:b/>
          <w:bCs/>
          <w:sz w:val="24"/>
          <w:szCs w:val="24"/>
        </w:rPr>
        <w:t>Вячеслава</w:t>
      </w:r>
      <w:r w:rsidRPr="0045415D">
        <w:rPr>
          <w:rFonts w:ascii="Times New Roman" w:hAnsi="Times New Roman" w:cs="Times New Roman"/>
          <w:b/>
          <w:bCs/>
          <w:sz w:val="24"/>
          <w:szCs w:val="24"/>
        </w:rPr>
        <w:t xml:space="preserve"> Новикова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4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5B61" w:rsidRPr="0045415D" w:rsidRDefault="007F5B61" w:rsidP="007540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ул. Московская, ул. Полевая </w:t>
      </w:r>
      <w:r w:rsidRPr="0045415D">
        <w:rPr>
          <w:rFonts w:ascii="Times New Roman" w:hAnsi="Times New Roman" w:cs="Times New Roman"/>
          <w:b/>
          <w:bCs/>
          <w:sz w:val="24"/>
          <w:szCs w:val="24"/>
        </w:rPr>
        <w:t>с. Круглое</w:t>
      </w:r>
    </w:p>
    <w:p w:rsidR="007F5B61" w:rsidRPr="0045415D" w:rsidRDefault="007F5B61" w:rsidP="007540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41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54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B61" w:rsidRPr="0045415D" w:rsidRDefault="007F5B61" w:rsidP="00C50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B61" w:rsidRDefault="007F5B61" w:rsidP="00034295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15D">
        <w:rPr>
          <w:rFonts w:ascii="Times New Roman" w:hAnsi="Times New Roman" w:cs="Times New Roman"/>
          <w:sz w:val="24"/>
          <w:szCs w:val="24"/>
        </w:rPr>
        <w:t xml:space="preserve">В целях реализации Генерального плана Круглянского сельского поселения, </w:t>
      </w:r>
      <w:r w:rsidRPr="00EA5516">
        <w:rPr>
          <w:rFonts w:ascii="Times New Roman" w:hAnsi="Times New Roman" w:cs="Times New Roman"/>
          <w:sz w:val="24"/>
          <w:szCs w:val="24"/>
        </w:rPr>
        <w:t>утвержденного решением Совета народных депутатов Круглянского сельского поселения от 19.10.2011 г. № 47, на основании Правил землепользования и застройки Круглянского сельского поселения, утвержденного решением Совета народных депутатов Круглянского сельского поселения от 21.11.2011 г. № 49,</w:t>
      </w:r>
      <w:r w:rsidRPr="00C12566">
        <w:rPr>
          <w:rFonts w:ascii="Times New Roman" w:hAnsi="Times New Roman" w:cs="Times New Roman"/>
          <w:sz w:val="24"/>
          <w:szCs w:val="24"/>
        </w:rPr>
        <w:t xml:space="preserve"> в соответствии со статьей 46 Градостроительного кодекса Российской Федерации, </w:t>
      </w:r>
      <w:r w:rsidRPr="00C747EC">
        <w:rPr>
          <w:rFonts w:ascii="Times New Roman" w:hAnsi="Times New Roman" w:cs="Times New Roman"/>
          <w:sz w:val="24"/>
          <w:szCs w:val="24"/>
        </w:rPr>
        <w:t>Уставом Круглянского сель</w:t>
      </w:r>
      <w:r w:rsidRPr="0004351B">
        <w:rPr>
          <w:rFonts w:ascii="Times New Roman" w:hAnsi="Times New Roman" w:cs="Times New Roman"/>
          <w:sz w:val="24"/>
          <w:szCs w:val="24"/>
        </w:rPr>
        <w:t>ского поселения</w:t>
      </w:r>
    </w:p>
    <w:p w:rsidR="007F5B61" w:rsidRDefault="007F5B61" w:rsidP="001A4C45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5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7F5B61" w:rsidRPr="0004351B" w:rsidRDefault="007F5B61" w:rsidP="00C50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B61" w:rsidRPr="0045415D" w:rsidRDefault="007F5B61" w:rsidP="00A61D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415D">
        <w:rPr>
          <w:rFonts w:ascii="Times New Roman" w:hAnsi="Times New Roman" w:cs="Times New Roman"/>
          <w:sz w:val="24"/>
          <w:szCs w:val="24"/>
        </w:rPr>
        <w:t>Приступить к подготовке проекта планировки и межевания территории</w:t>
      </w:r>
      <w:r w:rsidRPr="00454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415D">
        <w:rPr>
          <w:rFonts w:ascii="Times New Roman" w:hAnsi="Times New Roman" w:cs="Times New Roman"/>
          <w:sz w:val="24"/>
          <w:szCs w:val="24"/>
        </w:rPr>
        <w:t xml:space="preserve">по ул. </w:t>
      </w:r>
      <w:r w:rsidRPr="00A61D42">
        <w:rPr>
          <w:rFonts w:ascii="Times New Roman" w:hAnsi="Times New Roman" w:cs="Times New Roman"/>
          <w:sz w:val="24"/>
          <w:szCs w:val="24"/>
        </w:rPr>
        <w:t xml:space="preserve">им. Вячеслава Новикова, ул. Московская, ул. Полевая с. Круглое (с северной стороны </w:t>
      </w:r>
      <w:r w:rsidRPr="0045415D">
        <w:rPr>
          <w:rFonts w:ascii="Times New Roman" w:hAnsi="Times New Roman" w:cs="Times New Roman"/>
          <w:sz w:val="24"/>
          <w:szCs w:val="24"/>
        </w:rPr>
        <w:t>пер. Хмелеводческий) согласно прилагаемой схеме.</w:t>
      </w:r>
    </w:p>
    <w:p w:rsidR="007F5B61" w:rsidRPr="0045415D" w:rsidRDefault="007F5B61" w:rsidP="00034295">
      <w:pPr>
        <w:pStyle w:val="NoSpacing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15D">
        <w:rPr>
          <w:rFonts w:ascii="Times New Roman" w:hAnsi="Times New Roman" w:cs="Times New Roman"/>
          <w:sz w:val="24"/>
          <w:szCs w:val="24"/>
        </w:rPr>
        <w:t>Утвердить задание на подготовку проекта планировки и межевания территории</w:t>
      </w:r>
      <w:r w:rsidRPr="00454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ул.</w:t>
      </w:r>
      <w:r w:rsidRPr="0045415D">
        <w:rPr>
          <w:rFonts w:ascii="Times New Roman" w:hAnsi="Times New Roman" w:cs="Times New Roman"/>
          <w:sz w:val="24"/>
          <w:szCs w:val="24"/>
        </w:rPr>
        <w:t xml:space="preserve"> </w:t>
      </w:r>
      <w:r w:rsidRPr="00A61D42">
        <w:rPr>
          <w:rFonts w:ascii="Times New Roman" w:hAnsi="Times New Roman" w:cs="Times New Roman"/>
          <w:sz w:val="24"/>
          <w:szCs w:val="24"/>
        </w:rPr>
        <w:t xml:space="preserve">им. Вячеслава Новикова, ул. Московская, ул. Полевая </w:t>
      </w:r>
      <w:r w:rsidRPr="0045415D">
        <w:rPr>
          <w:rFonts w:ascii="Times New Roman" w:hAnsi="Times New Roman" w:cs="Times New Roman"/>
          <w:sz w:val="24"/>
          <w:szCs w:val="24"/>
        </w:rPr>
        <w:t xml:space="preserve">с. Круглое.  </w:t>
      </w:r>
    </w:p>
    <w:p w:rsidR="007F5B61" w:rsidRPr="0045415D" w:rsidRDefault="007F5B61" w:rsidP="00E361C2">
      <w:pPr>
        <w:pStyle w:val="NoSpacing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15D">
        <w:rPr>
          <w:rFonts w:ascii="Times New Roman" w:hAnsi="Times New Roman" w:cs="Times New Roman"/>
          <w:sz w:val="24"/>
          <w:szCs w:val="24"/>
        </w:rPr>
        <w:t xml:space="preserve">Комиссии по подготовке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Pr="0045415D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обеспечить:</w:t>
      </w:r>
      <w:r w:rsidRPr="00454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B61" w:rsidRPr="0045415D" w:rsidRDefault="007F5B61" w:rsidP="00E361C2">
      <w:pPr>
        <w:pStyle w:val="NoSpacing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415D">
        <w:rPr>
          <w:rFonts w:ascii="Times New Roman" w:hAnsi="Times New Roman" w:cs="Times New Roman"/>
          <w:sz w:val="24"/>
          <w:szCs w:val="24"/>
        </w:rPr>
        <w:t xml:space="preserve">Прием предложений физических и юридических лиц о порядке, сроках подготовки и содержании документации по планировке территории до дня проведения публичных слушаний и передачу их в 5-дневный срок с момента поступления разработчику документации по планировке территории ул. </w:t>
      </w:r>
      <w:r w:rsidRPr="00A61D42">
        <w:rPr>
          <w:rFonts w:ascii="Times New Roman" w:hAnsi="Times New Roman" w:cs="Times New Roman"/>
          <w:sz w:val="24"/>
          <w:szCs w:val="24"/>
        </w:rPr>
        <w:t xml:space="preserve">им. Вячеслава Новикова, ул. Московская, ул. Полевая </w:t>
      </w:r>
      <w:r w:rsidRPr="0045415D">
        <w:rPr>
          <w:rFonts w:ascii="Times New Roman" w:hAnsi="Times New Roman" w:cs="Times New Roman"/>
          <w:sz w:val="24"/>
          <w:szCs w:val="24"/>
        </w:rPr>
        <w:t xml:space="preserve">с. Круглое  </w:t>
      </w:r>
    </w:p>
    <w:p w:rsidR="007F5B61" w:rsidRPr="0045415D" w:rsidRDefault="007F5B61" w:rsidP="00E361C2">
      <w:pPr>
        <w:pStyle w:val="NoSpacing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415D">
        <w:rPr>
          <w:rFonts w:ascii="Times New Roman" w:hAnsi="Times New Roman" w:cs="Times New Roman"/>
          <w:sz w:val="24"/>
          <w:szCs w:val="24"/>
        </w:rPr>
        <w:t xml:space="preserve">Выполнить проверку подготовленного проекта планировки и межевания территории и подготовить соответствующее заключение. </w:t>
      </w:r>
    </w:p>
    <w:p w:rsidR="007F5B61" w:rsidRPr="00D928BC" w:rsidRDefault="007F5B61" w:rsidP="001A4C45">
      <w:pPr>
        <w:pStyle w:val="NoSpacing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28BC">
        <w:rPr>
          <w:rFonts w:ascii="Times New Roman" w:hAnsi="Times New Roman" w:cs="Times New Roman"/>
          <w:sz w:val="24"/>
          <w:szCs w:val="24"/>
        </w:rPr>
        <w:t xml:space="preserve">Настоящее постановление довести до сведения жителей актом обнародования. </w:t>
      </w:r>
    </w:p>
    <w:p w:rsidR="007F5B61" w:rsidRPr="00E361C2" w:rsidRDefault="007F5B61" w:rsidP="001A4C45">
      <w:pPr>
        <w:pStyle w:val="NoSpacing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61C2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7F5B61" w:rsidRPr="001D2B7E" w:rsidRDefault="007F5B61" w:rsidP="00271F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4C45">
        <w:rPr>
          <w:rFonts w:ascii="Times New Roman" w:hAnsi="Times New Roman" w:cs="Times New Roman"/>
          <w:sz w:val="24"/>
          <w:szCs w:val="24"/>
        </w:rPr>
        <w:br/>
      </w:r>
    </w:p>
    <w:p w:rsidR="007F5B61" w:rsidRPr="001D2B7E" w:rsidRDefault="007F5B61" w:rsidP="00271F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2B7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F5B61" w:rsidRPr="001D2B7E" w:rsidRDefault="007F5B61" w:rsidP="00271F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2B7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руглянского</w:t>
      </w:r>
      <w:r w:rsidRPr="001D2B7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2B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2B7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Г.Н. Лихачев</w:t>
      </w:r>
    </w:p>
    <w:p w:rsidR="007F5B61" w:rsidRPr="001D2B7E" w:rsidRDefault="007F5B61" w:rsidP="00271FF9">
      <w:pPr>
        <w:spacing w:after="0" w:line="240" w:lineRule="auto"/>
        <w:jc w:val="both"/>
        <w:rPr>
          <w:rFonts w:ascii="Verdana" w:hAnsi="Verdana" w:cs="Verdana"/>
          <w:sz w:val="20"/>
          <w:szCs w:val="20"/>
          <w:lang w:eastAsia="ru-RU"/>
        </w:rPr>
      </w:pPr>
    </w:p>
    <w:p w:rsidR="007F5B61" w:rsidRPr="0004351B" w:rsidRDefault="007F5B61" w:rsidP="00C50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B61" w:rsidRDefault="007F5B61" w:rsidP="00C50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B61" w:rsidRPr="0004351B" w:rsidRDefault="007F5B61" w:rsidP="00C50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B61" w:rsidRPr="0004351B" w:rsidRDefault="007F5B61" w:rsidP="00C50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B61" w:rsidRPr="007D221E" w:rsidRDefault="007F5B61" w:rsidP="00C50067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ru-RU"/>
        </w:rPr>
      </w:pPr>
    </w:p>
    <w:p w:rsidR="007F5B61" w:rsidRPr="007D221E" w:rsidRDefault="007F5B61" w:rsidP="00C50067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ru-RU"/>
        </w:rPr>
      </w:pPr>
    </w:p>
    <w:p w:rsidR="007F5B61" w:rsidRPr="00D928BC" w:rsidRDefault="007F5B61" w:rsidP="00C5006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7F5B61" w:rsidRPr="00D928BC" w:rsidRDefault="007F5B61" w:rsidP="00C1256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D928BC">
        <w:rPr>
          <w:sz w:val="24"/>
          <w:szCs w:val="24"/>
          <w:lang w:eastAsia="ru-RU"/>
        </w:rPr>
        <w:t>Приложение </w:t>
      </w:r>
    </w:p>
    <w:p w:rsidR="007F5B61" w:rsidRPr="00D928BC" w:rsidRDefault="007F5B61" w:rsidP="00C12566">
      <w:pPr>
        <w:spacing w:after="0" w:line="240" w:lineRule="auto"/>
        <w:jc w:val="right"/>
        <w:rPr>
          <w:sz w:val="24"/>
          <w:szCs w:val="24"/>
        </w:rPr>
      </w:pPr>
      <w:r w:rsidRPr="00D928BC">
        <w:rPr>
          <w:sz w:val="24"/>
          <w:szCs w:val="24"/>
          <w:lang w:eastAsia="ru-RU"/>
        </w:rPr>
        <w:t>к постановлению администрации</w:t>
      </w:r>
      <w:r w:rsidRPr="00D928BC">
        <w:rPr>
          <w:sz w:val="24"/>
          <w:szCs w:val="24"/>
        </w:rPr>
        <w:t xml:space="preserve"> </w:t>
      </w:r>
    </w:p>
    <w:p w:rsidR="007F5B61" w:rsidRPr="00D928BC" w:rsidRDefault="007F5B61" w:rsidP="00C12566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>Круглянского сельского</w:t>
      </w:r>
      <w:r w:rsidRPr="00D928BC">
        <w:rPr>
          <w:sz w:val="24"/>
          <w:szCs w:val="24"/>
        </w:rPr>
        <w:t xml:space="preserve"> поселения</w:t>
      </w:r>
    </w:p>
    <w:p w:rsidR="007F5B61" w:rsidRPr="00D928BC" w:rsidRDefault="007F5B61" w:rsidP="00C1256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D928BC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 xml:space="preserve"> 08.07.</w:t>
      </w:r>
      <w:r w:rsidRPr="00D928BC">
        <w:rPr>
          <w:sz w:val="24"/>
          <w:szCs w:val="24"/>
          <w:lang w:eastAsia="ru-RU"/>
        </w:rPr>
        <w:t>201</w:t>
      </w:r>
      <w:r>
        <w:rPr>
          <w:sz w:val="24"/>
          <w:szCs w:val="24"/>
          <w:lang w:eastAsia="ru-RU"/>
        </w:rPr>
        <w:t>3 г. №  72</w:t>
      </w:r>
    </w:p>
    <w:p w:rsidR="007F5B61" w:rsidRPr="00D928BC" w:rsidRDefault="007F5B61" w:rsidP="00C12566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7F5B61" w:rsidRPr="00D928BC" w:rsidRDefault="007F5B61" w:rsidP="0075400C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D928BC">
        <w:rPr>
          <w:sz w:val="24"/>
          <w:szCs w:val="24"/>
          <w:lang w:eastAsia="ru-RU"/>
        </w:rPr>
        <w:t xml:space="preserve">Границы территории </w:t>
      </w:r>
    </w:p>
    <w:p w:rsidR="007F5B61" w:rsidRPr="00D928BC" w:rsidRDefault="007F5B61" w:rsidP="0075400C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D928BC">
        <w:rPr>
          <w:sz w:val="24"/>
          <w:szCs w:val="24"/>
          <w:lang w:eastAsia="ru-RU"/>
        </w:rPr>
        <w:t>разрабатываемого проекта планировки и межевания</w:t>
      </w:r>
    </w:p>
    <w:p w:rsidR="007F5B61" w:rsidRDefault="007F5B61" w:rsidP="00C50067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ru-RU"/>
        </w:rPr>
      </w:pPr>
    </w:p>
    <w:p w:rsidR="007F5B61" w:rsidRDefault="007F5B61" w:rsidP="00A61D42">
      <w:pPr>
        <w:ind w:left="-1418" w:right="-71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4.65pt;margin-top:410.9pt;width:15.05pt;height:21.5pt;z-index:251659776" filled="f" stroked="f">
            <v:textbox>
              <w:txbxContent>
                <w:p w:rsidR="007F5B61" w:rsidRDefault="007F5B61"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53.75pt;margin-top:334.6pt;width:93.5pt;height:21.5pt;z-index:251658752" filled="f" stroked="f">
            <v:textbox>
              <w:txbxContent>
                <w:p w:rsidR="007F5B61" w:rsidRDefault="007F5B61" w:rsidP="004E0A0D">
                  <w:r>
                    <w:t>ул. Полевая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41.75pt;margin-top:217.6pt;width:93.5pt;height:21.5pt;z-index:251657728" filled="f" stroked="f">
            <v:textbox>
              <w:txbxContent>
                <w:p w:rsidR="007F5B61" w:rsidRDefault="007F5B61">
                  <w:r>
                    <w:t>ул. Московская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00.85pt;margin-top:140.25pt;width:196.65pt;height:19.35pt;z-index:251656704" filled="f" stroked="f">
            <v:textbox>
              <w:txbxContent>
                <w:p w:rsidR="007F5B61" w:rsidRDefault="007F5B61">
                  <w:r>
                    <w:t>ул. им. Вячеслава Новикова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65.15pt;margin-top:426.1pt;width:0;height:29pt;flip:y;z-index:251655680" o:connectortype="straight">
            <v:stroke endarrow="block"/>
          </v:shape>
        </w:pict>
      </w:r>
      <w:r w:rsidRPr="007A45D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1111.jpg" style="width:395.25pt;height:546pt;rotation:-90;visibility:visible">
            <v:imagedata r:id="rId5" o:title=""/>
          </v:shape>
        </w:pict>
      </w:r>
    </w:p>
    <w:sectPr w:rsidR="007F5B61" w:rsidSect="0039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9DF"/>
    <w:multiLevelType w:val="hybridMultilevel"/>
    <w:tmpl w:val="0E646504"/>
    <w:lvl w:ilvl="0" w:tplc="C38209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27C22"/>
    <w:multiLevelType w:val="hybridMultilevel"/>
    <w:tmpl w:val="33F4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A2019"/>
    <w:multiLevelType w:val="hybridMultilevel"/>
    <w:tmpl w:val="0E646504"/>
    <w:lvl w:ilvl="0" w:tplc="C38209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A62CB"/>
    <w:multiLevelType w:val="hybridMultilevel"/>
    <w:tmpl w:val="694284F4"/>
    <w:lvl w:ilvl="0" w:tplc="D82A7D0A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067"/>
    <w:rsid w:val="00034295"/>
    <w:rsid w:val="0004351B"/>
    <w:rsid w:val="00070767"/>
    <w:rsid w:val="00166CEA"/>
    <w:rsid w:val="001A12DF"/>
    <w:rsid w:val="001A4C45"/>
    <w:rsid w:val="001D2B7E"/>
    <w:rsid w:val="001E361D"/>
    <w:rsid w:val="0025237A"/>
    <w:rsid w:val="00271FF9"/>
    <w:rsid w:val="002A73FF"/>
    <w:rsid w:val="003925DC"/>
    <w:rsid w:val="00411A4E"/>
    <w:rsid w:val="0044158C"/>
    <w:rsid w:val="0045415D"/>
    <w:rsid w:val="00471367"/>
    <w:rsid w:val="004B6683"/>
    <w:rsid w:val="004E0A0D"/>
    <w:rsid w:val="004F025C"/>
    <w:rsid w:val="005103BB"/>
    <w:rsid w:val="005C21C8"/>
    <w:rsid w:val="005D4AF8"/>
    <w:rsid w:val="00671AF3"/>
    <w:rsid w:val="006F49F3"/>
    <w:rsid w:val="0075400C"/>
    <w:rsid w:val="007A45D8"/>
    <w:rsid w:val="007D221E"/>
    <w:rsid w:val="007F5B61"/>
    <w:rsid w:val="0093194D"/>
    <w:rsid w:val="00A371BA"/>
    <w:rsid w:val="00A61D42"/>
    <w:rsid w:val="00AA5BA3"/>
    <w:rsid w:val="00B5281B"/>
    <w:rsid w:val="00BB3B43"/>
    <w:rsid w:val="00BD750E"/>
    <w:rsid w:val="00C01B6C"/>
    <w:rsid w:val="00C12566"/>
    <w:rsid w:val="00C1274C"/>
    <w:rsid w:val="00C50067"/>
    <w:rsid w:val="00C747EC"/>
    <w:rsid w:val="00D10A21"/>
    <w:rsid w:val="00D47991"/>
    <w:rsid w:val="00D928BC"/>
    <w:rsid w:val="00DA32D7"/>
    <w:rsid w:val="00DB6C86"/>
    <w:rsid w:val="00DD04F5"/>
    <w:rsid w:val="00E240DA"/>
    <w:rsid w:val="00E361C2"/>
    <w:rsid w:val="00E62974"/>
    <w:rsid w:val="00EA5516"/>
    <w:rsid w:val="00F7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50067"/>
    <w:rPr>
      <w:rFonts w:cs="Calibri"/>
      <w:lang w:eastAsia="en-US"/>
    </w:rPr>
  </w:style>
  <w:style w:type="paragraph" w:customStyle="1" w:styleId="ConsPlusTitle">
    <w:name w:val="ConsPlusTitle"/>
    <w:uiPriority w:val="99"/>
    <w:rsid w:val="00C500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1">
    <w:name w:val="Style1"/>
    <w:basedOn w:val="Normal"/>
    <w:uiPriority w:val="99"/>
    <w:rsid w:val="00C01B6C"/>
    <w:pPr>
      <w:widowControl w:val="0"/>
      <w:autoSpaceDE w:val="0"/>
      <w:autoSpaceDN w:val="0"/>
      <w:adjustRightInd w:val="0"/>
      <w:spacing w:after="0" w:line="396" w:lineRule="exact"/>
      <w:ind w:firstLine="594"/>
      <w:jc w:val="both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C01B6C"/>
    <w:rPr>
      <w:rFonts w:ascii="Georgia" w:hAnsi="Georgia" w:cs="Georg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C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1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323</Words>
  <Characters>1847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Наталья  Викторовна</dc:creator>
  <cp:keywords/>
  <dc:description/>
  <cp:lastModifiedBy>krug2</cp:lastModifiedBy>
  <cp:revision>4</cp:revision>
  <cp:lastPrinted>2013-07-12T08:47:00Z</cp:lastPrinted>
  <dcterms:created xsi:type="dcterms:W3CDTF">2013-07-12T08:41:00Z</dcterms:created>
  <dcterms:modified xsi:type="dcterms:W3CDTF">2013-07-12T08:47:00Z</dcterms:modified>
</cp:coreProperties>
</file>