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37" w:rsidRPr="009276A3" w:rsidRDefault="00503E37" w:rsidP="009276A3">
      <w:pPr>
        <w:jc w:val="center"/>
        <w:rPr>
          <w:b/>
          <w:bCs/>
        </w:rPr>
      </w:pPr>
      <w:r>
        <w:rPr>
          <w:b/>
          <w:bCs/>
        </w:rPr>
        <w:t>АДМИНИСТРАЦИЯ КРУГЛЯНСКОГО</w:t>
      </w:r>
      <w:r w:rsidRPr="009276A3">
        <w:rPr>
          <w:b/>
          <w:bCs/>
        </w:rPr>
        <w:t xml:space="preserve"> СЕЛЬСКОГО ПОСЕЛЕНИЯ</w:t>
      </w:r>
    </w:p>
    <w:p w:rsidR="00503E37" w:rsidRPr="009276A3" w:rsidRDefault="00503E37" w:rsidP="009276A3">
      <w:pPr>
        <w:jc w:val="center"/>
        <w:rPr>
          <w:b/>
          <w:bCs/>
        </w:rPr>
      </w:pPr>
      <w:r w:rsidRPr="009276A3">
        <w:rPr>
          <w:b/>
          <w:bCs/>
        </w:rPr>
        <w:t>КАШИРСКОГО МУНИЦИПАЛЬНОГО РАЙОНА</w:t>
      </w:r>
    </w:p>
    <w:p w:rsidR="00503E37" w:rsidRPr="009276A3" w:rsidRDefault="00503E37" w:rsidP="009276A3">
      <w:pPr>
        <w:jc w:val="center"/>
        <w:rPr>
          <w:b/>
          <w:bCs/>
        </w:rPr>
      </w:pPr>
      <w:r w:rsidRPr="009276A3">
        <w:rPr>
          <w:b/>
          <w:bCs/>
        </w:rPr>
        <w:t>ВОРОНЕЖСКОЙ ОБЛАСТИ</w:t>
      </w:r>
    </w:p>
    <w:p w:rsidR="00503E37" w:rsidRPr="009276A3" w:rsidRDefault="00503E37" w:rsidP="009276A3">
      <w:pPr>
        <w:jc w:val="center"/>
        <w:rPr>
          <w:b/>
          <w:bCs/>
        </w:rPr>
      </w:pPr>
    </w:p>
    <w:p w:rsidR="00503E37" w:rsidRDefault="00503E37" w:rsidP="009276A3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03E37" w:rsidRDefault="00503E37" w:rsidP="009276A3">
      <w:pPr>
        <w:rPr>
          <w:b/>
          <w:bCs/>
        </w:rPr>
      </w:pPr>
    </w:p>
    <w:p w:rsidR="00503E37" w:rsidRPr="009276A3" w:rsidRDefault="00503E37" w:rsidP="009276A3">
      <w:r>
        <w:t>от 13 ноября  2018 года   № 73</w:t>
      </w:r>
    </w:p>
    <w:p w:rsidR="00503E37" w:rsidRDefault="00503E37" w:rsidP="009276A3">
      <w:r>
        <w:t>с.Круглое</w:t>
      </w:r>
    </w:p>
    <w:p w:rsidR="00503E37" w:rsidRPr="009276A3" w:rsidRDefault="00503E37" w:rsidP="009276A3"/>
    <w:p w:rsidR="00503E37" w:rsidRDefault="00503E37" w:rsidP="009276A3">
      <w:pPr>
        <w:rPr>
          <w:b/>
          <w:bCs/>
        </w:rPr>
      </w:pPr>
      <w:r>
        <w:rPr>
          <w:b/>
          <w:bCs/>
        </w:rPr>
        <w:t>О присвоении адресным объектам нового</w:t>
      </w:r>
    </w:p>
    <w:p w:rsidR="00503E37" w:rsidRDefault="00503E37" w:rsidP="009276A3">
      <w:pPr>
        <w:rPr>
          <w:b/>
          <w:bCs/>
        </w:rPr>
      </w:pPr>
      <w:r>
        <w:rPr>
          <w:b/>
          <w:bCs/>
        </w:rPr>
        <w:t>адреса</w:t>
      </w:r>
    </w:p>
    <w:p w:rsidR="00503E37" w:rsidRDefault="00503E37" w:rsidP="009276A3">
      <w:pPr>
        <w:rPr>
          <w:b/>
          <w:bCs/>
        </w:rPr>
      </w:pPr>
    </w:p>
    <w:p w:rsidR="00503E37" w:rsidRDefault="00503E37" w:rsidP="009276A3">
      <w:r>
        <w:t xml:space="preserve">     </w:t>
      </w:r>
      <w:r w:rsidRPr="009276A3">
        <w:t xml:space="preserve">В </w:t>
      </w:r>
      <w:r>
        <w:t>связи с присвоением  адресным  объектам  нового адреса</w:t>
      </w:r>
    </w:p>
    <w:p w:rsidR="00503E37" w:rsidRDefault="00503E37" w:rsidP="009276A3"/>
    <w:p w:rsidR="00503E37" w:rsidRDefault="00503E37" w:rsidP="00AF207D">
      <w:pPr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503E37" w:rsidRDefault="00503E37" w:rsidP="00AF207D">
      <w:pPr>
        <w:jc w:val="center"/>
        <w:rPr>
          <w:b/>
          <w:bCs/>
        </w:rPr>
      </w:pPr>
    </w:p>
    <w:p w:rsidR="00503E37" w:rsidRDefault="00503E37" w:rsidP="00AF207D">
      <w:r>
        <w:t>1.Присвоить объектам адресации следующие адреса:</w:t>
      </w:r>
    </w:p>
    <w:p w:rsidR="00503E37" w:rsidRPr="00AF207D" w:rsidRDefault="00503E37" w:rsidP="00AF207D"/>
    <w:p w:rsidR="00503E37" w:rsidRDefault="00503E37" w:rsidP="009276A3">
      <w:r>
        <w:t>1). Российская Федерация, Воронежская область, Каширский муниципальный район, Круглянское сельское поселение ,село Круглое,  улица  Проспект Революции, дом 13а;</w:t>
      </w:r>
    </w:p>
    <w:p w:rsidR="00503E37" w:rsidRDefault="00503E37" w:rsidP="009276A3">
      <w:r>
        <w:t xml:space="preserve">2) </w:t>
      </w:r>
      <w:r w:rsidRPr="00E015FA">
        <w:t xml:space="preserve"> </w:t>
      </w:r>
      <w:r>
        <w:t xml:space="preserve">Российская Федерация, Воронежская область, Каширский муниципальный район, Круглянское сельское поселение ,село Круглое,  </w:t>
      </w:r>
    </w:p>
    <w:p w:rsidR="00503E37" w:rsidRDefault="00503E37" w:rsidP="00CA5FA8">
      <w:r>
        <w:t>улица Проспект Революции, дом 11а;</w:t>
      </w:r>
    </w:p>
    <w:p w:rsidR="00503E37" w:rsidRDefault="00503E37" w:rsidP="00E015FA">
      <w:r>
        <w:t xml:space="preserve">3) Российская Федерация, Воронежская область, Каширский муниципальный район, Круглянское сельское поселение ,село Круглое,  </w:t>
      </w:r>
    </w:p>
    <w:p w:rsidR="00503E37" w:rsidRDefault="00503E37" w:rsidP="00E015FA">
      <w:r>
        <w:t>улица Карла Маркса, дом 11а;</w:t>
      </w:r>
    </w:p>
    <w:p w:rsidR="00503E37" w:rsidRDefault="00503E37" w:rsidP="00CA5FA8"/>
    <w:p w:rsidR="00503E37" w:rsidRDefault="00503E37" w:rsidP="0063005F"/>
    <w:p w:rsidR="00503E37" w:rsidRDefault="00503E37" w:rsidP="0063005F"/>
    <w:p w:rsidR="00503E37" w:rsidRDefault="00503E37" w:rsidP="0063005F"/>
    <w:p w:rsidR="00503E37" w:rsidRDefault="00503E37" w:rsidP="0063005F"/>
    <w:p w:rsidR="00503E37" w:rsidRDefault="00503E37" w:rsidP="009276A3"/>
    <w:p w:rsidR="00503E37" w:rsidRDefault="00503E37" w:rsidP="009276A3"/>
    <w:p w:rsidR="00503E37" w:rsidRDefault="00503E37" w:rsidP="009276A3"/>
    <w:p w:rsidR="00503E37" w:rsidRDefault="00503E37" w:rsidP="009276A3">
      <w:r>
        <w:t>Глава Круглянского сельского поселения                            Г.Н.Лихачев</w:t>
      </w:r>
    </w:p>
    <w:p w:rsidR="00503E37" w:rsidRDefault="00503E37" w:rsidP="009276A3"/>
    <w:p w:rsidR="00503E37" w:rsidRDefault="00503E37" w:rsidP="009276A3"/>
    <w:p w:rsidR="00503E37" w:rsidRPr="009276A3" w:rsidRDefault="00503E37" w:rsidP="009276A3"/>
    <w:p w:rsidR="00503E37" w:rsidRDefault="00503E37" w:rsidP="009276A3"/>
    <w:p w:rsidR="00503E37" w:rsidRDefault="00503E37"/>
    <w:p w:rsidR="00503E37" w:rsidRDefault="00503E37"/>
    <w:p w:rsidR="00503E37" w:rsidRDefault="00503E37"/>
    <w:p w:rsidR="00503E37" w:rsidRDefault="00503E37"/>
    <w:p w:rsidR="00503E37" w:rsidRDefault="00503E37"/>
    <w:p w:rsidR="00503E37" w:rsidRDefault="00503E37"/>
    <w:p w:rsidR="00503E37" w:rsidRDefault="00503E37"/>
    <w:sectPr w:rsidR="00503E37" w:rsidSect="0089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9A"/>
    <w:rsid w:val="00032A9A"/>
    <w:rsid w:val="000E0BEF"/>
    <w:rsid w:val="001E6E94"/>
    <w:rsid w:val="00210392"/>
    <w:rsid w:val="002479CD"/>
    <w:rsid w:val="002B17DD"/>
    <w:rsid w:val="002C3D13"/>
    <w:rsid w:val="003238C5"/>
    <w:rsid w:val="00430ED7"/>
    <w:rsid w:val="00503E37"/>
    <w:rsid w:val="00512B79"/>
    <w:rsid w:val="00525013"/>
    <w:rsid w:val="005F146F"/>
    <w:rsid w:val="0063005F"/>
    <w:rsid w:val="00703B5F"/>
    <w:rsid w:val="00892DB8"/>
    <w:rsid w:val="008B79D6"/>
    <w:rsid w:val="009276A3"/>
    <w:rsid w:val="00A44B8E"/>
    <w:rsid w:val="00A62ECA"/>
    <w:rsid w:val="00AB5DB5"/>
    <w:rsid w:val="00AF207D"/>
    <w:rsid w:val="00B67431"/>
    <w:rsid w:val="00B701D6"/>
    <w:rsid w:val="00B82EF6"/>
    <w:rsid w:val="00C905F9"/>
    <w:rsid w:val="00CA5FA8"/>
    <w:rsid w:val="00CA7B86"/>
    <w:rsid w:val="00CE3897"/>
    <w:rsid w:val="00D9279A"/>
    <w:rsid w:val="00DD0E21"/>
    <w:rsid w:val="00DF18EA"/>
    <w:rsid w:val="00E015FA"/>
    <w:rsid w:val="00E04651"/>
    <w:rsid w:val="00E1653E"/>
    <w:rsid w:val="00EF3700"/>
    <w:rsid w:val="00F0151F"/>
    <w:rsid w:val="00F6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9A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2</Pages>
  <Words>134</Words>
  <Characters>770</Characters>
  <Application>Microsoft Office Outlook</Application>
  <DocSecurity>0</DocSecurity>
  <Lines>0</Lines>
  <Paragraphs>0</Paragraphs>
  <ScaleCrop>false</ScaleCrop>
  <Company>Dnsoft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krug2</cp:lastModifiedBy>
  <cp:revision>9</cp:revision>
  <cp:lastPrinted>2018-11-13T13:10:00Z</cp:lastPrinted>
  <dcterms:created xsi:type="dcterms:W3CDTF">2018-10-22T11:18:00Z</dcterms:created>
  <dcterms:modified xsi:type="dcterms:W3CDTF">2018-11-13T13:10:00Z</dcterms:modified>
</cp:coreProperties>
</file>