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AA" w:rsidRPr="00870472" w:rsidRDefault="007D35AA" w:rsidP="007D35AA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Times New Roman" w:hAnsi="Times New Roman"/>
          <w:b/>
          <w:bCs/>
          <w:spacing w:val="20"/>
        </w:rPr>
      </w:pPr>
      <w:r w:rsidRPr="00870472">
        <w:rPr>
          <w:rFonts w:ascii="Times New Roman" w:hAnsi="Times New Roman"/>
          <w:b/>
          <w:bCs/>
          <w:spacing w:val="20"/>
        </w:rPr>
        <w:t>АДМИНИСТРАЦИЯ</w:t>
      </w:r>
    </w:p>
    <w:p w:rsidR="007D35AA" w:rsidRPr="00870472" w:rsidRDefault="007D35AA" w:rsidP="007D35AA">
      <w:pPr>
        <w:widowControl w:val="0"/>
        <w:autoSpaceDE w:val="0"/>
        <w:autoSpaceDN w:val="0"/>
        <w:adjustRightInd w:val="0"/>
        <w:ind w:right="-1" w:firstLine="709"/>
        <w:jc w:val="center"/>
        <w:rPr>
          <w:rFonts w:ascii="Times New Roman" w:hAnsi="Times New Roman"/>
          <w:b/>
          <w:bCs/>
          <w:spacing w:val="20"/>
        </w:rPr>
      </w:pPr>
      <w:r w:rsidRPr="00870472">
        <w:rPr>
          <w:rFonts w:ascii="Times New Roman" w:hAnsi="Times New Roman"/>
          <w:b/>
          <w:bCs/>
          <w:spacing w:val="20"/>
        </w:rPr>
        <w:t xml:space="preserve"> </w:t>
      </w:r>
      <w:r w:rsidR="0002283F">
        <w:rPr>
          <w:rFonts w:ascii="Times New Roman" w:hAnsi="Times New Roman"/>
          <w:b/>
          <w:bCs/>
          <w:spacing w:val="20"/>
        </w:rPr>
        <w:t>КРУГЛЯНСКОГО</w:t>
      </w:r>
      <w:r w:rsidRPr="00870472">
        <w:rPr>
          <w:rFonts w:ascii="Times New Roman" w:hAnsi="Times New Roman"/>
          <w:b/>
          <w:bCs/>
          <w:spacing w:val="20"/>
        </w:rPr>
        <w:t>СЕЛЬСКОГО ПОСЕЛЕНИЯ</w:t>
      </w:r>
    </w:p>
    <w:p w:rsidR="007D35AA" w:rsidRPr="00870472" w:rsidRDefault="007D35AA" w:rsidP="007D35AA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pacing w:val="20"/>
        </w:rPr>
      </w:pPr>
      <w:r w:rsidRPr="00870472">
        <w:rPr>
          <w:rFonts w:ascii="Times New Roman" w:hAnsi="Times New Roman"/>
          <w:b/>
          <w:bCs/>
          <w:spacing w:val="20"/>
        </w:rPr>
        <w:t>КАШИРСКОГО МУНИЦИПАЛЬНОГО РАЙОНА</w:t>
      </w:r>
    </w:p>
    <w:p w:rsidR="007D35AA" w:rsidRPr="00870472" w:rsidRDefault="007D35AA" w:rsidP="007D35AA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spacing w:val="20"/>
        </w:rPr>
      </w:pPr>
      <w:r w:rsidRPr="00870472">
        <w:rPr>
          <w:rFonts w:ascii="Times New Roman" w:hAnsi="Times New Roman"/>
          <w:b/>
          <w:bCs/>
          <w:spacing w:val="20"/>
        </w:rPr>
        <w:t>ВОРОНЕЖСКОЙ ОБЛАСТИ</w:t>
      </w:r>
    </w:p>
    <w:p w:rsidR="007D35AA" w:rsidRPr="00870472" w:rsidRDefault="007D35AA" w:rsidP="007D35AA">
      <w:pPr>
        <w:tabs>
          <w:tab w:val="left" w:pos="426"/>
          <w:tab w:val="left" w:pos="2977"/>
        </w:tabs>
        <w:autoSpaceDE w:val="0"/>
        <w:autoSpaceDN w:val="0"/>
        <w:ind w:right="-1" w:firstLine="709"/>
        <w:jc w:val="center"/>
        <w:rPr>
          <w:rFonts w:ascii="Times New Roman" w:hAnsi="Times New Roman"/>
          <w:b/>
          <w:spacing w:val="40"/>
        </w:rPr>
      </w:pPr>
    </w:p>
    <w:p w:rsidR="007D35AA" w:rsidRPr="00870472" w:rsidRDefault="007D35AA" w:rsidP="007D35AA">
      <w:pPr>
        <w:tabs>
          <w:tab w:val="left" w:pos="426"/>
          <w:tab w:val="left" w:pos="2977"/>
        </w:tabs>
        <w:autoSpaceDE w:val="0"/>
        <w:autoSpaceDN w:val="0"/>
        <w:ind w:right="-1" w:firstLine="709"/>
        <w:jc w:val="center"/>
        <w:rPr>
          <w:rFonts w:ascii="Times New Roman" w:hAnsi="Times New Roman"/>
          <w:spacing w:val="40"/>
        </w:rPr>
      </w:pPr>
      <w:r w:rsidRPr="00870472">
        <w:rPr>
          <w:rFonts w:ascii="Times New Roman" w:hAnsi="Times New Roman"/>
          <w:b/>
          <w:spacing w:val="40"/>
        </w:rPr>
        <w:t>ПОСТАНОВЛЕНИЕ</w:t>
      </w:r>
    </w:p>
    <w:p w:rsidR="007D35AA" w:rsidRPr="00870472" w:rsidRDefault="007D35AA" w:rsidP="007D35AA">
      <w:pPr>
        <w:tabs>
          <w:tab w:val="left" w:pos="426"/>
          <w:tab w:val="left" w:pos="2977"/>
        </w:tabs>
        <w:autoSpaceDE w:val="0"/>
        <w:autoSpaceDN w:val="0"/>
        <w:ind w:right="-1" w:firstLine="709"/>
        <w:rPr>
          <w:rFonts w:ascii="Times New Roman" w:hAnsi="Times New Roman"/>
          <w:spacing w:val="40"/>
        </w:rPr>
      </w:pPr>
    </w:p>
    <w:p w:rsidR="007D35AA" w:rsidRPr="00870472" w:rsidRDefault="007D35AA" w:rsidP="007D35AA">
      <w:pPr>
        <w:ind w:right="-1"/>
        <w:rPr>
          <w:rFonts w:ascii="Times New Roman" w:hAnsi="Times New Roman"/>
        </w:rPr>
      </w:pPr>
      <w:r w:rsidRPr="00870472">
        <w:rPr>
          <w:rFonts w:ascii="Times New Roman" w:hAnsi="Times New Roman"/>
        </w:rPr>
        <w:t xml:space="preserve">от </w:t>
      </w:r>
      <w:r w:rsidR="0002283F">
        <w:rPr>
          <w:rFonts w:ascii="Times New Roman" w:hAnsi="Times New Roman"/>
        </w:rPr>
        <w:t>25 февраля</w:t>
      </w:r>
      <w:r w:rsidRPr="00870472">
        <w:rPr>
          <w:rFonts w:ascii="Times New Roman" w:hAnsi="Times New Roman"/>
        </w:rPr>
        <w:t xml:space="preserve"> 202</w:t>
      </w:r>
      <w:r w:rsidR="00421DB3">
        <w:rPr>
          <w:rFonts w:ascii="Times New Roman" w:hAnsi="Times New Roman"/>
        </w:rPr>
        <w:t>5</w:t>
      </w:r>
      <w:r w:rsidRPr="00870472">
        <w:rPr>
          <w:rFonts w:ascii="Times New Roman" w:hAnsi="Times New Roman"/>
        </w:rPr>
        <w:t xml:space="preserve"> </w:t>
      </w:r>
      <w:r w:rsidR="00E01E90">
        <w:rPr>
          <w:rFonts w:ascii="Times New Roman" w:hAnsi="Times New Roman"/>
        </w:rPr>
        <w:t>года    № 10</w:t>
      </w:r>
    </w:p>
    <w:p w:rsidR="007D35AA" w:rsidRPr="00870472" w:rsidRDefault="0002283F" w:rsidP="007D35AA">
      <w:pPr>
        <w:ind w:right="-1"/>
        <w:rPr>
          <w:rFonts w:ascii="Times New Roman" w:hAnsi="Times New Roman"/>
        </w:rPr>
      </w:pPr>
      <w:r>
        <w:rPr>
          <w:rFonts w:ascii="Times New Roman" w:hAnsi="Times New Roman"/>
        </w:rPr>
        <w:t>с. Круглое</w:t>
      </w:r>
    </w:p>
    <w:p w:rsidR="007D35AA" w:rsidRDefault="007D35AA" w:rsidP="004F2194">
      <w:pPr>
        <w:widowControl w:val="0"/>
        <w:tabs>
          <w:tab w:val="left" w:pos="684"/>
          <w:tab w:val="left" w:pos="5280"/>
        </w:tabs>
        <w:autoSpaceDE w:val="0"/>
        <w:autoSpaceDN w:val="0"/>
        <w:adjustRightInd w:val="0"/>
        <w:ind w:right="5577" w:firstLine="0"/>
        <w:rPr>
          <w:rFonts w:ascii="Times New Roman" w:hAnsi="Times New Roman"/>
          <w:b/>
          <w:bCs/>
          <w:kern w:val="28"/>
        </w:rPr>
      </w:pPr>
    </w:p>
    <w:p w:rsidR="00A73184" w:rsidRPr="00FB5FCC" w:rsidRDefault="0095280D" w:rsidP="00421DB3">
      <w:pPr>
        <w:widowControl w:val="0"/>
        <w:tabs>
          <w:tab w:val="left" w:pos="684"/>
          <w:tab w:val="left" w:pos="5280"/>
        </w:tabs>
        <w:autoSpaceDE w:val="0"/>
        <w:autoSpaceDN w:val="0"/>
        <w:adjustRightInd w:val="0"/>
        <w:ind w:right="6144" w:firstLine="0"/>
        <w:jc w:val="left"/>
        <w:rPr>
          <w:rFonts w:ascii="Times New Roman" w:hAnsi="Times New Roman"/>
          <w:b/>
          <w:bCs/>
          <w:kern w:val="28"/>
        </w:rPr>
      </w:pPr>
      <w:r w:rsidRPr="00FB5FCC">
        <w:rPr>
          <w:rFonts w:ascii="Times New Roman" w:hAnsi="Times New Roman"/>
          <w:b/>
          <w:bCs/>
          <w:kern w:val="28"/>
        </w:rPr>
        <w:t xml:space="preserve">О внесении </w:t>
      </w:r>
      <w:r w:rsidR="0075125F" w:rsidRPr="00FB5FCC">
        <w:rPr>
          <w:rFonts w:ascii="Times New Roman" w:hAnsi="Times New Roman"/>
          <w:b/>
          <w:bCs/>
          <w:kern w:val="28"/>
        </w:rPr>
        <w:t>изменений</w:t>
      </w:r>
      <w:r w:rsidR="007D35AA">
        <w:rPr>
          <w:rFonts w:ascii="Times New Roman" w:hAnsi="Times New Roman"/>
          <w:b/>
          <w:bCs/>
          <w:kern w:val="28"/>
        </w:rPr>
        <w:t xml:space="preserve"> </w:t>
      </w:r>
      <w:r w:rsidR="00E15D2A" w:rsidRPr="00FB5FCC">
        <w:rPr>
          <w:rFonts w:ascii="Times New Roman" w:hAnsi="Times New Roman"/>
          <w:b/>
          <w:bCs/>
          <w:kern w:val="28"/>
        </w:rPr>
        <w:t>в отдельные постановления</w:t>
      </w:r>
      <w:r w:rsidRPr="00FB5FCC">
        <w:rPr>
          <w:rFonts w:ascii="Times New Roman" w:hAnsi="Times New Roman"/>
          <w:b/>
          <w:bCs/>
          <w:kern w:val="28"/>
        </w:rPr>
        <w:t xml:space="preserve"> администрации </w:t>
      </w:r>
      <w:r w:rsidR="0002283F">
        <w:rPr>
          <w:rFonts w:ascii="Times New Roman" w:hAnsi="Times New Roman"/>
          <w:b/>
          <w:bCs/>
          <w:kern w:val="28"/>
        </w:rPr>
        <w:t>Круглянского</w:t>
      </w:r>
      <w:r w:rsidR="00955D83" w:rsidRPr="00421DB3">
        <w:rPr>
          <w:rFonts w:ascii="Times New Roman" w:hAnsi="Times New Roman"/>
          <w:b/>
          <w:bCs/>
          <w:kern w:val="28"/>
        </w:rPr>
        <w:t xml:space="preserve"> се</w:t>
      </w:r>
      <w:r w:rsidR="00955D83" w:rsidRPr="00FB5FCC">
        <w:rPr>
          <w:rFonts w:ascii="Times New Roman" w:hAnsi="Times New Roman"/>
          <w:b/>
          <w:bCs/>
          <w:kern w:val="28"/>
        </w:rPr>
        <w:t xml:space="preserve">льского поселения </w:t>
      </w:r>
      <w:r w:rsidRPr="00FB5FCC">
        <w:rPr>
          <w:rFonts w:ascii="Times New Roman" w:hAnsi="Times New Roman"/>
          <w:b/>
          <w:bCs/>
          <w:kern w:val="28"/>
        </w:rPr>
        <w:t>Каширского муниципаль</w:t>
      </w:r>
      <w:r w:rsidR="00E15D2A" w:rsidRPr="00FB5FCC">
        <w:rPr>
          <w:rFonts w:ascii="Times New Roman" w:hAnsi="Times New Roman"/>
          <w:b/>
          <w:bCs/>
          <w:kern w:val="28"/>
        </w:rPr>
        <w:t>ного района Воронежской области о</w:t>
      </w:r>
      <w:r w:rsidRPr="00FB5FCC">
        <w:rPr>
          <w:rFonts w:ascii="Times New Roman" w:hAnsi="Times New Roman"/>
          <w:b/>
          <w:bCs/>
          <w:kern w:val="28"/>
        </w:rPr>
        <w:t>б утверждении</w:t>
      </w:r>
      <w:r w:rsidR="009F67C4">
        <w:rPr>
          <w:rFonts w:ascii="Times New Roman" w:hAnsi="Times New Roman"/>
          <w:b/>
          <w:bCs/>
          <w:kern w:val="28"/>
        </w:rPr>
        <w:t xml:space="preserve"> </w:t>
      </w:r>
      <w:r w:rsidR="00534925" w:rsidRPr="00FB5FCC">
        <w:rPr>
          <w:rFonts w:ascii="Times New Roman" w:hAnsi="Times New Roman"/>
          <w:b/>
          <w:bCs/>
          <w:kern w:val="28"/>
        </w:rPr>
        <w:t>административных регламентов</w:t>
      </w:r>
      <w:r w:rsidRPr="00FB5FCC">
        <w:rPr>
          <w:rFonts w:ascii="Times New Roman" w:hAnsi="Times New Roman"/>
          <w:b/>
          <w:bCs/>
          <w:kern w:val="28"/>
        </w:rPr>
        <w:t xml:space="preserve"> предоставления </w:t>
      </w:r>
      <w:r w:rsidR="00E15D2A" w:rsidRPr="00FB5FCC">
        <w:rPr>
          <w:rFonts w:ascii="Times New Roman" w:hAnsi="Times New Roman"/>
          <w:b/>
          <w:bCs/>
          <w:kern w:val="28"/>
        </w:rPr>
        <w:t xml:space="preserve">муниципальных </w:t>
      </w:r>
      <w:r w:rsidR="00B66B71" w:rsidRPr="00FB5FCC">
        <w:rPr>
          <w:rFonts w:ascii="Times New Roman" w:hAnsi="Times New Roman"/>
          <w:b/>
          <w:bCs/>
          <w:kern w:val="28"/>
        </w:rPr>
        <w:t>у</w:t>
      </w:r>
      <w:r w:rsidR="00E15D2A" w:rsidRPr="00FB5FCC">
        <w:rPr>
          <w:rFonts w:ascii="Times New Roman" w:hAnsi="Times New Roman"/>
          <w:b/>
          <w:bCs/>
          <w:kern w:val="28"/>
        </w:rPr>
        <w:t>слуг</w:t>
      </w:r>
    </w:p>
    <w:p w:rsidR="00A73184" w:rsidRDefault="00A73184" w:rsidP="004F2194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BE65C1" w:rsidRDefault="00BE65C1" w:rsidP="004F2194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BE65C1" w:rsidRPr="00FB5FCC" w:rsidRDefault="00BE65C1" w:rsidP="004F2194">
      <w:pPr>
        <w:widowControl w:val="0"/>
        <w:tabs>
          <w:tab w:val="left" w:pos="684"/>
          <w:tab w:val="left" w:pos="5160"/>
          <w:tab w:val="left" w:pos="528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E15D2A" w:rsidRPr="00FB5FCC" w:rsidRDefault="00CA166A" w:rsidP="00E01E9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FB5FCC">
        <w:rPr>
          <w:rFonts w:ascii="Times New Roman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08.06.2020№ 168-ФЗ «О едином федеральном информационном регистре, содержащем сведения о населении Российской Федерации»</w:t>
      </w:r>
      <w:r w:rsidR="005B5E32" w:rsidRPr="00FB5FCC">
        <w:rPr>
          <w:rFonts w:ascii="Times New Roman" w:hAnsi="Times New Roman"/>
        </w:rPr>
        <w:t>, Федеральным законом от 29 декабря 2022 г. N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556AD4" w:rsidRPr="00FB5FCC">
        <w:rPr>
          <w:rFonts w:ascii="Times New Roman" w:hAnsi="Times New Roman"/>
        </w:rPr>
        <w:t>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</w:t>
      </w:r>
      <w:r w:rsidRPr="00FB5FCC">
        <w:rPr>
          <w:rFonts w:ascii="Times New Roman" w:hAnsi="Times New Roman"/>
        </w:rPr>
        <w:t xml:space="preserve">, </w:t>
      </w:r>
      <w:r w:rsidRPr="00421DB3">
        <w:rPr>
          <w:rFonts w:ascii="Times New Roman" w:hAnsi="Times New Roman"/>
        </w:rPr>
        <w:t xml:space="preserve">Уставом </w:t>
      </w:r>
      <w:r w:rsidR="0002283F">
        <w:rPr>
          <w:rFonts w:ascii="Times New Roman" w:hAnsi="Times New Roman"/>
        </w:rPr>
        <w:t>Круглянского</w:t>
      </w:r>
      <w:r w:rsidR="00556AD4" w:rsidRPr="00421DB3">
        <w:rPr>
          <w:rFonts w:ascii="Times New Roman" w:hAnsi="Times New Roman"/>
        </w:rPr>
        <w:t xml:space="preserve"> сельского</w:t>
      </w:r>
      <w:r w:rsidR="00556AD4" w:rsidRPr="00FB5FCC">
        <w:rPr>
          <w:rFonts w:ascii="Times New Roman" w:hAnsi="Times New Roman"/>
        </w:rPr>
        <w:t xml:space="preserve"> поселения </w:t>
      </w:r>
      <w:r w:rsidRPr="00FB5FCC">
        <w:rPr>
          <w:rFonts w:ascii="Times New Roman" w:hAnsi="Times New Roman"/>
          <w:shd w:val="clear" w:color="auto" w:fill="FFFFFF"/>
        </w:rPr>
        <w:t>Каширского муниципального района Воронежской области</w:t>
      </w:r>
      <w:r w:rsidR="00534925" w:rsidRPr="00FB5FCC">
        <w:rPr>
          <w:rFonts w:ascii="Times New Roman" w:hAnsi="Times New Roman"/>
          <w:shd w:val="clear" w:color="auto" w:fill="FFFFFF"/>
        </w:rPr>
        <w:t xml:space="preserve"> администрация Каширского муниципального района Воронежской области постановляет</w:t>
      </w:r>
      <w:r w:rsidR="00C70F27" w:rsidRPr="00FB5FCC">
        <w:rPr>
          <w:rFonts w:ascii="Times New Roman" w:hAnsi="Times New Roman"/>
          <w:bCs/>
        </w:rPr>
        <w:t>:</w:t>
      </w:r>
    </w:p>
    <w:p w:rsidR="005536FE" w:rsidRPr="00E01E90" w:rsidRDefault="0002283F" w:rsidP="004F2194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A73184" w:rsidRPr="00E01E90">
        <w:rPr>
          <w:rFonts w:ascii="Times New Roman" w:hAnsi="Times New Roman"/>
        </w:rPr>
        <w:t>. Внести в</w:t>
      </w:r>
      <w:r w:rsidR="00A24F29" w:rsidRPr="00E01E90">
        <w:rPr>
          <w:rFonts w:ascii="Times New Roman" w:hAnsi="Times New Roman"/>
        </w:rPr>
        <w:t xml:space="preserve"> </w:t>
      </w:r>
      <w:r w:rsidR="00A73184" w:rsidRPr="00E01E90">
        <w:rPr>
          <w:rFonts w:ascii="Times New Roman" w:hAnsi="Times New Roman"/>
        </w:rPr>
        <w:t>административный регламент по предоставлению муниципальной услуги «</w:t>
      </w:r>
      <w:r w:rsidR="005536FE" w:rsidRPr="00E01E90">
        <w:rPr>
          <w:rFonts w:ascii="Times New Roman" w:hAnsi="Times New Roman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A73184" w:rsidRPr="00E01E90">
        <w:rPr>
          <w:rFonts w:ascii="Times New Roman" w:hAnsi="Times New Roman"/>
        </w:rPr>
        <w:t>»,</w:t>
      </w:r>
      <w:r w:rsidR="00BA56EB">
        <w:rPr>
          <w:rFonts w:ascii="Times New Roman" w:hAnsi="Times New Roman"/>
        </w:rPr>
        <w:t xml:space="preserve"> </w:t>
      </w:r>
      <w:r w:rsidR="005536FE" w:rsidRPr="00E01E90">
        <w:rPr>
          <w:rFonts w:ascii="Times New Roman" w:hAnsi="Times New Roman"/>
        </w:rPr>
        <w:t xml:space="preserve">утвержденный постановлением администрации </w:t>
      </w:r>
      <w:r>
        <w:rPr>
          <w:rFonts w:ascii="Times New Roman" w:hAnsi="Times New Roman"/>
        </w:rPr>
        <w:t>Круглянского</w:t>
      </w:r>
      <w:r w:rsidR="005536FE" w:rsidRPr="00E01E90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№ </w:t>
      </w:r>
      <w:r>
        <w:rPr>
          <w:rFonts w:ascii="Times New Roman" w:hAnsi="Times New Roman"/>
        </w:rPr>
        <w:t>19</w:t>
      </w:r>
      <w:r w:rsidR="005536FE" w:rsidRPr="00E01E90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15</w:t>
      </w:r>
      <w:bookmarkStart w:id="0" w:name="_GoBack"/>
      <w:bookmarkEnd w:id="0"/>
      <w:r w:rsidR="00794A8C" w:rsidRPr="00E01E90">
        <w:rPr>
          <w:rFonts w:ascii="Times New Roman" w:hAnsi="Times New Roman"/>
        </w:rPr>
        <w:t>.03.2024</w:t>
      </w:r>
      <w:r w:rsidR="005536FE" w:rsidRPr="00E01E90">
        <w:rPr>
          <w:rFonts w:ascii="Times New Roman" w:hAnsi="Times New Roman"/>
        </w:rPr>
        <w:t xml:space="preserve"> года (далее Административный регламент) следующие изменения:</w:t>
      </w:r>
    </w:p>
    <w:p w:rsidR="006D7168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585BEF" w:rsidRPr="00E01E90">
        <w:rPr>
          <w:rFonts w:ascii="Times New Roman" w:hAnsi="Times New Roman"/>
          <w:spacing w:val="7"/>
          <w:lang w:eastAsia="en-US"/>
        </w:rPr>
        <w:t xml:space="preserve">.1. </w:t>
      </w:r>
      <w:r w:rsidR="006D7168" w:rsidRPr="00E01E90">
        <w:rPr>
          <w:rFonts w:ascii="Times New Roman" w:hAnsi="Times New Roman"/>
          <w:spacing w:val="7"/>
          <w:lang w:eastAsia="en-US"/>
        </w:rPr>
        <w:t>Подпункт 7) пункта 1.3.1. изложить в следующей редакции:</w:t>
      </w:r>
    </w:p>
    <w:p w:rsidR="006D7168" w:rsidRPr="00E01E90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01E90">
        <w:rPr>
          <w:rFonts w:ascii="Times New Roman" w:hAnsi="Times New Roman"/>
          <w:spacing w:val="7"/>
          <w:lang w:eastAsia="en-US"/>
        </w:rPr>
        <w:t>«7)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в случаях, предусмотренных пунктом 5 статьи 39.18 Земельного кодекса РФ.»</w:t>
      </w:r>
    </w:p>
    <w:p w:rsidR="006D7168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6D7168" w:rsidRPr="00E01E90">
        <w:rPr>
          <w:rFonts w:ascii="Times New Roman" w:hAnsi="Times New Roman"/>
          <w:spacing w:val="7"/>
          <w:lang w:eastAsia="en-US"/>
        </w:rPr>
        <w:t>.2. в подпункте 1.3.2 пункта 1.3:</w:t>
      </w:r>
    </w:p>
    <w:p w:rsidR="006D7168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6D7168" w:rsidRPr="00E01E90">
        <w:rPr>
          <w:rFonts w:ascii="Times New Roman" w:hAnsi="Times New Roman"/>
          <w:spacing w:val="7"/>
          <w:lang w:eastAsia="en-US"/>
        </w:rPr>
        <w:t>.2.1. Пункт 18 изложить в следующей редакции:</w:t>
      </w:r>
    </w:p>
    <w:p w:rsidR="006D7168" w:rsidRPr="00E01E90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01E90">
        <w:rPr>
          <w:rFonts w:ascii="Times New Roman" w:hAnsi="Times New Roman"/>
          <w:spacing w:val="7"/>
          <w:lang w:eastAsia="en-US"/>
        </w:rPr>
        <w:lastRenderedPageBreak/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РФ».</w:t>
      </w:r>
    </w:p>
    <w:p w:rsidR="006D7168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6D7168" w:rsidRPr="00E01E90">
        <w:rPr>
          <w:rFonts w:ascii="Times New Roman" w:hAnsi="Times New Roman"/>
          <w:spacing w:val="7"/>
          <w:lang w:eastAsia="en-US"/>
        </w:rPr>
        <w:t>.2.2. в подпункты 24) и 43)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6D7168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6D7168" w:rsidRPr="00E01E90">
        <w:rPr>
          <w:rFonts w:ascii="Times New Roman" w:hAnsi="Times New Roman"/>
          <w:spacing w:val="7"/>
          <w:lang w:eastAsia="en-US"/>
        </w:rPr>
        <w:t>.3. Пункт 1.3.3 Административного регламента дополнить новым абзацем следующего содержания:</w:t>
      </w:r>
    </w:p>
    <w:p w:rsidR="006D7168" w:rsidRPr="00E01E90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01E90">
        <w:rPr>
          <w:rFonts w:ascii="Times New Roman" w:hAnsi="Times New Roman"/>
          <w:spacing w:val="7"/>
          <w:lang w:eastAsia="en-US"/>
        </w:rPr>
        <w:t>«4) Банку России.».</w:t>
      </w:r>
    </w:p>
    <w:p w:rsidR="006D7168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6D7168" w:rsidRPr="00E01E90">
        <w:rPr>
          <w:rFonts w:ascii="Times New Roman" w:hAnsi="Times New Roman"/>
          <w:spacing w:val="7"/>
          <w:lang w:eastAsia="en-US"/>
        </w:rPr>
        <w:t>.4. в пп.22) пп.1.3.4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6D7168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6D7168" w:rsidRPr="00E01E90">
        <w:rPr>
          <w:rFonts w:ascii="Times New Roman" w:hAnsi="Times New Roman"/>
          <w:spacing w:val="7"/>
          <w:lang w:eastAsia="en-US"/>
        </w:rPr>
        <w:t>.5. подпункт 1) подпункта 1.3.4 пункта 1.3 изложить в новой редакции:</w:t>
      </w:r>
    </w:p>
    <w:p w:rsidR="006D7168" w:rsidRPr="00E01E90" w:rsidRDefault="006D7168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01E90">
        <w:rPr>
          <w:rFonts w:ascii="Times New Roman" w:hAnsi="Times New Roman"/>
          <w:spacing w:val="7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</w:t>
      </w:r>
    </w:p>
    <w:p w:rsidR="00585BEF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585BEF" w:rsidRPr="00E01E90">
        <w:rPr>
          <w:rFonts w:ascii="Times New Roman" w:hAnsi="Times New Roman"/>
          <w:spacing w:val="7"/>
          <w:lang w:eastAsia="en-US"/>
        </w:rPr>
        <w:t xml:space="preserve">.6. </w:t>
      </w:r>
      <w:r w:rsidR="00AB2E0D" w:rsidRPr="00E01E90">
        <w:rPr>
          <w:rFonts w:ascii="Times New Roman" w:hAnsi="Times New Roman"/>
          <w:spacing w:val="7"/>
          <w:lang w:eastAsia="en-US"/>
        </w:rPr>
        <w:t>Д</w:t>
      </w:r>
      <w:r w:rsidR="00585BEF" w:rsidRPr="00E01E90">
        <w:rPr>
          <w:rFonts w:ascii="Times New Roman" w:hAnsi="Times New Roman"/>
          <w:spacing w:val="7"/>
          <w:lang w:eastAsia="en-US"/>
        </w:rPr>
        <w:t xml:space="preserve">ополнить </w:t>
      </w:r>
      <w:r w:rsidR="00AB2E0D" w:rsidRPr="00E01E90">
        <w:rPr>
          <w:rFonts w:ascii="Times New Roman" w:hAnsi="Times New Roman"/>
          <w:spacing w:val="7"/>
          <w:lang w:eastAsia="en-US"/>
        </w:rPr>
        <w:t xml:space="preserve">Административный регламент </w:t>
      </w:r>
      <w:r w:rsidR="00585BEF" w:rsidRPr="00E01E90">
        <w:rPr>
          <w:rFonts w:ascii="Times New Roman" w:hAnsi="Times New Roman"/>
          <w:spacing w:val="7"/>
          <w:lang w:eastAsia="en-US"/>
        </w:rPr>
        <w:t>н</w:t>
      </w:r>
      <w:r w:rsidR="00AB2E0D" w:rsidRPr="00E01E90">
        <w:rPr>
          <w:rFonts w:ascii="Times New Roman" w:hAnsi="Times New Roman"/>
          <w:spacing w:val="7"/>
          <w:lang w:eastAsia="en-US"/>
        </w:rPr>
        <w:t>овым п</w:t>
      </w:r>
      <w:r w:rsidR="00585BEF" w:rsidRPr="00E01E90">
        <w:rPr>
          <w:rFonts w:ascii="Times New Roman" w:hAnsi="Times New Roman"/>
          <w:spacing w:val="7"/>
          <w:lang w:eastAsia="en-US"/>
        </w:rPr>
        <w:t>унктом 6.6 следующего содержания:</w:t>
      </w:r>
    </w:p>
    <w:p w:rsidR="00585BEF" w:rsidRPr="00E01E90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01E90">
        <w:rPr>
          <w:rFonts w:ascii="Times New Roman" w:hAnsi="Times New Roman"/>
          <w:spacing w:val="7"/>
          <w:lang w:eastAsia="en-US"/>
        </w:rPr>
        <w:t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85BEF" w:rsidRPr="00E01E90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01E90">
        <w:rPr>
          <w:rFonts w:ascii="Times New Roman" w:hAnsi="Times New Roman"/>
          <w:spacing w:val="7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85BEF" w:rsidRPr="00E01E90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01E90">
        <w:rPr>
          <w:rFonts w:ascii="Times New Roman" w:hAnsi="Times New Roman"/>
          <w:spacing w:val="7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III настоящего </w:t>
      </w:r>
      <w:r w:rsidR="00AB2E0D" w:rsidRPr="00E01E90">
        <w:rPr>
          <w:rFonts w:ascii="Times New Roman" w:hAnsi="Times New Roman"/>
          <w:spacing w:val="7"/>
          <w:lang w:eastAsia="en-US"/>
        </w:rPr>
        <w:t>Административного регламента.»</w:t>
      </w:r>
    </w:p>
    <w:p w:rsidR="004D6AC7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9F5414" w:rsidRPr="00E01E90">
        <w:rPr>
          <w:rFonts w:ascii="Times New Roman" w:hAnsi="Times New Roman"/>
          <w:spacing w:val="7"/>
          <w:lang w:eastAsia="en-US"/>
        </w:rPr>
        <w:t xml:space="preserve">.7. </w:t>
      </w:r>
      <w:r w:rsidR="004D6AC7" w:rsidRPr="00E01E90">
        <w:rPr>
          <w:rFonts w:ascii="Times New Roman" w:hAnsi="Times New Roman"/>
          <w:spacing w:val="7"/>
          <w:lang w:eastAsia="en-US"/>
        </w:rPr>
        <w:t>Дополнить Административный регламент пунктом 7.1.1. следующего содержания:</w:t>
      </w:r>
    </w:p>
    <w:p w:rsidR="004D6AC7" w:rsidRPr="00E01E90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01E90">
        <w:rPr>
          <w:rFonts w:ascii="Times New Roman" w:hAnsi="Times New Roman"/>
          <w:spacing w:val="7"/>
          <w:lang w:eastAsia="en-US"/>
        </w:rPr>
        <w:t>«7.1.1.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варианта Муниципальной услуги, предусмотренного пунктом 22.2.</w:t>
      </w:r>
      <w:r w:rsidR="009C3846" w:rsidRPr="00E01E90">
        <w:rPr>
          <w:rFonts w:ascii="Times New Roman" w:hAnsi="Times New Roman"/>
          <w:spacing w:val="7"/>
          <w:lang w:eastAsia="en-US"/>
        </w:rPr>
        <w:t>6</w:t>
      </w:r>
      <w:r w:rsidRPr="00E01E90">
        <w:rPr>
          <w:rFonts w:ascii="Times New Roman" w:hAnsi="Times New Roman"/>
          <w:spacing w:val="7"/>
          <w:lang w:eastAsia="en-US"/>
        </w:rPr>
        <w:t xml:space="preserve"> Административного регламента (предоставление земельного участка, находящегося в муниципальной собственности, в собственность, аренду, постоянное (бессрочное) пользование, безвозмездное пользование без проведения торгов) и выдачи (направления) ее результатов инвестору составляет 5 (пять) рабочих дней со дня получения документов Администрацией. </w:t>
      </w:r>
    </w:p>
    <w:p w:rsidR="004D6AC7" w:rsidRPr="00E01E90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01E90">
        <w:rPr>
          <w:rFonts w:ascii="Times New Roman" w:hAnsi="Times New Roman"/>
          <w:spacing w:val="7"/>
          <w:lang w:eastAsia="en-US"/>
        </w:rPr>
        <w:lastRenderedPageBreak/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4D6AC7" w:rsidRPr="00E01E90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01E90">
        <w:rPr>
          <w:rFonts w:ascii="Times New Roman" w:hAnsi="Times New Roman"/>
          <w:spacing w:val="7"/>
          <w:lang w:eastAsia="en-US"/>
        </w:rPr>
        <w:t xml:space="preserve">В случае неполучения документов и информации в порядке межведомственного информационного взаимодействия в течение двух рабочих дней, Муниципальная услуга предоставляется в срок, установленный пунктом 7.1. настоящего Административного регламента. </w:t>
      </w:r>
    </w:p>
    <w:p w:rsidR="004D6AC7" w:rsidRPr="00E01E90" w:rsidRDefault="004D6AC7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01E90">
        <w:rPr>
          <w:rFonts w:ascii="Times New Roman" w:hAnsi="Times New Roman"/>
          <w:spacing w:val="7"/>
          <w:lang w:eastAsia="en-US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</w:t>
      </w:r>
    </w:p>
    <w:p w:rsidR="00585BEF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4D6AC7" w:rsidRPr="00E01E90">
        <w:rPr>
          <w:rFonts w:ascii="Times New Roman" w:hAnsi="Times New Roman"/>
          <w:spacing w:val="7"/>
          <w:lang w:eastAsia="en-US"/>
        </w:rPr>
        <w:t xml:space="preserve">.8. </w:t>
      </w:r>
      <w:r w:rsidR="009F5414" w:rsidRPr="00E01E90">
        <w:rPr>
          <w:rFonts w:ascii="Times New Roman" w:hAnsi="Times New Roman"/>
          <w:spacing w:val="7"/>
          <w:lang w:eastAsia="en-US"/>
        </w:rPr>
        <w:t>П</w:t>
      </w:r>
      <w:r w:rsidR="00585BEF" w:rsidRPr="00E01E90">
        <w:rPr>
          <w:rFonts w:ascii="Times New Roman" w:hAnsi="Times New Roman"/>
          <w:spacing w:val="7"/>
          <w:lang w:eastAsia="en-US"/>
        </w:rPr>
        <w:t>ункт 9.2.6 изложить в новой редакции:</w:t>
      </w:r>
    </w:p>
    <w:p w:rsidR="00585BEF" w:rsidRPr="00E01E90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01E90">
        <w:rPr>
          <w:rFonts w:ascii="Times New Roman" w:hAnsi="Times New Roman"/>
          <w:spacing w:val="7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9F5414" w:rsidRPr="00E01E90">
        <w:rPr>
          <w:rFonts w:ascii="Times New Roman" w:hAnsi="Times New Roman"/>
          <w:spacing w:val="7"/>
          <w:lang w:eastAsia="en-US"/>
        </w:rPr>
        <w:t>оставлении земельного участка;»</w:t>
      </w:r>
    </w:p>
    <w:p w:rsidR="00585BEF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9F5414" w:rsidRPr="00E01E90">
        <w:rPr>
          <w:rFonts w:ascii="Times New Roman" w:hAnsi="Times New Roman"/>
          <w:spacing w:val="7"/>
          <w:lang w:eastAsia="en-US"/>
        </w:rPr>
        <w:t>.</w:t>
      </w:r>
      <w:r w:rsidR="004D6AC7" w:rsidRPr="00E01E90">
        <w:rPr>
          <w:rFonts w:ascii="Times New Roman" w:hAnsi="Times New Roman"/>
          <w:spacing w:val="7"/>
          <w:lang w:eastAsia="en-US"/>
        </w:rPr>
        <w:t>9</w:t>
      </w:r>
      <w:r w:rsidR="009F5414" w:rsidRPr="00E01E90">
        <w:rPr>
          <w:rFonts w:ascii="Times New Roman" w:hAnsi="Times New Roman"/>
          <w:spacing w:val="7"/>
          <w:lang w:eastAsia="en-US"/>
        </w:rPr>
        <w:t>. П</w:t>
      </w:r>
      <w:r w:rsidR="00585BEF" w:rsidRPr="00E01E90">
        <w:rPr>
          <w:rFonts w:ascii="Times New Roman" w:hAnsi="Times New Roman"/>
          <w:spacing w:val="7"/>
          <w:lang w:eastAsia="en-US"/>
        </w:rPr>
        <w:t>ункт 9.2.29 изложить в новой редакции:</w:t>
      </w:r>
    </w:p>
    <w:p w:rsidR="00585BEF" w:rsidRPr="00E01E90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01E90">
        <w:rPr>
          <w:rFonts w:ascii="Times New Roman" w:hAnsi="Times New Roman"/>
          <w:spacing w:val="7"/>
          <w:lang w:eastAsia="en-US"/>
        </w:rPr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</w:t>
      </w:r>
      <w:r w:rsidR="00064954" w:rsidRPr="00E01E90">
        <w:rPr>
          <w:rFonts w:ascii="Times New Roman" w:hAnsi="Times New Roman"/>
          <w:spacing w:val="7"/>
          <w:lang w:eastAsia="en-US"/>
        </w:rPr>
        <w:t>оставлении земельного участка;»</w:t>
      </w:r>
    </w:p>
    <w:p w:rsidR="00585BEF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585BEF" w:rsidRPr="00E01E90">
        <w:rPr>
          <w:rFonts w:ascii="Times New Roman" w:hAnsi="Times New Roman"/>
          <w:spacing w:val="7"/>
          <w:lang w:eastAsia="en-US"/>
        </w:rPr>
        <w:t>.</w:t>
      </w:r>
      <w:r w:rsidR="004D6AC7" w:rsidRPr="00E01E90">
        <w:rPr>
          <w:rFonts w:ascii="Times New Roman" w:hAnsi="Times New Roman"/>
          <w:spacing w:val="7"/>
          <w:lang w:eastAsia="en-US"/>
        </w:rPr>
        <w:t>10</w:t>
      </w:r>
      <w:r w:rsidR="00585BEF" w:rsidRPr="00E01E90">
        <w:rPr>
          <w:rFonts w:ascii="Times New Roman" w:hAnsi="Times New Roman"/>
          <w:spacing w:val="7"/>
          <w:lang w:eastAsia="en-US"/>
        </w:rPr>
        <w:t>. в пунктах 9.2.36, 9.2.50, 9.2.70 слова «органом исполнительной власти Воронежской области» заменить словами «исполнительн</w:t>
      </w:r>
      <w:r w:rsidR="009F5414" w:rsidRPr="00E01E90">
        <w:rPr>
          <w:rFonts w:ascii="Times New Roman" w:hAnsi="Times New Roman"/>
          <w:spacing w:val="7"/>
          <w:lang w:eastAsia="en-US"/>
        </w:rPr>
        <w:t>ым органом Воронежской области</w:t>
      </w:r>
      <w:r w:rsidR="00F6470C" w:rsidRPr="00E01E90">
        <w:rPr>
          <w:rFonts w:ascii="Times New Roman" w:hAnsi="Times New Roman"/>
          <w:spacing w:val="7"/>
          <w:lang w:eastAsia="en-US"/>
        </w:rPr>
        <w:t>;</w:t>
      </w:r>
      <w:r w:rsidR="009F5414" w:rsidRPr="00E01E90">
        <w:rPr>
          <w:rFonts w:ascii="Times New Roman" w:hAnsi="Times New Roman"/>
          <w:spacing w:val="7"/>
          <w:lang w:eastAsia="en-US"/>
        </w:rPr>
        <w:t>»</w:t>
      </w:r>
    </w:p>
    <w:p w:rsidR="00585BEF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F6470C" w:rsidRPr="00E01E90">
        <w:rPr>
          <w:rFonts w:ascii="Times New Roman" w:hAnsi="Times New Roman"/>
          <w:spacing w:val="7"/>
          <w:lang w:eastAsia="en-US"/>
        </w:rPr>
        <w:t>.1</w:t>
      </w:r>
      <w:r w:rsidR="004D6AC7" w:rsidRPr="00E01E90">
        <w:rPr>
          <w:rFonts w:ascii="Times New Roman" w:hAnsi="Times New Roman"/>
          <w:spacing w:val="7"/>
          <w:lang w:eastAsia="en-US"/>
        </w:rPr>
        <w:t>1</w:t>
      </w:r>
      <w:r w:rsidR="00F6470C" w:rsidRPr="00E01E90">
        <w:rPr>
          <w:rFonts w:ascii="Times New Roman" w:hAnsi="Times New Roman"/>
          <w:spacing w:val="7"/>
          <w:lang w:eastAsia="en-US"/>
        </w:rPr>
        <w:t xml:space="preserve">. в </w:t>
      </w:r>
      <w:r w:rsidR="00585BEF" w:rsidRPr="00E01E90">
        <w:rPr>
          <w:rFonts w:ascii="Times New Roman" w:hAnsi="Times New Roman"/>
          <w:spacing w:val="7"/>
          <w:lang w:eastAsia="en-US"/>
        </w:rPr>
        <w:t>пункте 9.2.57 цифры и слова «(пп.</w:t>
      </w:r>
      <w:r w:rsidR="00F76F8E" w:rsidRPr="00E01E90">
        <w:rPr>
          <w:rFonts w:ascii="Times New Roman" w:hAnsi="Times New Roman"/>
          <w:spacing w:val="7"/>
          <w:lang w:eastAsia="en-US"/>
        </w:rPr>
        <w:t>4</w:t>
      </w:r>
      <w:r w:rsidR="00585BEF" w:rsidRPr="00E01E90">
        <w:rPr>
          <w:rFonts w:ascii="Times New Roman" w:hAnsi="Times New Roman"/>
          <w:spacing w:val="7"/>
          <w:lang w:eastAsia="en-US"/>
        </w:rPr>
        <w:t xml:space="preserve"> п.2 ст.39.10 Земельного кодекса)» заменить цифрами и словами «(пп.4, 4.1, 4.2 п.2</w:t>
      </w:r>
      <w:r w:rsidR="00F6470C" w:rsidRPr="00E01E90">
        <w:rPr>
          <w:rFonts w:ascii="Times New Roman" w:hAnsi="Times New Roman"/>
          <w:spacing w:val="7"/>
          <w:lang w:eastAsia="en-US"/>
        </w:rPr>
        <w:t xml:space="preserve"> ст. 39.10 Земельного кодекса);»</w:t>
      </w:r>
    </w:p>
    <w:p w:rsidR="00585BEF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F6470C" w:rsidRPr="00E01E90">
        <w:rPr>
          <w:rFonts w:ascii="Times New Roman" w:hAnsi="Times New Roman"/>
          <w:spacing w:val="7"/>
          <w:lang w:eastAsia="en-US"/>
        </w:rPr>
        <w:t>.1</w:t>
      </w:r>
      <w:r w:rsidR="004D6AC7" w:rsidRPr="00E01E90">
        <w:rPr>
          <w:rFonts w:ascii="Times New Roman" w:hAnsi="Times New Roman"/>
          <w:spacing w:val="7"/>
          <w:lang w:eastAsia="en-US"/>
        </w:rPr>
        <w:t>2</w:t>
      </w:r>
      <w:r w:rsidR="00F6470C" w:rsidRPr="00E01E90">
        <w:rPr>
          <w:rFonts w:ascii="Times New Roman" w:hAnsi="Times New Roman"/>
          <w:spacing w:val="7"/>
          <w:lang w:eastAsia="en-US"/>
        </w:rPr>
        <w:t>. П</w:t>
      </w:r>
      <w:r w:rsidR="00585BEF" w:rsidRPr="00E01E90">
        <w:rPr>
          <w:rFonts w:ascii="Times New Roman" w:hAnsi="Times New Roman"/>
          <w:spacing w:val="7"/>
          <w:lang w:eastAsia="en-US"/>
        </w:rPr>
        <w:t>ункт 9.2.60 изложить в новой редакции:</w:t>
      </w:r>
    </w:p>
    <w:p w:rsidR="00585BEF" w:rsidRPr="00E01E90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01E90">
        <w:rPr>
          <w:rFonts w:ascii="Times New Roman" w:hAnsi="Times New Roman"/>
          <w:spacing w:val="7"/>
          <w:lang w:eastAsia="en-US"/>
        </w:rPr>
        <w:t>«9.2.60.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 статьи 39.18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(подпункт 10 пункта 2 статьи 39.3, подпункт 15 пункта 2 статьи 39.6, подпункт 6 пункта 2 статьи 39.10 Земельного кодекса РФ) – заявление о предоставлении земельного участка;</w:t>
      </w:r>
      <w:r w:rsidR="008C241B" w:rsidRPr="00E01E90">
        <w:rPr>
          <w:rFonts w:ascii="Times New Roman" w:hAnsi="Times New Roman"/>
          <w:spacing w:val="7"/>
          <w:lang w:eastAsia="en-US"/>
        </w:rPr>
        <w:t>»</w:t>
      </w:r>
    </w:p>
    <w:p w:rsidR="00585BEF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585BEF" w:rsidRPr="00E01E90">
        <w:rPr>
          <w:rFonts w:ascii="Times New Roman" w:hAnsi="Times New Roman"/>
          <w:spacing w:val="7"/>
          <w:lang w:eastAsia="en-US"/>
        </w:rPr>
        <w:t>.1</w:t>
      </w:r>
      <w:r w:rsidR="004D6AC7" w:rsidRPr="00E01E90">
        <w:rPr>
          <w:rFonts w:ascii="Times New Roman" w:hAnsi="Times New Roman"/>
          <w:spacing w:val="7"/>
          <w:lang w:eastAsia="en-US"/>
        </w:rPr>
        <w:t>3</w:t>
      </w:r>
      <w:r w:rsidR="00585BEF" w:rsidRPr="00E01E90">
        <w:rPr>
          <w:rFonts w:ascii="Times New Roman" w:hAnsi="Times New Roman"/>
          <w:spacing w:val="7"/>
          <w:lang w:eastAsia="en-US"/>
        </w:rPr>
        <w:t xml:space="preserve">. </w:t>
      </w:r>
      <w:r w:rsidR="00F6470C" w:rsidRPr="00E01E90">
        <w:rPr>
          <w:rFonts w:ascii="Times New Roman" w:hAnsi="Times New Roman"/>
          <w:spacing w:val="7"/>
          <w:lang w:eastAsia="en-US"/>
        </w:rPr>
        <w:t>Д</w:t>
      </w:r>
      <w:r w:rsidR="00585BEF" w:rsidRPr="00E01E90">
        <w:rPr>
          <w:rFonts w:ascii="Times New Roman" w:hAnsi="Times New Roman"/>
          <w:spacing w:val="7"/>
          <w:lang w:eastAsia="en-US"/>
        </w:rPr>
        <w:t>ополнить</w:t>
      </w:r>
      <w:r w:rsidR="00F6470C" w:rsidRPr="00E01E90">
        <w:rPr>
          <w:rFonts w:ascii="Times New Roman" w:hAnsi="Times New Roman"/>
          <w:spacing w:val="7"/>
          <w:lang w:eastAsia="en-US"/>
        </w:rPr>
        <w:t xml:space="preserve"> Административный регламент</w:t>
      </w:r>
      <w:r w:rsidR="00585BEF" w:rsidRPr="00E01E90">
        <w:rPr>
          <w:rFonts w:ascii="Times New Roman" w:hAnsi="Times New Roman"/>
          <w:spacing w:val="7"/>
          <w:lang w:eastAsia="en-US"/>
        </w:rPr>
        <w:t xml:space="preserve"> новым подпунктом 10.1.45 следующего содержания:</w:t>
      </w:r>
    </w:p>
    <w:p w:rsidR="00585BEF" w:rsidRPr="00E01E90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01E90">
        <w:rPr>
          <w:rFonts w:ascii="Times New Roman" w:hAnsi="Times New Roman"/>
          <w:spacing w:val="7"/>
          <w:lang w:eastAsia="en-US"/>
        </w:rPr>
        <w:t xml:space="preserve">«10.1.45.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E01E90">
        <w:rPr>
          <w:rFonts w:ascii="Times New Roman" w:hAnsi="Times New Roman"/>
          <w:spacing w:val="7"/>
          <w:lang w:eastAsia="en-US"/>
        </w:rPr>
        <w:t>агролесомелиоративных</w:t>
      </w:r>
      <w:proofErr w:type="spellEnd"/>
      <w:r w:rsidRPr="00E01E90">
        <w:rPr>
          <w:rFonts w:ascii="Times New Roman" w:hAnsi="Times New Roman"/>
          <w:spacing w:val="7"/>
          <w:lang w:eastAsia="en-US"/>
        </w:rPr>
        <w:t xml:space="preserve"> насаждениях, в отношении которых осуществлен учет в соответствии со статьей 20.1 Федерального закона от 10.01.1996 </w:t>
      </w:r>
      <w:r w:rsidR="00F6470C" w:rsidRPr="00E01E90">
        <w:rPr>
          <w:rFonts w:ascii="Times New Roman" w:hAnsi="Times New Roman"/>
          <w:spacing w:val="7"/>
          <w:lang w:eastAsia="en-US"/>
        </w:rPr>
        <w:t>N 4-ФЗ «О мелиорации земель».»</w:t>
      </w:r>
    </w:p>
    <w:p w:rsidR="00585BEF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5D4BB2" w:rsidRPr="00E01E90">
        <w:rPr>
          <w:rFonts w:ascii="Times New Roman" w:hAnsi="Times New Roman"/>
          <w:spacing w:val="7"/>
          <w:lang w:eastAsia="en-US"/>
        </w:rPr>
        <w:t>.1</w:t>
      </w:r>
      <w:r w:rsidR="004D6AC7" w:rsidRPr="00E01E90">
        <w:rPr>
          <w:rFonts w:ascii="Times New Roman" w:hAnsi="Times New Roman"/>
          <w:spacing w:val="7"/>
          <w:lang w:eastAsia="en-US"/>
        </w:rPr>
        <w:t>4</w:t>
      </w:r>
      <w:r w:rsidR="005D4BB2" w:rsidRPr="00E01E90">
        <w:rPr>
          <w:rFonts w:ascii="Times New Roman" w:hAnsi="Times New Roman"/>
          <w:spacing w:val="7"/>
          <w:lang w:eastAsia="en-US"/>
        </w:rPr>
        <w:t>. П</w:t>
      </w:r>
      <w:r w:rsidR="00585BEF" w:rsidRPr="00E01E90">
        <w:rPr>
          <w:rFonts w:ascii="Times New Roman" w:hAnsi="Times New Roman"/>
          <w:spacing w:val="7"/>
          <w:lang w:eastAsia="en-US"/>
        </w:rPr>
        <w:t>ункт 22.1.3 дополнить новым абзацем следующего содержания:</w:t>
      </w:r>
    </w:p>
    <w:p w:rsidR="00585BEF" w:rsidRPr="00E01E90" w:rsidRDefault="00585BEF" w:rsidP="004F2194">
      <w:pPr>
        <w:ind w:firstLine="709"/>
        <w:rPr>
          <w:rFonts w:ascii="Times New Roman" w:hAnsi="Times New Roman"/>
          <w:spacing w:val="7"/>
          <w:lang w:eastAsia="en-US"/>
        </w:rPr>
      </w:pPr>
      <w:r w:rsidRPr="00E01E90">
        <w:rPr>
          <w:rFonts w:ascii="Times New Roman" w:hAnsi="Times New Roman"/>
          <w:spacing w:val="7"/>
          <w:lang w:eastAsia="en-US"/>
        </w:rPr>
        <w:t xml:space="preserve"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</w:t>
      </w:r>
      <w:r w:rsidRPr="00E01E90">
        <w:rPr>
          <w:rFonts w:ascii="Times New Roman" w:hAnsi="Times New Roman"/>
          <w:spacing w:val="7"/>
          <w:lang w:eastAsia="en-US"/>
        </w:rPr>
        <w:lastRenderedPageBreak/>
        <w:t xml:space="preserve">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закона.». </w:t>
      </w:r>
    </w:p>
    <w:p w:rsidR="00837990" w:rsidRPr="00E01E90" w:rsidRDefault="0002283F" w:rsidP="004F2194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5D4BB2" w:rsidRPr="00E01E90">
        <w:rPr>
          <w:rFonts w:ascii="Times New Roman" w:hAnsi="Times New Roman"/>
          <w:spacing w:val="7"/>
          <w:lang w:eastAsia="en-US"/>
        </w:rPr>
        <w:t>.1</w:t>
      </w:r>
      <w:r w:rsidR="004D6AC7" w:rsidRPr="00E01E90">
        <w:rPr>
          <w:rFonts w:ascii="Times New Roman" w:hAnsi="Times New Roman"/>
          <w:spacing w:val="7"/>
          <w:lang w:eastAsia="en-US"/>
        </w:rPr>
        <w:t>5</w:t>
      </w:r>
      <w:r w:rsidR="005D4BB2" w:rsidRPr="00E01E90">
        <w:rPr>
          <w:rFonts w:ascii="Times New Roman" w:hAnsi="Times New Roman"/>
          <w:spacing w:val="7"/>
          <w:lang w:eastAsia="en-US"/>
        </w:rPr>
        <w:t>. В</w:t>
      </w:r>
      <w:r w:rsidR="00837990" w:rsidRPr="00E01E90">
        <w:rPr>
          <w:rFonts w:ascii="Times New Roman" w:hAnsi="Times New Roman"/>
          <w:spacing w:val="7"/>
          <w:lang w:eastAsia="en-US"/>
        </w:rPr>
        <w:t xml:space="preserve"> абзаце 11 пункта 22.1.2 слова «или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информации»» исключить.</w:t>
      </w:r>
    </w:p>
    <w:p w:rsidR="00AB2E0D" w:rsidRPr="00E01E90" w:rsidRDefault="0002283F" w:rsidP="00E01E90">
      <w:pPr>
        <w:ind w:firstLine="709"/>
        <w:rPr>
          <w:rFonts w:ascii="Times New Roman" w:hAnsi="Times New Roman"/>
          <w:spacing w:val="7"/>
          <w:lang w:eastAsia="en-US"/>
        </w:rPr>
      </w:pPr>
      <w:r>
        <w:rPr>
          <w:rFonts w:ascii="Times New Roman" w:hAnsi="Times New Roman"/>
          <w:spacing w:val="7"/>
          <w:lang w:eastAsia="en-US"/>
        </w:rPr>
        <w:t>1</w:t>
      </w:r>
      <w:r w:rsidR="00296EDD" w:rsidRPr="00E01E90">
        <w:rPr>
          <w:rFonts w:ascii="Times New Roman" w:hAnsi="Times New Roman"/>
          <w:spacing w:val="7"/>
          <w:lang w:eastAsia="en-US"/>
        </w:rPr>
        <w:t>.1</w:t>
      </w:r>
      <w:r w:rsidR="004D6AC7" w:rsidRPr="00E01E90">
        <w:rPr>
          <w:rFonts w:ascii="Times New Roman" w:hAnsi="Times New Roman"/>
          <w:spacing w:val="7"/>
          <w:lang w:eastAsia="en-US"/>
        </w:rPr>
        <w:t>6</w:t>
      </w:r>
      <w:r w:rsidR="00296EDD" w:rsidRPr="00E01E90">
        <w:rPr>
          <w:rFonts w:ascii="Times New Roman" w:hAnsi="Times New Roman"/>
          <w:spacing w:val="7"/>
          <w:lang w:eastAsia="en-US"/>
        </w:rPr>
        <w:t>. В пунктах 33, 35 Административного регламента слово «департамент» заменить словом «Министерство».</w:t>
      </w:r>
    </w:p>
    <w:p w:rsidR="00DE10D8" w:rsidRPr="00E01E90" w:rsidRDefault="0002283F" w:rsidP="004F2194">
      <w:pPr>
        <w:pStyle w:val="aa"/>
        <w:ind w:firstLine="709"/>
        <w:jc w:val="both"/>
        <w:rPr>
          <w:lang w:eastAsia="en-US"/>
        </w:rPr>
      </w:pPr>
      <w:r>
        <w:t>2</w:t>
      </w:r>
      <w:r w:rsidR="00DE10D8" w:rsidRPr="00E01E90">
        <w:t xml:space="preserve">. </w:t>
      </w:r>
      <w:r w:rsidR="00DE10D8" w:rsidRPr="00E01E90">
        <w:rPr>
          <w:lang w:eastAsia="en-US"/>
        </w:rPr>
        <w:t xml:space="preserve">Настоящее постановление опубликовать в официальном периодическом печатном средстве массовой информации </w:t>
      </w:r>
      <w:r>
        <w:rPr>
          <w:lang w:eastAsia="en-US"/>
        </w:rPr>
        <w:t>Круглянского</w:t>
      </w:r>
      <w:r w:rsidR="00E30B62" w:rsidRPr="00E01E90">
        <w:rPr>
          <w:lang w:eastAsia="en-US"/>
        </w:rPr>
        <w:t xml:space="preserve"> </w:t>
      </w:r>
      <w:r w:rsidR="00735494" w:rsidRPr="00E01E90">
        <w:rPr>
          <w:lang w:eastAsia="en-US"/>
        </w:rPr>
        <w:t xml:space="preserve">сельского поселения </w:t>
      </w:r>
      <w:r w:rsidR="00DE10D8" w:rsidRPr="00E01E90">
        <w:rPr>
          <w:lang w:eastAsia="en-US"/>
        </w:rPr>
        <w:t>Каширского муниципального района Воронежской области</w:t>
      </w:r>
      <w:r w:rsidR="00CE767D" w:rsidRPr="00E01E90">
        <w:rPr>
          <w:lang w:eastAsia="en-US"/>
        </w:rPr>
        <w:t xml:space="preserve"> </w:t>
      </w:r>
      <w:r w:rsidR="00DE10D8" w:rsidRPr="00E01E90">
        <w:rPr>
          <w:lang w:eastAsia="en-US"/>
        </w:rPr>
        <w:t xml:space="preserve">«Вестник муниципальных правовых актов </w:t>
      </w:r>
      <w:r>
        <w:t>Круглянского</w:t>
      </w:r>
      <w:r w:rsidR="00735494" w:rsidRPr="00E01E90">
        <w:rPr>
          <w:lang w:eastAsia="en-US"/>
        </w:rPr>
        <w:t xml:space="preserve"> сельского поселения </w:t>
      </w:r>
      <w:r w:rsidR="00DE10D8" w:rsidRPr="00E01E90">
        <w:rPr>
          <w:lang w:eastAsia="en-US"/>
        </w:rPr>
        <w:t xml:space="preserve">Каширского муниципального района Воронежской области и разместить на официальном сайте администрации </w:t>
      </w:r>
      <w:r>
        <w:rPr>
          <w:lang w:eastAsia="en-US"/>
        </w:rPr>
        <w:t>Круглянского</w:t>
      </w:r>
      <w:r w:rsidR="00735494" w:rsidRPr="00E01E90">
        <w:rPr>
          <w:lang w:eastAsia="en-US"/>
        </w:rPr>
        <w:t xml:space="preserve"> сельского поселения </w:t>
      </w:r>
      <w:r w:rsidR="00DE10D8" w:rsidRPr="00E01E90">
        <w:rPr>
          <w:lang w:eastAsia="en-US"/>
        </w:rPr>
        <w:t>Каширского муниципального района в сети «Интернет».</w:t>
      </w:r>
    </w:p>
    <w:p w:rsidR="00DE10D8" w:rsidRPr="00E30B62" w:rsidRDefault="0002283F" w:rsidP="004F2194">
      <w:pPr>
        <w:pStyle w:val="aa"/>
        <w:ind w:firstLine="709"/>
        <w:jc w:val="both"/>
      </w:pPr>
      <w:r>
        <w:t>3</w:t>
      </w:r>
      <w:r w:rsidR="00DE10D8" w:rsidRPr="00E01E90">
        <w:t xml:space="preserve">. Контроль за исполнением настоящего постановления </w:t>
      </w:r>
      <w:r w:rsidR="00735494" w:rsidRPr="00E01E90">
        <w:t>оставляю за собой</w:t>
      </w:r>
      <w:r w:rsidR="00DE10D8" w:rsidRPr="00E30B62">
        <w:t>.</w:t>
      </w:r>
    </w:p>
    <w:p w:rsidR="00E44532" w:rsidRPr="00E30B62" w:rsidRDefault="00E44532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534925" w:rsidRDefault="00534925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E01E90" w:rsidRDefault="00E01E90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p w:rsidR="00E01E90" w:rsidRPr="00E30B62" w:rsidRDefault="00E01E90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9"/>
        <w:gridCol w:w="5260"/>
      </w:tblGrid>
      <w:tr w:rsidR="00CA166A" w:rsidRPr="00E30B62" w:rsidTr="000A029D">
        <w:tc>
          <w:tcPr>
            <w:tcW w:w="5377" w:type="dxa"/>
            <w:shd w:val="clear" w:color="auto" w:fill="auto"/>
          </w:tcPr>
          <w:p w:rsidR="00CA166A" w:rsidRPr="00E30B62" w:rsidRDefault="00CA166A" w:rsidP="004F2194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 w:rsidRPr="00E30B62">
              <w:rPr>
                <w:rFonts w:ascii="Times New Roman" w:hAnsi="Times New Roman"/>
                <w:bCs/>
              </w:rPr>
              <w:t>Глава администрации</w:t>
            </w:r>
          </w:p>
          <w:p w:rsidR="00CA166A" w:rsidRPr="00E30B62" w:rsidRDefault="0002283F" w:rsidP="00E01E9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Круглянского</w:t>
            </w:r>
            <w:r w:rsidR="00E30B62" w:rsidRPr="00E30B62">
              <w:rPr>
                <w:rFonts w:ascii="Times New Roman" w:hAnsi="Times New Roman"/>
                <w:bCs/>
              </w:rPr>
              <w:t xml:space="preserve"> сельского поселения</w:t>
            </w:r>
          </w:p>
        </w:tc>
        <w:tc>
          <w:tcPr>
            <w:tcW w:w="5378" w:type="dxa"/>
            <w:shd w:val="clear" w:color="auto" w:fill="auto"/>
          </w:tcPr>
          <w:p w:rsidR="00735494" w:rsidRPr="00E30B62" w:rsidRDefault="00735494" w:rsidP="004F2194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/>
                <w:bCs/>
              </w:rPr>
            </w:pPr>
          </w:p>
          <w:p w:rsidR="00CA166A" w:rsidRPr="00E30B62" w:rsidRDefault="00E30B62" w:rsidP="0002283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Cs/>
              </w:rPr>
            </w:pPr>
            <w:r w:rsidRPr="00E30B62">
              <w:rPr>
                <w:rFonts w:ascii="Times New Roman" w:hAnsi="Times New Roman"/>
                <w:bCs/>
              </w:rPr>
              <w:t xml:space="preserve">                                      </w:t>
            </w:r>
            <w:r w:rsidR="0002283F">
              <w:rPr>
                <w:rFonts w:ascii="Times New Roman" w:hAnsi="Times New Roman"/>
                <w:bCs/>
              </w:rPr>
              <w:t>Г.Н. Лихачев</w:t>
            </w:r>
          </w:p>
        </w:tc>
      </w:tr>
    </w:tbl>
    <w:p w:rsidR="008A691E" w:rsidRPr="00E30B62" w:rsidRDefault="008A691E" w:rsidP="004F219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</w:p>
    <w:sectPr w:rsidR="008A691E" w:rsidRPr="00E30B62" w:rsidSect="00534925">
      <w:footerReference w:type="default" r:id="rId8"/>
      <w:pgSz w:w="12240" w:h="15840"/>
      <w:pgMar w:top="1134" w:right="567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9C" w:rsidRDefault="0058029C">
      <w:r>
        <w:separator/>
      </w:r>
    </w:p>
  </w:endnote>
  <w:endnote w:type="continuationSeparator" w:id="0">
    <w:p w:rsidR="0058029C" w:rsidRDefault="0058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B07" w:rsidRDefault="00D93B0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9C" w:rsidRDefault="0058029C">
      <w:r>
        <w:separator/>
      </w:r>
    </w:p>
  </w:footnote>
  <w:footnote w:type="continuationSeparator" w:id="0">
    <w:p w:rsidR="0058029C" w:rsidRDefault="00580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423C"/>
    <w:multiLevelType w:val="multilevel"/>
    <w:tmpl w:val="63D686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2D42EE0"/>
    <w:multiLevelType w:val="multilevel"/>
    <w:tmpl w:val="1E667F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2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cs="Times New Roman"/>
      </w:rPr>
    </w:lvl>
  </w:abstractNum>
  <w:abstractNum w:abstractNumId="3">
    <w:nsid w:val="0A6F7089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D29116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14495D5C"/>
    <w:multiLevelType w:val="multilevel"/>
    <w:tmpl w:val="ADB44114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6">
    <w:nsid w:val="17B93C6D"/>
    <w:multiLevelType w:val="multilevel"/>
    <w:tmpl w:val="A37C421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">
    <w:nsid w:val="18B20A07"/>
    <w:multiLevelType w:val="multilevel"/>
    <w:tmpl w:val="9F365ABA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0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8">
    <w:nsid w:val="1A2A0129"/>
    <w:multiLevelType w:val="multilevel"/>
    <w:tmpl w:val="44028D5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3459B"/>
    <w:multiLevelType w:val="multilevel"/>
    <w:tmpl w:val="3550AAD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1">
    <w:nsid w:val="30433E4C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4F31651"/>
    <w:multiLevelType w:val="multilevel"/>
    <w:tmpl w:val="8D0ED4B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C2232B5"/>
    <w:multiLevelType w:val="multilevel"/>
    <w:tmpl w:val="09EAC15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4">
    <w:nsid w:val="3C75262D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CB652CB"/>
    <w:multiLevelType w:val="multilevel"/>
    <w:tmpl w:val="E13C5AFE"/>
    <w:lvl w:ilvl="0">
      <w:start w:val="1"/>
      <w:numFmt w:val="decimal"/>
      <w:lvlText w:val="%1."/>
      <w:lvlJc w:val="left"/>
      <w:pPr>
        <w:ind w:left="540" w:hanging="540"/>
      </w:pPr>
      <w:rPr>
        <w:rFonts w:cs="Arial"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Arial" w:hint="default"/>
        <w:color w:val="auto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16">
    <w:nsid w:val="448D1CD5"/>
    <w:multiLevelType w:val="multilevel"/>
    <w:tmpl w:val="894477C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20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451A3BF8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4A12657D"/>
    <w:multiLevelType w:val="multilevel"/>
    <w:tmpl w:val="5ABC3AA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4A347CBB"/>
    <w:multiLevelType w:val="multilevel"/>
    <w:tmpl w:val="AA6A2D44"/>
    <w:lvl w:ilvl="0">
      <w:start w:val="2"/>
      <w:numFmt w:val="decimal"/>
      <w:lvlText w:val="%1."/>
      <w:lvlJc w:val="left"/>
      <w:pPr>
        <w:ind w:left="825" w:hanging="825"/>
      </w:pPr>
      <w:rPr>
        <w:rFonts w:cs="Times New Roman"/>
      </w:rPr>
    </w:lvl>
    <w:lvl w:ilvl="1">
      <w:start w:val="14"/>
      <w:numFmt w:val="decimal"/>
      <w:lvlText w:val="%1.%2."/>
      <w:lvlJc w:val="left"/>
      <w:pPr>
        <w:ind w:left="1179" w:hanging="825"/>
      </w:pPr>
      <w:rPr>
        <w:rFonts w:cs="Times New Roman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/>
      </w:rPr>
    </w:lvl>
  </w:abstractNum>
  <w:abstractNum w:abstractNumId="20">
    <w:nsid w:val="4B5C48B1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>
    <w:nsid w:val="56FD662A"/>
    <w:multiLevelType w:val="multilevel"/>
    <w:tmpl w:val="36C48E3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2">
    <w:nsid w:val="577E5374"/>
    <w:multiLevelType w:val="multilevel"/>
    <w:tmpl w:val="C424397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5F8656B7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4">
    <w:nsid w:val="632D1242"/>
    <w:multiLevelType w:val="hybridMultilevel"/>
    <w:tmpl w:val="52505DEC"/>
    <w:lvl w:ilvl="0" w:tplc="8CC2813C">
      <w:start w:val="1"/>
      <w:numFmt w:val="bullet"/>
      <w:lvlText w:val="-"/>
      <w:lvlJc w:val="left"/>
      <w:pPr>
        <w:ind w:left="91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1" w:tplc="390A803E">
      <w:start w:val="1"/>
      <w:numFmt w:val="bullet"/>
      <w:lvlText w:val="o"/>
      <w:lvlJc w:val="left"/>
      <w:pPr>
        <w:ind w:left="19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2" w:tplc="4AA88ABC">
      <w:start w:val="1"/>
      <w:numFmt w:val="bullet"/>
      <w:lvlText w:val="▪"/>
      <w:lvlJc w:val="left"/>
      <w:pPr>
        <w:ind w:left="27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3" w:tplc="E57AF55C">
      <w:start w:val="1"/>
      <w:numFmt w:val="bullet"/>
      <w:lvlText w:val="•"/>
      <w:lvlJc w:val="left"/>
      <w:pPr>
        <w:ind w:left="34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4" w:tplc="65EA5F7A">
      <w:start w:val="1"/>
      <w:numFmt w:val="bullet"/>
      <w:lvlText w:val="o"/>
      <w:lvlJc w:val="left"/>
      <w:pPr>
        <w:ind w:left="414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5" w:tplc="66BA7EF4">
      <w:start w:val="1"/>
      <w:numFmt w:val="bullet"/>
      <w:lvlText w:val="▪"/>
      <w:lvlJc w:val="left"/>
      <w:pPr>
        <w:ind w:left="486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6" w:tplc="C2AE1940">
      <w:start w:val="1"/>
      <w:numFmt w:val="bullet"/>
      <w:lvlText w:val="•"/>
      <w:lvlJc w:val="left"/>
      <w:pPr>
        <w:ind w:left="558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7" w:tplc="F80EC168">
      <w:start w:val="1"/>
      <w:numFmt w:val="bullet"/>
      <w:lvlText w:val="o"/>
      <w:lvlJc w:val="left"/>
      <w:pPr>
        <w:ind w:left="630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  <w:lvl w:ilvl="8" w:tplc="53C415AA">
      <w:start w:val="1"/>
      <w:numFmt w:val="bullet"/>
      <w:lvlText w:val="▪"/>
      <w:lvlJc w:val="left"/>
      <w:pPr>
        <w:ind w:left="70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effect w:val="none"/>
        <w:vertAlign w:val="baseline"/>
      </w:rPr>
    </w:lvl>
  </w:abstractNum>
  <w:abstractNum w:abstractNumId="25">
    <w:nsid w:val="6CD15355"/>
    <w:multiLevelType w:val="multilevel"/>
    <w:tmpl w:val="B1163A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>
    <w:nsid w:val="6DE94E6D"/>
    <w:multiLevelType w:val="multilevel"/>
    <w:tmpl w:val="F73C820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7">
    <w:nsid w:val="74EE2253"/>
    <w:multiLevelType w:val="multilevel"/>
    <w:tmpl w:val="06A2F834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eastAsia="Times New Roman" w:cs="Arial" w:hint="default"/>
        <w:color w:val="000000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Arial" w:hint="default"/>
        <w:color w:val="000000"/>
      </w:rPr>
    </w:lvl>
  </w:abstractNum>
  <w:abstractNum w:abstractNumId="28">
    <w:nsid w:val="75231A08"/>
    <w:multiLevelType w:val="multilevel"/>
    <w:tmpl w:val="CEDA0D0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>
    <w:nsid w:val="7706794B"/>
    <w:multiLevelType w:val="multilevel"/>
    <w:tmpl w:val="1CDCAA7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0">
    <w:nsid w:val="77984DD9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>
    <w:nsid w:val="78FE6E08"/>
    <w:multiLevelType w:val="multilevel"/>
    <w:tmpl w:val="7428B03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7A706D7F"/>
    <w:multiLevelType w:val="multilevel"/>
    <w:tmpl w:val="E88CC45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9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cs="Times New Roman" w:hint="default"/>
      </w:rPr>
    </w:lvl>
  </w:abstractNum>
  <w:abstractNum w:abstractNumId="33">
    <w:nsid w:val="7B5B2E2C"/>
    <w:multiLevelType w:val="multilevel"/>
    <w:tmpl w:val="125468D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2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9"/>
    <w:lvlOverride w:ilvl="0">
      <w:startOverride w:val="2"/>
    </w:lvlOverride>
    <w:lvlOverride w:ilvl="1">
      <w:startOverride w:val="1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30"/>
  </w:num>
  <w:num w:numId="7">
    <w:abstractNumId w:val="10"/>
  </w:num>
  <w:num w:numId="8">
    <w:abstractNumId w:val="17"/>
  </w:num>
  <w:num w:numId="9">
    <w:abstractNumId w:val="25"/>
  </w:num>
  <w:num w:numId="10">
    <w:abstractNumId w:val="20"/>
  </w:num>
  <w:num w:numId="11">
    <w:abstractNumId w:val="3"/>
  </w:num>
  <w:num w:numId="12">
    <w:abstractNumId w:val="8"/>
  </w:num>
  <w:num w:numId="13">
    <w:abstractNumId w:val="23"/>
  </w:num>
  <w:num w:numId="14">
    <w:abstractNumId w:val="13"/>
  </w:num>
  <w:num w:numId="15">
    <w:abstractNumId w:val="31"/>
  </w:num>
  <w:num w:numId="16">
    <w:abstractNumId w:val="26"/>
  </w:num>
  <w:num w:numId="17">
    <w:abstractNumId w:val="22"/>
  </w:num>
  <w:num w:numId="18">
    <w:abstractNumId w:val="12"/>
  </w:num>
  <w:num w:numId="19">
    <w:abstractNumId w:val="11"/>
  </w:num>
  <w:num w:numId="20">
    <w:abstractNumId w:val="29"/>
  </w:num>
  <w:num w:numId="21">
    <w:abstractNumId w:val="1"/>
  </w:num>
  <w:num w:numId="22">
    <w:abstractNumId w:val="14"/>
  </w:num>
  <w:num w:numId="23">
    <w:abstractNumId w:val="33"/>
  </w:num>
  <w:num w:numId="24">
    <w:abstractNumId w:val="4"/>
  </w:num>
  <w:num w:numId="25">
    <w:abstractNumId w:val="32"/>
  </w:num>
  <w:num w:numId="26">
    <w:abstractNumId w:val="27"/>
  </w:num>
  <w:num w:numId="27">
    <w:abstractNumId w:val="16"/>
  </w:num>
  <w:num w:numId="28">
    <w:abstractNumId w:val="18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5"/>
  </w:num>
  <w:num w:numId="34">
    <w:abstractNumId w:val="15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2A"/>
    <w:rsid w:val="00000138"/>
    <w:rsid w:val="00000634"/>
    <w:rsid w:val="000008B6"/>
    <w:rsid w:val="00005162"/>
    <w:rsid w:val="000217BB"/>
    <w:rsid w:val="0002283F"/>
    <w:rsid w:val="000259ED"/>
    <w:rsid w:val="00025DC5"/>
    <w:rsid w:val="00036806"/>
    <w:rsid w:val="00044663"/>
    <w:rsid w:val="00051146"/>
    <w:rsid w:val="000543AF"/>
    <w:rsid w:val="00056810"/>
    <w:rsid w:val="00057039"/>
    <w:rsid w:val="00057E2D"/>
    <w:rsid w:val="00057FB3"/>
    <w:rsid w:val="000606F9"/>
    <w:rsid w:val="00064954"/>
    <w:rsid w:val="00067629"/>
    <w:rsid w:val="00075BC7"/>
    <w:rsid w:val="000800D8"/>
    <w:rsid w:val="000836CE"/>
    <w:rsid w:val="00085282"/>
    <w:rsid w:val="00091D6C"/>
    <w:rsid w:val="000922E7"/>
    <w:rsid w:val="000933A2"/>
    <w:rsid w:val="00093A72"/>
    <w:rsid w:val="00094AA2"/>
    <w:rsid w:val="000A029D"/>
    <w:rsid w:val="000A1550"/>
    <w:rsid w:val="000A6214"/>
    <w:rsid w:val="000A7880"/>
    <w:rsid w:val="000C2500"/>
    <w:rsid w:val="000D1361"/>
    <w:rsid w:val="000D500D"/>
    <w:rsid w:val="000D6814"/>
    <w:rsid w:val="000D72E2"/>
    <w:rsid w:val="000D7980"/>
    <w:rsid w:val="000D7D41"/>
    <w:rsid w:val="000D7EB2"/>
    <w:rsid w:val="000F13CC"/>
    <w:rsid w:val="000F2DBC"/>
    <w:rsid w:val="000F57B8"/>
    <w:rsid w:val="000F786D"/>
    <w:rsid w:val="001014C7"/>
    <w:rsid w:val="001021F4"/>
    <w:rsid w:val="00103AAD"/>
    <w:rsid w:val="00104CEE"/>
    <w:rsid w:val="00106F1F"/>
    <w:rsid w:val="0011031B"/>
    <w:rsid w:val="00112693"/>
    <w:rsid w:val="001128C1"/>
    <w:rsid w:val="001346E6"/>
    <w:rsid w:val="00134DA7"/>
    <w:rsid w:val="00143200"/>
    <w:rsid w:val="001456EA"/>
    <w:rsid w:val="001465AB"/>
    <w:rsid w:val="00152C77"/>
    <w:rsid w:val="001532E3"/>
    <w:rsid w:val="001656F8"/>
    <w:rsid w:val="001724CE"/>
    <w:rsid w:val="00172FFB"/>
    <w:rsid w:val="001736D4"/>
    <w:rsid w:val="0018056B"/>
    <w:rsid w:val="00182DEE"/>
    <w:rsid w:val="00185AB1"/>
    <w:rsid w:val="0018677A"/>
    <w:rsid w:val="00190747"/>
    <w:rsid w:val="00192E4F"/>
    <w:rsid w:val="00193D3D"/>
    <w:rsid w:val="001A05F2"/>
    <w:rsid w:val="001A0732"/>
    <w:rsid w:val="001A1254"/>
    <w:rsid w:val="001A261F"/>
    <w:rsid w:val="001A4501"/>
    <w:rsid w:val="001A6CA8"/>
    <w:rsid w:val="001A78AA"/>
    <w:rsid w:val="001B3C4A"/>
    <w:rsid w:val="001B4227"/>
    <w:rsid w:val="001B55CB"/>
    <w:rsid w:val="001B63A5"/>
    <w:rsid w:val="001C5C2B"/>
    <w:rsid w:val="001D0ACA"/>
    <w:rsid w:val="001D2071"/>
    <w:rsid w:val="001D4BFA"/>
    <w:rsid w:val="001E0EEB"/>
    <w:rsid w:val="001E1D95"/>
    <w:rsid w:val="001E30F5"/>
    <w:rsid w:val="001E586F"/>
    <w:rsid w:val="001E71A4"/>
    <w:rsid w:val="001F0165"/>
    <w:rsid w:val="001F23BB"/>
    <w:rsid w:val="00210EC6"/>
    <w:rsid w:val="00213204"/>
    <w:rsid w:val="00220726"/>
    <w:rsid w:val="00222B77"/>
    <w:rsid w:val="002466C5"/>
    <w:rsid w:val="00261A49"/>
    <w:rsid w:val="00264DD7"/>
    <w:rsid w:val="002665CC"/>
    <w:rsid w:val="00267C1B"/>
    <w:rsid w:val="0027101F"/>
    <w:rsid w:val="002728D1"/>
    <w:rsid w:val="0027480F"/>
    <w:rsid w:val="00277F0C"/>
    <w:rsid w:val="00280AB7"/>
    <w:rsid w:val="002818C0"/>
    <w:rsid w:val="00287DEA"/>
    <w:rsid w:val="00290152"/>
    <w:rsid w:val="00295AE7"/>
    <w:rsid w:val="0029665B"/>
    <w:rsid w:val="00296EDD"/>
    <w:rsid w:val="0029703B"/>
    <w:rsid w:val="002A3504"/>
    <w:rsid w:val="002A3826"/>
    <w:rsid w:val="002A4406"/>
    <w:rsid w:val="002A771C"/>
    <w:rsid w:val="002B3C13"/>
    <w:rsid w:val="002B5366"/>
    <w:rsid w:val="002C016B"/>
    <w:rsid w:val="002C2010"/>
    <w:rsid w:val="002C4F68"/>
    <w:rsid w:val="002D2534"/>
    <w:rsid w:val="002E0928"/>
    <w:rsid w:val="002E1158"/>
    <w:rsid w:val="002E1807"/>
    <w:rsid w:val="002E1D1A"/>
    <w:rsid w:val="002E3DD8"/>
    <w:rsid w:val="002E6151"/>
    <w:rsid w:val="002F08AF"/>
    <w:rsid w:val="002F4356"/>
    <w:rsid w:val="002F5649"/>
    <w:rsid w:val="0030188A"/>
    <w:rsid w:val="00301C05"/>
    <w:rsid w:val="00302F3D"/>
    <w:rsid w:val="00306822"/>
    <w:rsid w:val="00306AB6"/>
    <w:rsid w:val="003072B7"/>
    <w:rsid w:val="00314FA5"/>
    <w:rsid w:val="00321AC9"/>
    <w:rsid w:val="00326895"/>
    <w:rsid w:val="00326DAE"/>
    <w:rsid w:val="00327808"/>
    <w:rsid w:val="003318CA"/>
    <w:rsid w:val="003403DC"/>
    <w:rsid w:val="003417E6"/>
    <w:rsid w:val="00343B13"/>
    <w:rsid w:val="00343C7B"/>
    <w:rsid w:val="00344158"/>
    <w:rsid w:val="00346B2C"/>
    <w:rsid w:val="003532E4"/>
    <w:rsid w:val="00371D5C"/>
    <w:rsid w:val="00374DDE"/>
    <w:rsid w:val="00395E81"/>
    <w:rsid w:val="003A6C51"/>
    <w:rsid w:val="003B207F"/>
    <w:rsid w:val="003B36A8"/>
    <w:rsid w:val="003B5BE9"/>
    <w:rsid w:val="003C2B21"/>
    <w:rsid w:val="003C76D7"/>
    <w:rsid w:val="003D45EE"/>
    <w:rsid w:val="003E659E"/>
    <w:rsid w:val="003F5D48"/>
    <w:rsid w:val="00406041"/>
    <w:rsid w:val="00410684"/>
    <w:rsid w:val="0041071F"/>
    <w:rsid w:val="0041275A"/>
    <w:rsid w:val="00414417"/>
    <w:rsid w:val="00417A8C"/>
    <w:rsid w:val="00421D9F"/>
    <w:rsid w:val="00421DB3"/>
    <w:rsid w:val="00422EE5"/>
    <w:rsid w:val="0042409E"/>
    <w:rsid w:val="00427DFA"/>
    <w:rsid w:val="00427F16"/>
    <w:rsid w:val="00431F5F"/>
    <w:rsid w:val="00433761"/>
    <w:rsid w:val="00442D35"/>
    <w:rsid w:val="00443F3D"/>
    <w:rsid w:val="00445407"/>
    <w:rsid w:val="0045005F"/>
    <w:rsid w:val="0045102E"/>
    <w:rsid w:val="0045133C"/>
    <w:rsid w:val="00451E61"/>
    <w:rsid w:val="0045457F"/>
    <w:rsid w:val="00455A60"/>
    <w:rsid w:val="0045623E"/>
    <w:rsid w:val="00456874"/>
    <w:rsid w:val="00465474"/>
    <w:rsid w:val="004712D6"/>
    <w:rsid w:val="004716B2"/>
    <w:rsid w:val="00471DE2"/>
    <w:rsid w:val="00475497"/>
    <w:rsid w:val="00475FDF"/>
    <w:rsid w:val="004825E1"/>
    <w:rsid w:val="00485447"/>
    <w:rsid w:val="00485FE8"/>
    <w:rsid w:val="0048716C"/>
    <w:rsid w:val="00492CC8"/>
    <w:rsid w:val="004935A0"/>
    <w:rsid w:val="004941DF"/>
    <w:rsid w:val="004B100D"/>
    <w:rsid w:val="004B1035"/>
    <w:rsid w:val="004B16E4"/>
    <w:rsid w:val="004C4D2A"/>
    <w:rsid w:val="004D6AC7"/>
    <w:rsid w:val="004E45CD"/>
    <w:rsid w:val="004F1CA9"/>
    <w:rsid w:val="004F2194"/>
    <w:rsid w:val="004F6BD6"/>
    <w:rsid w:val="004F6FFD"/>
    <w:rsid w:val="004F79F5"/>
    <w:rsid w:val="00502711"/>
    <w:rsid w:val="00503945"/>
    <w:rsid w:val="00505724"/>
    <w:rsid w:val="00512666"/>
    <w:rsid w:val="005201D8"/>
    <w:rsid w:val="00520508"/>
    <w:rsid w:val="00521F85"/>
    <w:rsid w:val="00523E8B"/>
    <w:rsid w:val="00524B69"/>
    <w:rsid w:val="00525BF9"/>
    <w:rsid w:val="0052693C"/>
    <w:rsid w:val="00527E4B"/>
    <w:rsid w:val="00533BD3"/>
    <w:rsid w:val="00534925"/>
    <w:rsid w:val="00534B1D"/>
    <w:rsid w:val="00535942"/>
    <w:rsid w:val="00542628"/>
    <w:rsid w:val="00543FC5"/>
    <w:rsid w:val="00550353"/>
    <w:rsid w:val="00552063"/>
    <w:rsid w:val="005536FE"/>
    <w:rsid w:val="0055418D"/>
    <w:rsid w:val="00556AD4"/>
    <w:rsid w:val="00561592"/>
    <w:rsid w:val="00561661"/>
    <w:rsid w:val="00562E7D"/>
    <w:rsid w:val="00567BC9"/>
    <w:rsid w:val="00570D17"/>
    <w:rsid w:val="00573409"/>
    <w:rsid w:val="005737B6"/>
    <w:rsid w:val="0058029C"/>
    <w:rsid w:val="005818D7"/>
    <w:rsid w:val="00584D02"/>
    <w:rsid w:val="00585BEF"/>
    <w:rsid w:val="00587AAC"/>
    <w:rsid w:val="00590970"/>
    <w:rsid w:val="00593AF1"/>
    <w:rsid w:val="00593D52"/>
    <w:rsid w:val="005A0EA8"/>
    <w:rsid w:val="005A1D6A"/>
    <w:rsid w:val="005B01B6"/>
    <w:rsid w:val="005B13F0"/>
    <w:rsid w:val="005B1B36"/>
    <w:rsid w:val="005B335D"/>
    <w:rsid w:val="005B5E32"/>
    <w:rsid w:val="005B5E5E"/>
    <w:rsid w:val="005B7851"/>
    <w:rsid w:val="005C0E67"/>
    <w:rsid w:val="005C1265"/>
    <w:rsid w:val="005C18D1"/>
    <w:rsid w:val="005C39FB"/>
    <w:rsid w:val="005C74A3"/>
    <w:rsid w:val="005D1089"/>
    <w:rsid w:val="005D1DE9"/>
    <w:rsid w:val="005D23C4"/>
    <w:rsid w:val="005D421D"/>
    <w:rsid w:val="005D4BB2"/>
    <w:rsid w:val="005D73A7"/>
    <w:rsid w:val="005E36E5"/>
    <w:rsid w:val="005E649A"/>
    <w:rsid w:val="005F498B"/>
    <w:rsid w:val="005F7172"/>
    <w:rsid w:val="0060040C"/>
    <w:rsid w:val="00604C52"/>
    <w:rsid w:val="00605FB4"/>
    <w:rsid w:val="00606812"/>
    <w:rsid w:val="006148B6"/>
    <w:rsid w:val="00615E78"/>
    <w:rsid w:val="00630DD7"/>
    <w:rsid w:val="00630E55"/>
    <w:rsid w:val="00630EB7"/>
    <w:rsid w:val="00631118"/>
    <w:rsid w:val="00633597"/>
    <w:rsid w:val="006336AB"/>
    <w:rsid w:val="0066012F"/>
    <w:rsid w:val="00672D31"/>
    <w:rsid w:val="0068137B"/>
    <w:rsid w:val="00686CCC"/>
    <w:rsid w:val="00692E86"/>
    <w:rsid w:val="00695844"/>
    <w:rsid w:val="006A386E"/>
    <w:rsid w:val="006A460F"/>
    <w:rsid w:val="006A6338"/>
    <w:rsid w:val="006B147D"/>
    <w:rsid w:val="006C20C4"/>
    <w:rsid w:val="006C3C52"/>
    <w:rsid w:val="006C581C"/>
    <w:rsid w:val="006D3E08"/>
    <w:rsid w:val="006D4CA3"/>
    <w:rsid w:val="006D7168"/>
    <w:rsid w:val="006E02EF"/>
    <w:rsid w:val="006E6739"/>
    <w:rsid w:val="006F1D61"/>
    <w:rsid w:val="006F1FEE"/>
    <w:rsid w:val="006F43EE"/>
    <w:rsid w:val="0070147A"/>
    <w:rsid w:val="00703A50"/>
    <w:rsid w:val="00707CC2"/>
    <w:rsid w:val="00711C28"/>
    <w:rsid w:val="007131E8"/>
    <w:rsid w:val="00713658"/>
    <w:rsid w:val="0073504F"/>
    <w:rsid w:val="00735079"/>
    <w:rsid w:val="00735494"/>
    <w:rsid w:val="0073646B"/>
    <w:rsid w:val="007373D0"/>
    <w:rsid w:val="00744963"/>
    <w:rsid w:val="00750457"/>
    <w:rsid w:val="0075125F"/>
    <w:rsid w:val="007574BE"/>
    <w:rsid w:val="0077383C"/>
    <w:rsid w:val="007770E0"/>
    <w:rsid w:val="00780BC6"/>
    <w:rsid w:val="00781D57"/>
    <w:rsid w:val="00785ECE"/>
    <w:rsid w:val="00790792"/>
    <w:rsid w:val="007923EC"/>
    <w:rsid w:val="00794A8C"/>
    <w:rsid w:val="00794DCF"/>
    <w:rsid w:val="007A20B7"/>
    <w:rsid w:val="007A2231"/>
    <w:rsid w:val="007B07EF"/>
    <w:rsid w:val="007B18A5"/>
    <w:rsid w:val="007B2080"/>
    <w:rsid w:val="007B2BA4"/>
    <w:rsid w:val="007B6265"/>
    <w:rsid w:val="007B71F7"/>
    <w:rsid w:val="007C08E6"/>
    <w:rsid w:val="007C19E9"/>
    <w:rsid w:val="007C3DFD"/>
    <w:rsid w:val="007C4C51"/>
    <w:rsid w:val="007D35AA"/>
    <w:rsid w:val="007E093C"/>
    <w:rsid w:val="007E5BE1"/>
    <w:rsid w:val="007E6EDA"/>
    <w:rsid w:val="00803FA5"/>
    <w:rsid w:val="0080661B"/>
    <w:rsid w:val="00810F39"/>
    <w:rsid w:val="008173CC"/>
    <w:rsid w:val="00820119"/>
    <w:rsid w:val="008212E4"/>
    <w:rsid w:val="00823ED6"/>
    <w:rsid w:val="00825539"/>
    <w:rsid w:val="0082662D"/>
    <w:rsid w:val="0083370E"/>
    <w:rsid w:val="00837990"/>
    <w:rsid w:val="008408A1"/>
    <w:rsid w:val="00842DAF"/>
    <w:rsid w:val="008453A6"/>
    <w:rsid w:val="008456E4"/>
    <w:rsid w:val="0085403B"/>
    <w:rsid w:val="00864FDD"/>
    <w:rsid w:val="008756BC"/>
    <w:rsid w:val="008843C1"/>
    <w:rsid w:val="008A4991"/>
    <w:rsid w:val="008A691E"/>
    <w:rsid w:val="008B056D"/>
    <w:rsid w:val="008B05FE"/>
    <w:rsid w:val="008C241B"/>
    <w:rsid w:val="008C3E35"/>
    <w:rsid w:val="008D22FE"/>
    <w:rsid w:val="008D2D69"/>
    <w:rsid w:val="008D56A5"/>
    <w:rsid w:val="008E3A1D"/>
    <w:rsid w:val="008E7619"/>
    <w:rsid w:val="008F2A6C"/>
    <w:rsid w:val="008F5EE6"/>
    <w:rsid w:val="00906AB3"/>
    <w:rsid w:val="00924D35"/>
    <w:rsid w:val="0092739C"/>
    <w:rsid w:val="00933872"/>
    <w:rsid w:val="00934616"/>
    <w:rsid w:val="00937D37"/>
    <w:rsid w:val="00945781"/>
    <w:rsid w:val="0095280D"/>
    <w:rsid w:val="00955B28"/>
    <w:rsid w:val="00955D83"/>
    <w:rsid w:val="00962CDA"/>
    <w:rsid w:val="009650D1"/>
    <w:rsid w:val="009661BF"/>
    <w:rsid w:val="009667D9"/>
    <w:rsid w:val="009726BE"/>
    <w:rsid w:val="0097408B"/>
    <w:rsid w:val="00974AFC"/>
    <w:rsid w:val="00984696"/>
    <w:rsid w:val="009959FC"/>
    <w:rsid w:val="00996C5C"/>
    <w:rsid w:val="00997ED9"/>
    <w:rsid w:val="009A351D"/>
    <w:rsid w:val="009A5369"/>
    <w:rsid w:val="009B254B"/>
    <w:rsid w:val="009B4638"/>
    <w:rsid w:val="009C020C"/>
    <w:rsid w:val="009C2E17"/>
    <w:rsid w:val="009C3846"/>
    <w:rsid w:val="009C7615"/>
    <w:rsid w:val="009D07FB"/>
    <w:rsid w:val="009D11FE"/>
    <w:rsid w:val="009E4204"/>
    <w:rsid w:val="009E6E96"/>
    <w:rsid w:val="009F4DCA"/>
    <w:rsid w:val="009F5414"/>
    <w:rsid w:val="009F56A7"/>
    <w:rsid w:val="009F67C4"/>
    <w:rsid w:val="009F7D3F"/>
    <w:rsid w:val="00A10ED2"/>
    <w:rsid w:val="00A16CC4"/>
    <w:rsid w:val="00A21CB4"/>
    <w:rsid w:val="00A21CEF"/>
    <w:rsid w:val="00A236B6"/>
    <w:rsid w:val="00A24F29"/>
    <w:rsid w:val="00A26084"/>
    <w:rsid w:val="00A3162A"/>
    <w:rsid w:val="00A31946"/>
    <w:rsid w:val="00A32FEF"/>
    <w:rsid w:val="00A34916"/>
    <w:rsid w:val="00A35315"/>
    <w:rsid w:val="00A44543"/>
    <w:rsid w:val="00A477ED"/>
    <w:rsid w:val="00A55A44"/>
    <w:rsid w:val="00A6280F"/>
    <w:rsid w:val="00A67387"/>
    <w:rsid w:val="00A73184"/>
    <w:rsid w:val="00A77A52"/>
    <w:rsid w:val="00A82928"/>
    <w:rsid w:val="00A92037"/>
    <w:rsid w:val="00A956C0"/>
    <w:rsid w:val="00AA1489"/>
    <w:rsid w:val="00AA1497"/>
    <w:rsid w:val="00AA2248"/>
    <w:rsid w:val="00AA2D15"/>
    <w:rsid w:val="00AA3EF4"/>
    <w:rsid w:val="00AA4BA7"/>
    <w:rsid w:val="00AA5011"/>
    <w:rsid w:val="00AB2E0D"/>
    <w:rsid w:val="00AB486A"/>
    <w:rsid w:val="00AC1F16"/>
    <w:rsid w:val="00AC4911"/>
    <w:rsid w:val="00AD0578"/>
    <w:rsid w:val="00AD70E5"/>
    <w:rsid w:val="00AF1964"/>
    <w:rsid w:val="00B01F5A"/>
    <w:rsid w:val="00B02319"/>
    <w:rsid w:val="00B03833"/>
    <w:rsid w:val="00B1235A"/>
    <w:rsid w:val="00B165A8"/>
    <w:rsid w:val="00B2162C"/>
    <w:rsid w:val="00B227E9"/>
    <w:rsid w:val="00B2300C"/>
    <w:rsid w:val="00B23A09"/>
    <w:rsid w:val="00B2742B"/>
    <w:rsid w:val="00B329D2"/>
    <w:rsid w:val="00B4089E"/>
    <w:rsid w:val="00B40B97"/>
    <w:rsid w:val="00B46423"/>
    <w:rsid w:val="00B47A0E"/>
    <w:rsid w:val="00B47A55"/>
    <w:rsid w:val="00B55262"/>
    <w:rsid w:val="00B66B71"/>
    <w:rsid w:val="00B768E5"/>
    <w:rsid w:val="00B85C73"/>
    <w:rsid w:val="00B9441D"/>
    <w:rsid w:val="00BA1CBC"/>
    <w:rsid w:val="00BA535E"/>
    <w:rsid w:val="00BA56EB"/>
    <w:rsid w:val="00BA6F44"/>
    <w:rsid w:val="00BC00C6"/>
    <w:rsid w:val="00BC049A"/>
    <w:rsid w:val="00BC0FB0"/>
    <w:rsid w:val="00BC43F3"/>
    <w:rsid w:val="00BD3554"/>
    <w:rsid w:val="00BD4391"/>
    <w:rsid w:val="00BD76A7"/>
    <w:rsid w:val="00BE2A69"/>
    <w:rsid w:val="00BE65C1"/>
    <w:rsid w:val="00BE6A1A"/>
    <w:rsid w:val="00BF23B0"/>
    <w:rsid w:val="00BF60CB"/>
    <w:rsid w:val="00C00D96"/>
    <w:rsid w:val="00C1239A"/>
    <w:rsid w:val="00C12640"/>
    <w:rsid w:val="00C1294C"/>
    <w:rsid w:val="00C17548"/>
    <w:rsid w:val="00C217B4"/>
    <w:rsid w:val="00C23E0A"/>
    <w:rsid w:val="00C262A5"/>
    <w:rsid w:val="00C307EA"/>
    <w:rsid w:val="00C318F2"/>
    <w:rsid w:val="00C40849"/>
    <w:rsid w:val="00C4426A"/>
    <w:rsid w:val="00C46184"/>
    <w:rsid w:val="00C46B77"/>
    <w:rsid w:val="00C509D0"/>
    <w:rsid w:val="00C517F3"/>
    <w:rsid w:val="00C52D44"/>
    <w:rsid w:val="00C540DD"/>
    <w:rsid w:val="00C60379"/>
    <w:rsid w:val="00C62125"/>
    <w:rsid w:val="00C63BDA"/>
    <w:rsid w:val="00C64CE8"/>
    <w:rsid w:val="00C65516"/>
    <w:rsid w:val="00C70A21"/>
    <w:rsid w:val="00C70F27"/>
    <w:rsid w:val="00C7164E"/>
    <w:rsid w:val="00C7286F"/>
    <w:rsid w:val="00C728B9"/>
    <w:rsid w:val="00C73091"/>
    <w:rsid w:val="00C825D1"/>
    <w:rsid w:val="00C84D01"/>
    <w:rsid w:val="00C8764B"/>
    <w:rsid w:val="00C90FF5"/>
    <w:rsid w:val="00CA166A"/>
    <w:rsid w:val="00CA284E"/>
    <w:rsid w:val="00CA2DE2"/>
    <w:rsid w:val="00CA6DC8"/>
    <w:rsid w:val="00CB0562"/>
    <w:rsid w:val="00CB2556"/>
    <w:rsid w:val="00CB2BD1"/>
    <w:rsid w:val="00CB71F6"/>
    <w:rsid w:val="00CC3397"/>
    <w:rsid w:val="00CC5100"/>
    <w:rsid w:val="00CC526B"/>
    <w:rsid w:val="00CC739C"/>
    <w:rsid w:val="00CD13F1"/>
    <w:rsid w:val="00CD212C"/>
    <w:rsid w:val="00CE3D0A"/>
    <w:rsid w:val="00CE767D"/>
    <w:rsid w:val="00CF2012"/>
    <w:rsid w:val="00CF36B0"/>
    <w:rsid w:val="00CF453B"/>
    <w:rsid w:val="00CF7615"/>
    <w:rsid w:val="00D00E72"/>
    <w:rsid w:val="00D071C4"/>
    <w:rsid w:val="00D07EC0"/>
    <w:rsid w:val="00D117E2"/>
    <w:rsid w:val="00D14721"/>
    <w:rsid w:val="00D548BD"/>
    <w:rsid w:val="00D679D0"/>
    <w:rsid w:val="00D7012C"/>
    <w:rsid w:val="00D7386A"/>
    <w:rsid w:val="00D74269"/>
    <w:rsid w:val="00D74E5A"/>
    <w:rsid w:val="00D83821"/>
    <w:rsid w:val="00D86240"/>
    <w:rsid w:val="00D87B5A"/>
    <w:rsid w:val="00D91540"/>
    <w:rsid w:val="00D93B07"/>
    <w:rsid w:val="00D96F9D"/>
    <w:rsid w:val="00DA1F17"/>
    <w:rsid w:val="00DA3D78"/>
    <w:rsid w:val="00DA6614"/>
    <w:rsid w:val="00DC3E7B"/>
    <w:rsid w:val="00DC6BC1"/>
    <w:rsid w:val="00DD5A8F"/>
    <w:rsid w:val="00DE10D8"/>
    <w:rsid w:val="00DE6A40"/>
    <w:rsid w:val="00DE6D0F"/>
    <w:rsid w:val="00DF0EF2"/>
    <w:rsid w:val="00DF100E"/>
    <w:rsid w:val="00DF3FA8"/>
    <w:rsid w:val="00E01E90"/>
    <w:rsid w:val="00E02BB8"/>
    <w:rsid w:val="00E0392D"/>
    <w:rsid w:val="00E0449B"/>
    <w:rsid w:val="00E1257E"/>
    <w:rsid w:val="00E129AC"/>
    <w:rsid w:val="00E15480"/>
    <w:rsid w:val="00E15D2A"/>
    <w:rsid w:val="00E22D56"/>
    <w:rsid w:val="00E237BD"/>
    <w:rsid w:val="00E30B62"/>
    <w:rsid w:val="00E32C06"/>
    <w:rsid w:val="00E35C32"/>
    <w:rsid w:val="00E43573"/>
    <w:rsid w:val="00E44532"/>
    <w:rsid w:val="00E46709"/>
    <w:rsid w:val="00E46724"/>
    <w:rsid w:val="00E4719E"/>
    <w:rsid w:val="00E646F3"/>
    <w:rsid w:val="00E85E16"/>
    <w:rsid w:val="00E861D6"/>
    <w:rsid w:val="00E86BD3"/>
    <w:rsid w:val="00E9217A"/>
    <w:rsid w:val="00E95666"/>
    <w:rsid w:val="00E97E75"/>
    <w:rsid w:val="00EA4874"/>
    <w:rsid w:val="00EA6651"/>
    <w:rsid w:val="00EA6B50"/>
    <w:rsid w:val="00EA7F33"/>
    <w:rsid w:val="00EB1A36"/>
    <w:rsid w:val="00EC7491"/>
    <w:rsid w:val="00ED3041"/>
    <w:rsid w:val="00ED5031"/>
    <w:rsid w:val="00ED6BB8"/>
    <w:rsid w:val="00EE3145"/>
    <w:rsid w:val="00EE5D08"/>
    <w:rsid w:val="00EF0F24"/>
    <w:rsid w:val="00EF21D1"/>
    <w:rsid w:val="00EF7156"/>
    <w:rsid w:val="00F00786"/>
    <w:rsid w:val="00F0187E"/>
    <w:rsid w:val="00F01BF2"/>
    <w:rsid w:val="00F13A7B"/>
    <w:rsid w:val="00F14946"/>
    <w:rsid w:val="00F16CAE"/>
    <w:rsid w:val="00F17535"/>
    <w:rsid w:val="00F25071"/>
    <w:rsid w:val="00F2578E"/>
    <w:rsid w:val="00F26454"/>
    <w:rsid w:val="00F26A61"/>
    <w:rsid w:val="00F35D6D"/>
    <w:rsid w:val="00F374C6"/>
    <w:rsid w:val="00F40804"/>
    <w:rsid w:val="00F44497"/>
    <w:rsid w:val="00F50440"/>
    <w:rsid w:val="00F50C9A"/>
    <w:rsid w:val="00F51BEB"/>
    <w:rsid w:val="00F523A3"/>
    <w:rsid w:val="00F60911"/>
    <w:rsid w:val="00F62229"/>
    <w:rsid w:val="00F6470C"/>
    <w:rsid w:val="00F75CBF"/>
    <w:rsid w:val="00F76903"/>
    <w:rsid w:val="00F76F8E"/>
    <w:rsid w:val="00F97B5B"/>
    <w:rsid w:val="00FA47A4"/>
    <w:rsid w:val="00FB50A5"/>
    <w:rsid w:val="00FB5FCC"/>
    <w:rsid w:val="00FB62B8"/>
    <w:rsid w:val="00FD0518"/>
    <w:rsid w:val="00FD2313"/>
    <w:rsid w:val="00FE4D2D"/>
    <w:rsid w:val="00FE5647"/>
    <w:rsid w:val="00FE7FAA"/>
    <w:rsid w:val="00FF2DB3"/>
    <w:rsid w:val="00FF4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0A995A-54ED-46D9-9029-638BEC6E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F23B0"/>
    <w:pPr>
      <w:ind w:firstLine="567"/>
      <w:jc w:val="both"/>
    </w:pPr>
    <w:rPr>
      <w:rFonts w:ascii="Arial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F23B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F23B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F23B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F23B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2E8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sid w:val="00692E86"/>
    <w:rPr>
      <w:rFonts w:ascii="Times New Roman" w:hAnsi="Times New Roman" w:cs="Times New Roman"/>
      <w:sz w:val="24"/>
    </w:rPr>
  </w:style>
  <w:style w:type="character" w:styleId="a5">
    <w:name w:val="page number"/>
    <w:uiPriority w:val="99"/>
    <w:rsid w:val="00692E86"/>
    <w:rPr>
      <w:rFonts w:cs="Times New Roman"/>
    </w:rPr>
  </w:style>
  <w:style w:type="paragraph" w:styleId="a6">
    <w:name w:val="header"/>
    <w:basedOn w:val="a"/>
    <w:link w:val="a7"/>
    <w:uiPriority w:val="99"/>
    <w:rsid w:val="00692E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692E86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C04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C049A"/>
    <w:rPr>
      <w:rFonts w:ascii="Tahoma" w:hAnsi="Tahoma" w:cs="Times New Roman"/>
      <w:sz w:val="16"/>
    </w:rPr>
  </w:style>
  <w:style w:type="paragraph" w:customStyle="1" w:styleId="Title">
    <w:name w:val="Title!Название НПА"/>
    <w:basedOn w:val="a"/>
    <w:rsid w:val="00BF23B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a">
    <w:name w:val="No Spacing"/>
    <w:uiPriority w:val="1"/>
    <w:qFormat/>
    <w:rsid w:val="0018056B"/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rsid w:val="00BF23B0"/>
    <w:rPr>
      <w:color w:val="0000FF"/>
      <w:u w:val="none"/>
    </w:rPr>
  </w:style>
  <w:style w:type="character" w:customStyle="1" w:styleId="ConsPlusNormal">
    <w:name w:val="ConsPlusNormal Знак"/>
    <w:link w:val="ConsPlusNormal0"/>
    <w:locked/>
    <w:rsid w:val="001532E3"/>
    <w:rPr>
      <w:rFonts w:ascii="Arial" w:hAnsi="Arial"/>
      <w:lang w:eastAsia="ar-SA" w:bidi="ar-SA"/>
    </w:rPr>
  </w:style>
  <w:style w:type="paragraph" w:customStyle="1" w:styleId="ConsPlusNormal0">
    <w:name w:val="ConsPlusNormal"/>
    <w:next w:val="a"/>
    <w:link w:val="ConsPlusNormal"/>
    <w:rsid w:val="001532E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styleId="ac">
    <w:name w:val="List Paragraph"/>
    <w:basedOn w:val="a"/>
    <w:uiPriority w:val="34"/>
    <w:qFormat/>
    <w:rsid w:val="00E129AC"/>
    <w:pPr>
      <w:ind w:left="720"/>
      <w:contextualSpacing/>
    </w:pPr>
  </w:style>
  <w:style w:type="character" w:customStyle="1" w:styleId="FontStyle18">
    <w:name w:val="Font Style18"/>
    <w:rsid w:val="00A73184"/>
    <w:rPr>
      <w:rFonts w:ascii="Times New Roman" w:hAnsi="Times New Roman"/>
      <w:b/>
      <w:sz w:val="26"/>
    </w:rPr>
  </w:style>
  <w:style w:type="paragraph" w:customStyle="1" w:styleId="western">
    <w:name w:val="western"/>
    <w:basedOn w:val="a"/>
    <w:rsid w:val="00CF7615"/>
    <w:pPr>
      <w:suppressAutoHyphens/>
      <w:spacing w:before="280" w:after="119"/>
    </w:pPr>
    <w:rPr>
      <w:color w:val="000000"/>
      <w:lang w:eastAsia="zh-CN"/>
    </w:rPr>
  </w:style>
  <w:style w:type="character" w:customStyle="1" w:styleId="21">
    <w:name w:val="Основной текст (2) + Курсив"/>
    <w:uiPriority w:val="99"/>
    <w:rsid w:val="00703A50"/>
    <w:rPr>
      <w:rFonts w:ascii="Times New Roman" w:hAnsi="Times New Roman"/>
      <w:b/>
      <w:i/>
      <w:color w:val="000000"/>
      <w:spacing w:val="0"/>
      <w:w w:val="100"/>
      <w:position w:val="0"/>
      <w:sz w:val="27"/>
      <w:u w:val="none"/>
      <w:lang w:val="ru-RU"/>
    </w:rPr>
  </w:style>
  <w:style w:type="table" w:styleId="ad">
    <w:name w:val="Table Grid"/>
    <w:basedOn w:val="a1"/>
    <w:uiPriority w:val="59"/>
    <w:rsid w:val="00CA1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50394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50394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50394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503945"/>
    <w:rPr>
      <w:rFonts w:ascii="Arial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F23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rsid w:val="00BF23B0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rsid w:val="00503945"/>
    <w:rPr>
      <w:rFonts w:ascii="Courier" w:hAnsi="Courier" w:cs="Times New Roman"/>
      <w:sz w:val="22"/>
    </w:rPr>
  </w:style>
  <w:style w:type="paragraph" w:customStyle="1" w:styleId="Application">
    <w:name w:val="Application!Приложение"/>
    <w:rsid w:val="00BF23B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F23B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F23B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04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740A-3C93-48A7-B014-9E1C57A64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Круглое </cp:lastModifiedBy>
  <cp:revision>2</cp:revision>
  <cp:lastPrinted>2025-02-03T06:01:00Z</cp:lastPrinted>
  <dcterms:created xsi:type="dcterms:W3CDTF">2025-02-25T12:59:00Z</dcterms:created>
  <dcterms:modified xsi:type="dcterms:W3CDTF">2025-02-25T12:59:00Z</dcterms:modified>
</cp:coreProperties>
</file>