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4B" w:rsidRPr="00D4734F" w:rsidRDefault="00C3134B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АДМИНИСТРАЦИЯ</w:t>
      </w:r>
    </w:p>
    <w:p w:rsidR="00C3134B" w:rsidRPr="00D4734F" w:rsidRDefault="00BB06B8" w:rsidP="00D31749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КРРУГЛЯНСКОГО</w:t>
      </w:r>
      <w:r w:rsidR="00C3134B" w:rsidRPr="00D4734F">
        <w:rPr>
          <w:rFonts w:ascii="Times New Roman" w:hAnsi="Times New Roman"/>
        </w:rPr>
        <w:t xml:space="preserve"> СЕЛЬСКОГО</w:t>
      </w:r>
      <w:r w:rsidR="00C85659" w:rsidRPr="00D4734F">
        <w:rPr>
          <w:rFonts w:ascii="Times New Roman" w:hAnsi="Times New Roman"/>
        </w:rPr>
        <w:t xml:space="preserve"> </w:t>
      </w:r>
      <w:r w:rsidR="00C3134B" w:rsidRPr="00D4734F">
        <w:rPr>
          <w:rFonts w:ascii="Times New Roman" w:hAnsi="Times New Roman"/>
        </w:rPr>
        <w:t>ПОСЕЛЕНИЯ</w:t>
      </w:r>
    </w:p>
    <w:p w:rsidR="00C3134B" w:rsidRPr="00D4734F" w:rsidRDefault="00BD2E72" w:rsidP="00D31749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КАШИРСКОГО</w:t>
      </w:r>
      <w:r w:rsidR="00C85659" w:rsidRPr="00D4734F">
        <w:rPr>
          <w:rFonts w:ascii="Times New Roman" w:hAnsi="Times New Roman"/>
        </w:rPr>
        <w:t xml:space="preserve"> </w:t>
      </w:r>
      <w:r w:rsidR="00C3134B" w:rsidRPr="00D4734F">
        <w:rPr>
          <w:rFonts w:ascii="Times New Roman" w:hAnsi="Times New Roman"/>
        </w:rPr>
        <w:t>МУНИЦИПАЛЬНОГО</w:t>
      </w:r>
      <w:r w:rsidR="00C85659" w:rsidRPr="00D4734F">
        <w:rPr>
          <w:rFonts w:ascii="Times New Roman" w:hAnsi="Times New Roman"/>
        </w:rPr>
        <w:t xml:space="preserve"> </w:t>
      </w:r>
      <w:r w:rsidR="00C3134B" w:rsidRPr="00D4734F">
        <w:rPr>
          <w:rFonts w:ascii="Times New Roman" w:hAnsi="Times New Roman"/>
        </w:rPr>
        <w:t>РАЙОНА</w:t>
      </w:r>
    </w:p>
    <w:p w:rsidR="00C3134B" w:rsidRPr="00D4734F" w:rsidRDefault="00C3134B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ВОРОНЕЖСКОЙ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ОБЛАСТИ</w:t>
      </w:r>
    </w:p>
    <w:p w:rsidR="00D4734F" w:rsidRDefault="00D4734F" w:rsidP="00D31749">
      <w:pPr>
        <w:ind w:firstLine="709"/>
        <w:jc w:val="center"/>
        <w:rPr>
          <w:rFonts w:ascii="Times New Roman" w:hAnsi="Times New Roman"/>
        </w:rPr>
      </w:pPr>
    </w:p>
    <w:p w:rsidR="00C3134B" w:rsidRDefault="00C3134B" w:rsidP="00D31749">
      <w:pPr>
        <w:ind w:firstLine="709"/>
        <w:jc w:val="center"/>
        <w:rPr>
          <w:rFonts w:ascii="Times New Roman" w:hAnsi="Times New Roman"/>
          <w:bCs/>
        </w:rPr>
      </w:pPr>
      <w:r w:rsidRPr="00D4734F">
        <w:rPr>
          <w:rFonts w:ascii="Times New Roman" w:hAnsi="Times New Roman"/>
          <w:bCs/>
        </w:rPr>
        <w:t>ПОСТАНОВЛЕНИЕ</w:t>
      </w:r>
    </w:p>
    <w:p w:rsidR="00BD2E72" w:rsidRPr="00D4734F" w:rsidRDefault="00BD2E72" w:rsidP="00D31749">
      <w:pPr>
        <w:ind w:firstLine="709"/>
        <w:jc w:val="center"/>
        <w:rPr>
          <w:rFonts w:ascii="Times New Roman" w:hAnsi="Times New Roman"/>
          <w:bCs/>
        </w:rPr>
      </w:pPr>
    </w:p>
    <w:p w:rsidR="00C85659" w:rsidRPr="00BB06B8" w:rsidRDefault="00C3134B" w:rsidP="00D31749">
      <w:pPr>
        <w:shd w:val="clear" w:color="auto" w:fill="FFFFFF"/>
        <w:autoSpaceDE w:val="0"/>
        <w:ind w:firstLine="0"/>
        <w:rPr>
          <w:rFonts w:ascii="Times New Roman" w:hAnsi="Times New Roman"/>
          <w:bCs/>
          <w:spacing w:val="-4"/>
          <w:lang w:eastAsia="ar-SA"/>
        </w:rPr>
      </w:pPr>
      <w:r w:rsidRPr="00BB06B8">
        <w:rPr>
          <w:rFonts w:ascii="Times New Roman" w:hAnsi="Times New Roman"/>
          <w:spacing w:val="-4"/>
          <w:lang w:eastAsia="ar-SA"/>
        </w:rPr>
        <w:t>от</w:t>
      </w:r>
      <w:r w:rsidR="00C85659" w:rsidRPr="00BB06B8">
        <w:rPr>
          <w:rFonts w:ascii="Times New Roman" w:hAnsi="Times New Roman"/>
          <w:spacing w:val="-4"/>
          <w:lang w:eastAsia="ar-SA"/>
        </w:rPr>
        <w:t xml:space="preserve"> </w:t>
      </w:r>
      <w:r w:rsidR="00BB06B8">
        <w:rPr>
          <w:rFonts w:ascii="Times New Roman" w:hAnsi="Times New Roman"/>
          <w:spacing w:val="-4"/>
          <w:lang w:eastAsia="ar-SA"/>
        </w:rPr>
        <w:t>22.04.2024</w:t>
      </w:r>
      <w:r w:rsidRPr="00BB06B8">
        <w:rPr>
          <w:rFonts w:ascii="Times New Roman" w:hAnsi="Times New Roman"/>
          <w:bCs/>
          <w:spacing w:val="-4"/>
          <w:lang w:eastAsia="ar-SA"/>
        </w:rPr>
        <w:t xml:space="preserve"> г.</w:t>
      </w:r>
      <w:r w:rsidR="00C85659" w:rsidRPr="00BB06B8">
        <w:rPr>
          <w:rFonts w:ascii="Times New Roman" w:hAnsi="Times New Roman"/>
          <w:bCs/>
          <w:spacing w:val="-4"/>
          <w:lang w:eastAsia="ar-SA"/>
        </w:rPr>
        <w:t xml:space="preserve"> </w:t>
      </w:r>
      <w:r w:rsidRPr="00BB06B8">
        <w:rPr>
          <w:rFonts w:ascii="Times New Roman" w:hAnsi="Times New Roman"/>
          <w:bCs/>
          <w:spacing w:val="-4"/>
          <w:lang w:eastAsia="ar-SA"/>
        </w:rPr>
        <w:t xml:space="preserve">№ </w:t>
      </w:r>
      <w:r w:rsidR="00BB06B8">
        <w:rPr>
          <w:rFonts w:ascii="Times New Roman" w:hAnsi="Times New Roman"/>
          <w:bCs/>
          <w:spacing w:val="-4"/>
          <w:lang w:eastAsia="ar-SA"/>
        </w:rPr>
        <w:t>24</w:t>
      </w:r>
      <w:r w:rsidR="00C85659" w:rsidRPr="00BB06B8">
        <w:rPr>
          <w:rFonts w:ascii="Times New Roman" w:hAnsi="Times New Roman"/>
          <w:bCs/>
          <w:spacing w:val="-4"/>
          <w:lang w:eastAsia="ar-SA"/>
        </w:rPr>
        <w:t xml:space="preserve"> </w:t>
      </w:r>
    </w:p>
    <w:p w:rsidR="00C3134B" w:rsidRDefault="00C85659" w:rsidP="00D31749">
      <w:pPr>
        <w:shd w:val="clear" w:color="auto" w:fill="FFFFFF"/>
        <w:autoSpaceDE w:val="0"/>
        <w:ind w:firstLine="0"/>
        <w:rPr>
          <w:rFonts w:ascii="Times New Roman" w:hAnsi="Times New Roman"/>
          <w:bCs/>
          <w:spacing w:val="-4"/>
          <w:lang w:eastAsia="ar-SA"/>
        </w:rPr>
      </w:pPr>
      <w:r w:rsidRPr="00BB06B8">
        <w:rPr>
          <w:rFonts w:ascii="Times New Roman" w:hAnsi="Times New Roman"/>
          <w:bCs/>
          <w:spacing w:val="-4"/>
          <w:lang w:eastAsia="ar-SA"/>
        </w:rPr>
        <w:t xml:space="preserve">с. </w:t>
      </w:r>
      <w:r w:rsidR="00BB06B8">
        <w:rPr>
          <w:rFonts w:ascii="Times New Roman" w:hAnsi="Times New Roman"/>
          <w:bCs/>
          <w:spacing w:val="-4"/>
          <w:lang w:eastAsia="ar-SA"/>
        </w:rPr>
        <w:t>Круглое</w:t>
      </w:r>
    </w:p>
    <w:p w:rsidR="00DB2514" w:rsidRPr="00D4734F" w:rsidRDefault="00DB2514" w:rsidP="00D31749">
      <w:pPr>
        <w:ind w:firstLine="709"/>
        <w:rPr>
          <w:rFonts w:ascii="Times New Roman" w:hAnsi="Times New Roman"/>
        </w:rPr>
      </w:pPr>
    </w:p>
    <w:p w:rsidR="00DB2514" w:rsidRDefault="00DB2514" w:rsidP="00D31749">
      <w:pPr>
        <w:pStyle w:val="Title"/>
        <w:spacing w:before="0" w:after="0"/>
        <w:ind w:right="41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34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D4734F">
        <w:rPr>
          <w:rFonts w:ascii="Times New Roman" w:hAnsi="Times New Roman" w:cs="Times New Roman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4734F">
        <w:rPr>
          <w:rFonts w:ascii="Times New Roman" w:hAnsi="Times New Roman" w:cs="Times New Roman"/>
          <w:sz w:val="24"/>
          <w:szCs w:val="24"/>
        </w:rPr>
        <w:t>»</w:t>
      </w:r>
      <w:r w:rsidR="0084582F" w:rsidRPr="00D47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E72" w:rsidRPr="00D4734F" w:rsidRDefault="00BD2E72" w:rsidP="00D31749">
      <w:pPr>
        <w:pStyle w:val="Title"/>
        <w:spacing w:before="0" w:after="0"/>
        <w:rPr>
          <w:rFonts w:ascii="Times New Roman" w:hAnsi="Times New Roman"/>
          <w:bCs w:val="0"/>
          <w:kern w:val="36"/>
        </w:rPr>
      </w:pPr>
    </w:p>
    <w:p w:rsidR="00DB2514" w:rsidRPr="00D4734F" w:rsidRDefault="00DB2514" w:rsidP="00D31749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734F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4734F">
        <w:rPr>
          <w:rStyle w:val="FontStyle18"/>
          <w:b w:val="0"/>
          <w:sz w:val="24"/>
          <w:szCs w:val="24"/>
        </w:rPr>
        <w:t>,</w:t>
      </w:r>
      <w:r w:rsidRPr="00D4734F">
        <w:rPr>
          <w:sz w:val="24"/>
          <w:szCs w:val="24"/>
          <w:lang w:eastAsia="ru-RU"/>
        </w:rPr>
        <w:t xml:space="preserve"> </w:t>
      </w:r>
      <w:r w:rsidRPr="00D4734F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C85659" w:rsidRPr="00D4734F">
        <w:rPr>
          <w:sz w:val="24"/>
          <w:szCs w:val="24"/>
        </w:rPr>
        <w:t xml:space="preserve"> </w:t>
      </w:r>
      <w:r w:rsidR="00BB06B8">
        <w:rPr>
          <w:sz w:val="24"/>
          <w:szCs w:val="24"/>
        </w:rPr>
        <w:t>Круглянского</w:t>
      </w:r>
      <w:r w:rsidR="00D4734F">
        <w:rPr>
          <w:sz w:val="24"/>
          <w:szCs w:val="24"/>
        </w:rPr>
        <w:t xml:space="preserve"> сельского поселения Каширского</w:t>
      </w:r>
      <w:r w:rsidR="00D31749">
        <w:rPr>
          <w:sz w:val="24"/>
          <w:szCs w:val="24"/>
        </w:rPr>
        <w:t xml:space="preserve"> </w:t>
      </w:r>
      <w:r w:rsidR="0099567C" w:rsidRPr="00D4734F">
        <w:rPr>
          <w:sz w:val="24"/>
          <w:szCs w:val="24"/>
        </w:rPr>
        <w:t xml:space="preserve">муниципального района Воронежской области администрация </w:t>
      </w:r>
      <w:r w:rsidR="00BB06B8">
        <w:rPr>
          <w:sz w:val="24"/>
          <w:szCs w:val="24"/>
        </w:rPr>
        <w:t>Круглянского</w:t>
      </w:r>
      <w:r w:rsidR="00D4734F">
        <w:rPr>
          <w:sz w:val="24"/>
          <w:szCs w:val="24"/>
        </w:rPr>
        <w:t xml:space="preserve"> сельского поселения Каширского</w:t>
      </w:r>
      <w:r w:rsidR="00D31749">
        <w:rPr>
          <w:sz w:val="24"/>
          <w:szCs w:val="24"/>
        </w:rPr>
        <w:t xml:space="preserve"> </w:t>
      </w:r>
      <w:r w:rsidR="0099567C" w:rsidRPr="00D4734F">
        <w:rPr>
          <w:sz w:val="24"/>
          <w:szCs w:val="24"/>
        </w:rPr>
        <w:t>муниципального района Воронежской области</w:t>
      </w:r>
      <w:r w:rsidR="00C85659" w:rsidRPr="00D4734F">
        <w:rPr>
          <w:sz w:val="24"/>
          <w:szCs w:val="24"/>
        </w:rPr>
        <w:t xml:space="preserve"> </w:t>
      </w:r>
    </w:p>
    <w:p w:rsidR="00BD2E72" w:rsidRDefault="00BD2E72" w:rsidP="00D31749">
      <w:pPr>
        <w:keepNext/>
        <w:ind w:firstLine="0"/>
        <w:jc w:val="center"/>
        <w:rPr>
          <w:rFonts w:ascii="Times New Roman" w:hAnsi="Times New Roman"/>
          <w:bCs/>
          <w:kern w:val="36"/>
        </w:rPr>
      </w:pPr>
    </w:p>
    <w:p w:rsidR="00DB2514" w:rsidRDefault="00DB2514" w:rsidP="00D31749">
      <w:pPr>
        <w:keepNext/>
        <w:ind w:firstLine="0"/>
        <w:jc w:val="center"/>
        <w:rPr>
          <w:rFonts w:ascii="Times New Roman" w:hAnsi="Times New Roman"/>
          <w:bCs/>
          <w:kern w:val="36"/>
        </w:rPr>
      </w:pPr>
      <w:r w:rsidRPr="00D4734F">
        <w:rPr>
          <w:rFonts w:ascii="Times New Roman" w:hAnsi="Times New Roman"/>
          <w:bCs/>
          <w:kern w:val="36"/>
        </w:rPr>
        <w:t>ПОСТАНОВЛЯЕТ:</w:t>
      </w:r>
    </w:p>
    <w:p w:rsidR="00BD2E72" w:rsidRPr="00D4734F" w:rsidRDefault="00BD2E72" w:rsidP="00D31749">
      <w:pPr>
        <w:keepNext/>
        <w:ind w:firstLine="0"/>
        <w:jc w:val="center"/>
        <w:rPr>
          <w:rFonts w:ascii="Times New Roman" w:hAnsi="Times New Roman"/>
          <w:bCs/>
          <w:kern w:val="36"/>
        </w:rPr>
      </w:pPr>
    </w:p>
    <w:p w:rsidR="00DB2514" w:rsidRPr="00D4734F" w:rsidRDefault="00DB2514" w:rsidP="00D31749">
      <w:pPr>
        <w:keepNext/>
        <w:ind w:firstLine="709"/>
        <w:rPr>
          <w:rFonts w:ascii="Times New Roman" w:hAnsi="Times New Roman"/>
          <w:bCs/>
          <w:kern w:val="36"/>
        </w:rPr>
      </w:pPr>
      <w:r w:rsidRPr="00D4734F">
        <w:rPr>
          <w:rFonts w:ascii="Times New Roman" w:hAnsi="Times New Roman"/>
          <w:bCs/>
          <w:kern w:val="36"/>
        </w:rPr>
        <w:t xml:space="preserve">1. Утвердить административный регламент предоставления муниципальной услуги </w:t>
      </w:r>
      <w:r w:rsidRPr="00D4734F">
        <w:rPr>
          <w:rFonts w:ascii="Times New Roman" w:hAnsi="Times New Roman"/>
          <w:kern w:val="36"/>
        </w:rPr>
        <w:t>«П</w:t>
      </w:r>
      <w:r w:rsidRPr="00D4734F">
        <w:rPr>
          <w:rFonts w:ascii="Times New Roman" w:hAnsi="Times New Roman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4734F">
        <w:rPr>
          <w:rFonts w:ascii="Times New Roman" w:hAnsi="Times New Roman"/>
          <w:kern w:val="36"/>
        </w:rPr>
        <w:t>»</w:t>
      </w:r>
      <w:r w:rsidRPr="00D4734F">
        <w:rPr>
          <w:rFonts w:ascii="Times New Roman" w:hAnsi="Times New Roman"/>
          <w:bCs/>
          <w:kern w:val="36"/>
        </w:rPr>
        <w:t xml:space="preserve"> на территории</w:t>
      </w:r>
      <w:r w:rsidR="00BB06B8">
        <w:rPr>
          <w:rFonts w:ascii="Times New Roman" w:hAnsi="Times New Roman"/>
          <w:bCs/>
          <w:kern w:val="36"/>
        </w:rPr>
        <w:t xml:space="preserve"> Круглянского</w:t>
      </w:r>
      <w:r w:rsidR="00D4734F">
        <w:rPr>
          <w:rFonts w:ascii="Times New Roman" w:hAnsi="Times New Roman"/>
          <w:bCs/>
          <w:kern w:val="36"/>
        </w:rPr>
        <w:t xml:space="preserve"> сельского поселения Каширского муниципального</w:t>
      </w:r>
      <w:r w:rsidR="0099567C" w:rsidRPr="00D4734F">
        <w:rPr>
          <w:rFonts w:ascii="Times New Roman" w:hAnsi="Times New Roman"/>
          <w:bCs/>
          <w:kern w:val="36"/>
        </w:rPr>
        <w:t xml:space="preserve"> района Воронежской области </w:t>
      </w:r>
      <w:r w:rsidRPr="00D4734F">
        <w:rPr>
          <w:rFonts w:ascii="Times New Roman" w:hAnsi="Times New Roman"/>
          <w:bCs/>
          <w:kern w:val="36"/>
        </w:rPr>
        <w:t>согласно приложению к настоящему постановлению.</w:t>
      </w:r>
    </w:p>
    <w:p w:rsidR="00DB2514" w:rsidRPr="00D4734F" w:rsidRDefault="00DA66F7" w:rsidP="00D31749">
      <w:pPr>
        <w:pStyle w:val="afffffb"/>
        <w:tabs>
          <w:tab w:val="left" w:pos="900"/>
        </w:tabs>
        <w:ind w:left="0"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</w:t>
      </w:r>
      <w:r w:rsidR="00DB2514" w:rsidRPr="00D4734F">
        <w:rPr>
          <w:rFonts w:ascii="Times New Roman" w:hAnsi="Times New Roman"/>
        </w:rPr>
        <w:t>. Настоящее постановление вступает в силу со дня его официального опубликования.</w:t>
      </w:r>
    </w:p>
    <w:p w:rsidR="00DB2514" w:rsidRPr="00D4734F" w:rsidRDefault="00DA66F7" w:rsidP="00D31749">
      <w:pPr>
        <w:pStyle w:val="afffffb"/>
        <w:tabs>
          <w:tab w:val="left" w:pos="900"/>
        </w:tabs>
        <w:ind w:left="0"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3</w:t>
      </w:r>
      <w:r w:rsidR="00DB2514" w:rsidRPr="00D4734F">
        <w:rPr>
          <w:rFonts w:ascii="Times New Roman" w:hAnsi="Times New Roman"/>
        </w:rPr>
        <w:t>. Контроль за исполнением настоящего п</w:t>
      </w:r>
      <w:r w:rsidR="0099567C" w:rsidRPr="00D4734F">
        <w:rPr>
          <w:rFonts w:ascii="Times New Roman" w:hAnsi="Times New Roman"/>
        </w:rPr>
        <w:t>остановления оставляю за собой.</w:t>
      </w:r>
    </w:p>
    <w:p w:rsidR="0099567C" w:rsidRPr="00D4734F" w:rsidRDefault="0099567C" w:rsidP="00D3174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lang w:eastAsia="en-US"/>
        </w:rPr>
      </w:pPr>
    </w:p>
    <w:p w:rsidR="0099567C" w:rsidRPr="00D4734F" w:rsidRDefault="0099567C" w:rsidP="00D3174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lang w:eastAsia="en-US"/>
        </w:rPr>
      </w:pPr>
    </w:p>
    <w:p w:rsidR="0099567C" w:rsidRPr="00D4734F" w:rsidRDefault="0099567C" w:rsidP="00D31749">
      <w:pPr>
        <w:ind w:firstLine="709"/>
        <w:rPr>
          <w:rFonts w:ascii="Times New Roman" w:hAnsi="Times New Roman"/>
        </w:rPr>
      </w:pPr>
    </w:p>
    <w:tbl>
      <w:tblPr>
        <w:tblStyle w:val="aff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33"/>
      </w:tblGrid>
      <w:tr w:rsidR="00BD2E72" w:rsidTr="00BD2E72">
        <w:tc>
          <w:tcPr>
            <w:tcW w:w="5098" w:type="dxa"/>
          </w:tcPr>
          <w:p w:rsidR="00BB06B8" w:rsidRDefault="00BD2E72" w:rsidP="00BB06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BB06B8">
              <w:rPr>
                <w:rFonts w:ascii="Times New Roman" w:hAnsi="Times New Roman"/>
              </w:rPr>
              <w:t xml:space="preserve">Глава администрации </w:t>
            </w:r>
          </w:p>
          <w:p w:rsidR="00BD2E72" w:rsidRDefault="00BB06B8" w:rsidP="00BB06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Круглянского </w:t>
            </w:r>
            <w:r w:rsidR="00BD2E72" w:rsidRPr="00BD2E72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133" w:type="dxa"/>
          </w:tcPr>
          <w:p w:rsidR="00BD2E72" w:rsidRDefault="00BB06B8" w:rsidP="00D31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Г.Н. Лихачев</w:t>
            </w:r>
          </w:p>
        </w:tc>
      </w:tr>
    </w:tbl>
    <w:p w:rsidR="00BD2E72" w:rsidRDefault="00BD2E72" w:rsidP="00D31749">
      <w:pPr>
        <w:tabs>
          <w:tab w:val="left" w:pos="5103"/>
        </w:tabs>
        <w:ind w:firstLine="5387"/>
        <w:rPr>
          <w:rFonts w:ascii="Times New Roman" w:hAnsi="Times New Roman"/>
        </w:rPr>
      </w:pPr>
      <w:bookmarkStart w:id="0" w:name="sub_1206"/>
      <w:bookmarkEnd w:id="0"/>
    </w:p>
    <w:p w:rsidR="00BD2E72" w:rsidRDefault="00BD2E72" w:rsidP="00D3174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B2514" w:rsidRPr="00D4734F" w:rsidRDefault="00DB2514" w:rsidP="00D31749">
      <w:pPr>
        <w:tabs>
          <w:tab w:val="left" w:pos="5103"/>
        </w:tabs>
        <w:ind w:left="5387" w:firstLine="0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Приложение</w:t>
      </w:r>
    </w:p>
    <w:p w:rsidR="00DB2514" w:rsidRPr="00D4734F" w:rsidRDefault="00DB2514" w:rsidP="00D31749">
      <w:pPr>
        <w:ind w:left="5387" w:firstLine="0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к постановлению администрации</w:t>
      </w:r>
    </w:p>
    <w:p w:rsidR="00C85659" w:rsidRPr="00D4734F" w:rsidRDefault="002C0561" w:rsidP="00D31749">
      <w:pPr>
        <w:ind w:left="5387" w:firstLine="0"/>
        <w:rPr>
          <w:rFonts w:ascii="Times New Roman" w:hAnsi="Times New Roman"/>
        </w:rPr>
      </w:pPr>
      <w:r>
        <w:rPr>
          <w:rFonts w:ascii="Times New Roman" w:hAnsi="Times New Roman"/>
        </w:rPr>
        <w:t>Круглянского</w:t>
      </w:r>
      <w:r w:rsidR="00DB2514" w:rsidRPr="00D4734F">
        <w:rPr>
          <w:rFonts w:ascii="Times New Roman" w:hAnsi="Times New Roman"/>
        </w:rPr>
        <w:t xml:space="preserve"> </w:t>
      </w:r>
      <w:r w:rsidR="0099567C" w:rsidRPr="00D4734F">
        <w:rPr>
          <w:rFonts w:ascii="Times New Roman" w:hAnsi="Times New Roman"/>
        </w:rPr>
        <w:t xml:space="preserve">сельского поселения </w:t>
      </w:r>
    </w:p>
    <w:p w:rsidR="00DA66F7" w:rsidRPr="00D4734F" w:rsidRDefault="00BD2E72" w:rsidP="00D31749">
      <w:pPr>
        <w:ind w:left="538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Каширского </w:t>
      </w:r>
      <w:r w:rsidR="00DA66F7" w:rsidRPr="00D4734F">
        <w:rPr>
          <w:rFonts w:ascii="Times New Roman" w:hAnsi="Times New Roman"/>
        </w:rPr>
        <w:t xml:space="preserve">муниципального района </w:t>
      </w:r>
    </w:p>
    <w:p w:rsidR="00DB2514" w:rsidRPr="00D4734F" w:rsidRDefault="00DB2514" w:rsidP="00D31749">
      <w:pPr>
        <w:ind w:left="5387" w:firstLine="0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Воронеж</w:t>
      </w:r>
      <w:r w:rsidR="00DA66F7" w:rsidRPr="00D4734F">
        <w:rPr>
          <w:rFonts w:ascii="Times New Roman" w:hAnsi="Times New Roman"/>
        </w:rPr>
        <w:t>ской области</w:t>
      </w:r>
    </w:p>
    <w:p w:rsidR="00DB2514" w:rsidRDefault="00D31749" w:rsidP="00D31749">
      <w:pPr>
        <w:pStyle w:val="1"/>
        <w:ind w:left="5387"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D31749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от </w:t>
      </w:r>
      <w:r w:rsidR="002C056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22.04.2024</w:t>
      </w:r>
      <w:r w:rsidRPr="00D31749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г. № </w:t>
      </w:r>
      <w:r w:rsidR="002C056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24</w:t>
      </w:r>
    </w:p>
    <w:p w:rsidR="00D31749" w:rsidRPr="00D31749" w:rsidRDefault="00D31749" w:rsidP="00D31749"/>
    <w:p w:rsidR="00DB2514" w:rsidRPr="00D4734F" w:rsidRDefault="00DB2514" w:rsidP="00D31749">
      <w:pPr>
        <w:pStyle w:val="1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734F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Административный регламент</w:t>
      </w:r>
    </w:p>
    <w:p w:rsidR="00DB2514" w:rsidRPr="00D4734F" w:rsidRDefault="00DB2514" w:rsidP="00D31749">
      <w:pPr>
        <w:pStyle w:val="1"/>
        <w:ind w:firstLine="709"/>
        <w:rPr>
          <w:rFonts w:ascii="Times New Roman" w:hAnsi="Times New Roman" w:cs="Times New Roman"/>
          <w:b w:val="0"/>
          <w:kern w:val="36"/>
          <w:sz w:val="24"/>
          <w:szCs w:val="24"/>
        </w:rPr>
      </w:pPr>
      <w:r w:rsidRPr="00D47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предоставлению муниципальной услуги </w:t>
      </w:r>
      <w:r w:rsidRPr="00D4734F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«П</w:t>
      </w:r>
      <w:r w:rsidRPr="00D4734F">
        <w:rPr>
          <w:rFonts w:ascii="Times New Roman" w:hAnsi="Times New Roman" w:cs="Times New Roman"/>
          <w:b w:val="0"/>
          <w:bCs w:val="0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4734F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»</w:t>
      </w:r>
      <w:r w:rsidRPr="00D473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734F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на территории</w:t>
      </w:r>
      <w:r w:rsidR="00C85659" w:rsidRPr="00D4734F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 xml:space="preserve"> </w:t>
      </w:r>
      <w:r w:rsidR="002C0561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 xml:space="preserve">Круглянского </w:t>
      </w:r>
      <w:r w:rsidR="0099567C" w:rsidRPr="00D4734F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 xml:space="preserve">сельского поселения </w:t>
      </w:r>
      <w:r w:rsidR="00BD2E72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Каширского</w:t>
      </w:r>
      <w:r w:rsidR="0099567C" w:rsidRPr="00D4734F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 xml:space="preserve"> муниципального района Воронежской области</w:t>
      </w:r>
    </w:p>
    <w:p w:rsidR="00DB2514" w:rsidRPr="00D4734F" w:rsidRDefault="00DB2514" w:rsidP="00D31749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2514" w:rsidRDefault="00DB2514" w:rsidP="00D31749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sub_1100"/>
      <w:bookmarkEnd w:id="1"/>
      <w:r w:rsidRPr="00D4734F">
        <w:rPr>
          <w:rFonts w:ascii="Times New Roman" w:hAnsi="Times New Roman" w:cs="Times New Roman"/>
          <w:b w:val="0"/>
          <w:bCs w:val="0"/>
          <w:sz w:val="24"/>
          <w:szCs w:val="24"/>
        </w:rPr>
        <w:t>Общие положения</w:t>
      </w:r>
    </w:p>
    <w:p w:rsidR="00735BE0" w:rsidRPr="00735BE0" w:rsidRDefault="00735BE0" w:rsidP="00735BE0"/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>Предмет регулирования административного регламента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2C0561">
        <w:rPr>
          <w:color w:val="auto"/>
          <w:sz w:val="24"/>
          <w:szCs w:val="24"/>
        </w:rPr>
        <w:t>Круглянского</w:t>
      </w:r>
      <w:r w:rsidR="00D4734F">
        <w:rPr>
          <w:color w:val="auto"/>
          <w:sz w:val="24"/>
          <w:szCs w:val="24"/>
        </w:rPr>
        <w:t xml:space="preserve"> сельского поселения Каширского</w:t>
      </w:r>
      <w:r w:rsidR="00D31749">
        <w:rPr>
          <w:color w:val="auto"/>
          <w:sz w:val="24"/>
          <w:szCs w:val="24"/>
        </w:rPr>
        <w:t xml:space="preserve"> </w:t>
      </w:r>
      <w:r w:rsidR="00794756" w:rsidRPr="00D4734F">
        <w:rPr>
          <w:color w:val="auto"/>
          <w:sz w:val="24"/>
          <w:szCs w:val="24"/>
        </w:rPr>
        <w:t>муниципального района Воронежской области</w:t>
      </w:r>
      <w:r w:rsidRPr="00D4734F">
        <w:rPr>
          <w:color w:val="auto"/>
          <w:sz w:val="24"/>
          <w:szCs w:val="24"/>
        </w:rPr>
        <w:t xml:space="preserve"> (далее – Администрация) Муниципальной услуги </w:t>
      </w:r>
      <w:r w:rsidRPr="00D4734F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«П</w:t>
      </w:r>
      <w:r w:rsidRPr="00D4734F">
        <w:rPr>
          <w:rFonts w:eastAsia="Times New Roman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4734F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»</w:t>
      </w:r>
      <w:r w:rsidRPr="00D4734F">
        <w:rPr>
          <w:color w:val="auto"/>
          <w:sz w:val="24"/>
          <w:szCs w:val="24"/>
        </w:rPr>
        <w:t xml:space="preserve"> на территории </w:t>
      </w:r>
      <w:r w:rsidR="002C0561">
        <w:rPr>
          <w:color w:val="auto"/>
          <w:sz w:val="24"/>
          <w:szCs w:val="24"/>
        </w:rPr>
        <w:t>Кругнлянского</w:t>
      </w:r>
      <w:r w:rsidR="00D4734F">
        <w:rPr>
          <w:color w:val="auto"/>
          <w:sz w:val="24"/>
          <w:szCs w:val="24"/>
        </w:rPr>
        <w:t xml:space="preserve"> сельского поселения Каширского</w:t>
      </w:r>
      <w:r w:rsidR="00D31749">
        <w:rPr>
          <w:color w:val="auto"/>
          <w:sz w:val="24"/>
          <w:szCs w:val="24"/>
        </w:rPr>
        <w:t xml:space="preserve"> </w:t>
      </w:r>
      <w:r w:rsidR="00794756" w:rsidRPr="00D4734F">
        <w:rPr>
          <w:color w:val="auto"/>
          <w:sz w:val="24"/>
          <w:szCs w:val="24"/>
        </w:rPr>
        <w:t>муниципального района Воронежской области</w:t>
      </w:r>
      <w:r w:rsidRPr="00D4734F">
        <w:rPr>
          <w:color w:val="auto"/>
          <w:sz w:val="24"/>
          <w:szCs w:val="24"/>
        </w:rPr>
        <w:t xml:space="preserve"> (далее – Административный регламент, Муниципальная услуга).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D4734F">
        <w:rPr>
          <w:color w:val="auto"/>
          <w:sz w:val="24"/>
          <w:szCs w:val="24"/>
        </w:rPr>
        <w:t>, привлекаемых организаций.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D4734F">
        <w:rPr>
          <w:rFonts w:eastAsia="Times New Roman"/>
          <w:color w:val="auto"/>
          <w:sz w:val="24"/>
          <w:szCs w:val="24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D4734F" w:rsidRDefault="00DB251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D4734F" w:rsidRDefault="00DB251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Default="00DB251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735BE0" w:rsidRPr="00D4734F" w:rsidRDefault="00735BE0" w:rsidP="00D31749">
      <w:pPr>
        <w:ind w:firstLine="709"/>
        <w:rPr>
          <w:rFonts w:ascii="Times New Roman" w:hAnsi="Times New Roman"/>
        </w:rPr>
      </w:pP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2. Круг заявителей</w:t>
      </w:r>
    </w:p>
    <w:p w:rsidR="00DB2514" w:rsidRPr="00D4734F" w:rsidRDefault="00DB2514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2.1. Заявителем на предоставление </w:t>
      </w:r>
      <w:r w:rsidR="00DA66F7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D4734F">
        <w:rPr>
          <w:rFonts w:ascii="Times New Roman" w:hAnsi="Times New Roman"/>
        </w:rPr>
        <w:t xml:space="preserve">Административного </w:t>
      </w:r>
      <w:r w:rsidRPr="00D4734F">
        <w:rPr>
          <w:rFonts w:ascii="Times New Roman" w:hAnsi="Times New Roman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Default="00DB2514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2.2.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D4734F">
        <w:rPr>
          <w:rFonts w:ascii="Times New Roman" w:hAnsi="Times New Roman"/>
        </w:rPr>
        <w:t>,</w:t>
      </w:r>
      <w:r w:rsidRPr="00D4734F">
        <w:rPr>
          <w:rFonts w:ascii="Times New Roman" w:hAnsi="Times New Roman"/>
        </w:rPr>
        <w:t xml:space="preserve"> а также результата, за предоставлением которого обратился Заявитель.</w:t>
      </w:r>
    </w:p>
    <w:p w:rsidR="00735BE0" w:rsidRPr="00D4734F" w:rsidRDefault="00735BE0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3. Требования к порядку информирования о предоставлении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>муниципальной услуги.</w:t>
      </w:r>
    </w:p>
    <w:p w:rsidR="00DB2514" w:rsidRPr="00D4734F" w:rsidRDefault="00DB2514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3.1.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 xml:space="preserve">Прием заявителей по вопросу предоставления Муниципальной услуги осуществляется </w:t>
      </w:r>
      <w:r w:rsidR="0032333A" w:rsidRPr="00D4734F">
        <w:rPr>
          <w:rFonts w:cs="Times New Roman"/>
        </w:rPr>
        <w:t>администрацией</w:t>
      </w:r>
      <w:r w:rsidR="00794756" w:rsidRPr="00D4734F">
        <w:rPr>
          <w:rFonts w:cs="Times New Roman"/>
        </w:rPr>
        <w:t xml:space="preserve"> </w:t>
      </w:r>
      <w:r w:rsidR="00EC7E8F">
        <w:rPr>
          <w:rFonts w:cs="Times New Roman"/>
        </w:rPr>
        <w:t>Круглянского</w:t>
      </w:r>
      <w:r w:rsidR="00D4734F">
        <w:rPr>
          <w:rFonts w:cs="Times New Roman"/>
        </w:rPr>
        <w:t xml:space="preserve"> сельского поселения </w:t>
      </w:r>
      <w:r w:rsidR="00BD2E72">
        <w:rPr>
          <w:rFonts w:cs="Times New Roman"/>
        </w:rPr>
        <w:t>Каширского муниципального</w:t>
      </w:r>
      <w:r w:rsidR="00794756" w:rsidRPr="00D4734F">
        <w:rPr>
          <w:rFonts w:cs="Times New Roman"/>
        </w:rPr>
        <w:t xml:space="preserve"> района Воронежской области</w:t>
      </w:r>
      <w:r w:rsidR="00C85659" w:rsidRPr="00D4734F">
        <w:rPr>
          <w:rFonts w:cs="Times New Roman"/>
        </w:rPr>
        <w:t xml:space="preserve"> </w:t>
      </w:r>
      <w:r w:rsidR="0032333A" w:rsidRPr="00D4734F">
        <w:rPr>
          <w:rFonts w:cs="Times New Roman"/>
        </w:rPr>
        <w:t xml:space="preserve">или </w:t>
      </w:r>
      <w:r w:rsidRPr="00D4734F">
        <w:rPr>
          <w:rFonts w:cs="Times New Roman"/>
        </w:rPr>
        <w:t>МФЦ.</w:t>
      </w:r>
    </w:p>
    <w:p w:rsidR="00AF0CA5" w:rsidRPr="00D4734F" w:rsidRDefault="00AF0CA5" w:rsidP="00D31749">
      <w:pPr>
        <w:tabs>
          <w:tab w:val="left" w:pos="1134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3.2. На официальном </w:t>
      </w:r>
      <w:r w:rsidR="0037616F" w:rsidRPr="00D4734F">
        <w:rPr>
          <w:rFonts w:ascii="Times New Roman" w:hAnsi="Times New Roman"/>
        </w:rPr>
        <w:t xml:space="preserve">сайте Администрации </w:t>
      </w:r>
      <w:r w:rsidR="00EC7E8F">
        <w:rPr>
          <w:rFonts w:ascii="Times New Roman" w:eastAsia="Calibri" w:hAnsi="Times New Roman"/>
        </w:rPr>
        <w:t>Круглянского</w:t>
      </w:r>
      <w:r w:rsidR="00D4734F">
        <w:rPr>
          <w:rFonts w:ascii="Times New Roman" w:eastAsia="Calibri" w:hAnsi="Times New Roman"/>
        </w:rPr>
        <w:t xml:space="preserve"> сельского поселения Каширского</w:t>
      </w:r>
      <w:r w:rsidR="00D31749">
        <w:rPr>
          <w:rFonts w:ascii="Times New Roman" w:eastAsia="Calibri" w:hAnsi="Times New Roman"/>
        </w:rPr>
        <w:t xml:space="preserve"> </w:t>
      </w:r>
      <w:r w:rsidR="0037616F" w:rsidRPr="00D4734F">
        <w:rPr>
          <w:rFonts w:ascii="Times New Roman" w:eastAsia="Calibri" w:hAnsi="Times New Roman"/>
        </w:rPr>
        <w:t xml:space="preserve">муниципального района </w:t>
      </w:r>
      <w:hyperlink r:id="rId8" w:history="1">
        <w:r w:rsidR="00E708B4" w:rsidRPr="00E708B4">
          <w:rPr>
            <w:rStyle w:val="affffff"/>
            <w:rFonts w:ascii="Times New Roman" w:hAnsi="Times New Roman"/>
            <w:color w:val="000000" w:themeColor="text1"/>
          </w:rPr>
          <w:t>krugl.kashir@govvrn.ru</w:t>
        </w:r>
      </w:hyperlink>
      <w:r w:rsidR="00E708B4" w:rsidRPr="00E708B4">
        <w:rPr>
          <w:rFonts w:ascii="Times New Roman" w:hAnsi="Times New Roman"/>
        </w:rPr>
        <w:t xml:space="preserve"> </w:t>
      </w:r>
      <w:r w:rsidR="0037616F" w:rsidRPr="00D4734F">
        <w:rPr>
          <w:rFonts w:ascii="Times New Roman" w:hAnsi="Times New Roman"/>
        </w:rPr>
        <w:t xml:space="preserve">(далее - сайт Администрации) в информационно-коммуникационной сети «Интернет» (далее - сеть Интернет), </w:t>
      </w:r>
      <w:r w:rsidRPr="00D4734F">
        <w:rPr>
          <w:rFonts w:ascii="Times New Roman" w:hAnsi="Times New Roman"/>
          <w:spacing w:val="7"/>
        </w:rPr>
        <w:t>на ЕПГУ –</w:t>
      </w:r>
      <w:r w:rsidR="00C85659" w:rsidRPr="00D4734F">
        <w:rPr>
          <w:rFonts w:ascii="Times New Roman" w:hAnsi="Times New Roman"/>
          <w:spacing w:val="7"/>
        </w:rPr>
        <w:t xml:space="preserve"> </w:t>
      </w:r>
      <w:r w:rsidRPr="00D4734F">
        <w:rPr>
          <w:rFonts w:ascii="Times New Roman" w:hAnsi="Times New Roman"/>
          <w:spacing w:val="7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D4734F">
        <w:rPr>
          <w:rFonts w:ascii="Times New Roman" w:hAnsi="Times New Roman"/>
          <w:spacing w:val="7"/>
          <w:lang w:val="en-US"/>
        </w:rPr>
        <w:t>www</w:t>
      </w:r>
      <w:r w:rsidRPr="00D4734F">
        <w:rPr>
          <w:rFonts w:ascii="Times New Roman" w:hAnsi="Times New Roman"/>
          <w:spacing w:val="7"/>
        </w:rPr>
        <w:t>.</w:t>
      </w:r>
      <w:r w:rsidRPr="00D4734F">
        <w:rPr>
          <w:rFonts w:ascii="Times New Roman" w:hAnsi="Times New Roman"/>
          <w:spacing w:val="7"/>
          <w:lang w:val="en-US"/>
        </w:rPr>
        <w:t>gosuslugi</w:t>
      </w:r>
      <w:r w:rsidRPr="00D4734F">
        <w:rPr>
          <w:rFonts w:ascii="Times New Roman" w:hAnsi="Times New Roman"/>
          <w:spacing w:val="7"/>
        </w:rPr>
        <w:t>.</w:t>
      </w:r>
      <w:r w:rsidRPr="00D4734F">
        <w:rPr>
          <w:rFonts w:ascii="Times New Roman" w:hAnsi="Times New Roman"/>
          <w:spacing w:val="7"/>
          <w:lang w:val="en-US"/>
        </w:rPr>
        <w:t>ru</w:t>
      </w:r>
      <w:r w:rsidRPr="00D4734F">
        <w:rPr>
          <w:rFonts w:ascii="Times New Roman" w:hAnsi="Times New Roman"/>
          <w:spacing w:val="7"/>
        </w:rPr>
        <w:t xml:space="preserve"> (далее – </w:t>
      </w:r>
      <w:r w:rsidR="007930A1" w:rsidRPr="00D4734F">
        <w:rPr>
          <w:rFonts w:ascii="Times New Roman" w:hAnsi="Times New Roman"/>
          <w:spacing w:val="7"/>
        </w:rPr>
        <w:t xml:space="preserve">Единый портал, </w:t>
      </w:r>
      <w:r w:rsidRPr="00D4734F">
        <w:rPr>
          <w:rFonts w:ascii="Times New Roman" w:hAnsi="Times New Roman"/>
          <w:spacing w:val="7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r w:rsidRPr="00D4734F">
        <w:rPr>
          <w:rFonts w:ascii="Times New Roman" w:hAnsi="Times New Roman"/>
          <w:spacing w:val="7"/>
          <w:lang w:val="en-US"/>
        </w:rPr>
        <w:t>www</w:t>
      </w:r>
      <w:r w:rsidRPr="00D4734F">
        <w:rPr>
          <w:rFonts w:ascii="Times New Roman" w:hAnsi="Times New Roman"/>
          <w:spacing w:val="7"/>
        </w:rPr>
        <w:t>.</w:t>
      </w:r>
      <w:r w:rsidRPr="00D4734F">
        <w:rPr>
          <w:rFonts w:ascii="Times New Roman" w:hAnsi="Times New Roman"/>
          <w:spacing w:val="7"/>
          <w:lang w:val="en-US"/>
        </w:rPr>
        <w:t>govvrn</w:t>
      </w:r>
      <w:r w:rsidRPr="00D4734F">
        <w:rPr>
          <w:rFonts w:ascii="Times New Roman" w:hAnsi="Times New Roman"/>
          <w:spacing w:val="7"/>
        </w:rPr>
        <w:t>.</w:t>
      </w:r>
      <w:r w:rsidRPr="00D4734F">
        <w:rPr>
          <w:rFonts w:ascii="Times New Roman" w:hAnsi="Times New Roman"/>
          <w:spacing w:val="7"/>
          <w:lang w:val="en-US"/>
        </w:rPr>
        <w:t>ru</w:t>
      </w:r>
      <w:r w:rsidRPr="00D4734F">
        <w:rPr>
          <w:rFonts w:ascii="Times New Roman" w:hAnsi="Times New Roman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D4734F" w:rsidRDefault="00AF0CA5" w:rsidP="00D31749">
      <w:pPr>
        <w:numPr>
          <w:ilvl w:val="0"/>
          <w:numId w:val="20"/>
        </w:numPr>
        <w:tabs>
          <w:tab w:val="left" w:pos="1114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место нахождения и график работы </w:t>
      </w:r>
      <w:r w:rsidR="00DA66F7" w:rsidRPr="00D4734F">
        <w:rPr>
          <w:rFonts w:ascii="Times New Roman" w:hAnsi="Times New Roman"/>
          <w:spacing w:val="7"/>
        </w:rPr>
        <w:t xml:space="preserve">Администрации, </w:t>
      </w:r>
      <w:r w:rsidR="00A06530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>;</w:t>
      </w:r>
    </w:p>
    <w:p w:rsidR="00AF0CA5" w:rsidRPr="00D4734F" w:rsidRDefault="00AF0CA5" w:rsidP="00D31749">
      <w:pPr>
        <w:numPr>
          <w:ilvl w:val="0"/>
          <w:numId w:val="20"/>
        </w:numPr>
        <w:tabs>
          <w:tab w:val="left" w:pos="1230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справочные телефоны</w:t>
      </w:r>
      <w:r w:rsidR="00A06530" w:rsidRPr="00D4734F">
        <w:rPr>
          <w:rFonts w:ascii="Times New Roman" w:hAnsi="Times New Roman"/>
          <w:spacing w:val="7"/>
        </w:rPr>
        <w:t xml:space="preserve"> </w:t>
      </w:r>
      <w:r w:rsidR="00DA66F7" w:rsidRPr="00D4734F">
        <w:rPr>
          <w:rFonts w:ascii="Times New Roman" w:hAnsi="Times New Roman"/>
          <w:spacing w:val="7"/>
        </w:rPr>
        <w:t xml:space="preserve">Администрации, </w:t>
      </w:r>
      <w:r w:rsidR="00A06530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>, в том числе номер телефона-автоинформатора;</w:t>
      </w:r>
    </w:p>
    <w:p w:rsidR="00AF0CA5" w:rsidRPr="00D4734F" w:rsidRDefault="00AF0CA5" w:rsidP="00D31749">
      <w:pPr>
        <w:numPr>
          <w:ilvl w:val="0"/>
          <w:numId w:val="20"/>
        </w:numPr>
        <w:tabs>
          <w:tab w:val="left" w:pos="952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адреса официального сайта, а также электронной почты и (или) формы обратной связи </w:t>
      </w:r>
      <w:r w:rsidR="00A06530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 xml:space="preserve"> в сети «Интернет».</w:t>
      </w:r>
    </w:p>
    <w:p w:rsidR="00AF0CA5" w:rsidRPr="00D4734F" w:rsidRDefault="00AF0CA5" w:rsidP="00D31749">
      <w:pPr>
        <w:tabs>
          <w:tab w:val="left" w:pos="1405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D4734F" w:rsidRDefault="00AF0CA5" w:rsidP="00D31749">
      <w:pPr>
        <w:tabs>
          <w:tab w:val="left" w:pos="1143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а) путем размещения информации на сайте, ЕПГУ, РПГУ;</w:t>
      </w:r>
    </w:p>
    <w:p w:rsidR="00AF0CA5" w:rsidRPr="00D4734F" w:rsidRDefault="009342E2" w:rsidP="00D31749">
      <w:pPr>
        <w:tabs>
          <w:tab w:val="left" w:pos="1143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б</w:t>
      </w:r>
      <w:r w:rsidR="00AF0CA5" w:rsidRPr="00D4734F">
        <w:rPr>
          <w:rFonts w:ascii="Times New Roman" w:hAnsi="Times New Roman"/>
          <w:spacing w:val="7"/>
        </w:rPr>
        <w:t>) путем публикации информационных материалов в средствах массовой информации;</w:t>
      </w:r>
    </w:p>
    <w:p w:rsidR="00AF0CA5" w:rsidRPr="00D4734F" w:rsidRDefault="009342E2" w:rsidP="00D31749">
      <w:pPr>
        <w:tabs>
          <w:tab w:val="left" w:pos="1143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в</w:t>
      </w:r>
      <w:r w:rsidR="00AF0CA5" w:rsidRPr="00D4734F">
        <w:rPr>
          <w:rFonts w:ascii="Times New Roman" w:hAnsi="Times New Roman"/>
          <w:spacing w:val="7"/>
        </w:rPr>
        <w:t>) путем размещения печатных материалов в помещениях МФЦ;</w:t>
      </w:r>
    </w:p>
    <w:p w:rsidR="00AF0CA5" w:rsidRPr="00D4734F" w:rsidRDefault="009342E2" w:rsidP="00D31749">
      <w:pPr>
        <w:tabs>
          <w:tab w:val="left" w:pos="1178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г</w:t>
      </w:r>
      <w:r w:rsidR="00AF0CA5" w:rsidRPr="00D4734F">
        <w:rPr>
          <w:rFonts w:ascii="Times New Roman" w:hAnsi="Times New Roman"/>
          <w:spacing w:val="7"/>
        </w:rPr>
        <w:t>) посредством телефонной и факсимильной связи;</w:t>
      </w:r>
    </w:p>
    <w:p w:rsidR="00AF0CA5" w:rsidRPr="00D4734F" w:rsidRDefault="009342E2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д</w:t>
      </w:r>
      <w:r w:rsidR="00AF0CA5" w:rsidRPr="00D4734F">
        <w:rPr>
          <w:rFonts w:ascii="Times New Roman" w:hAnsi="Times New Roman"/>
          <w:spacing w:val="7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D4734F" w:rsidRDefault="00AF0CA5" w:rsidP="00D31749">
      <w:pPr>
        <w:tabs>
          <w:tab w:val="left" w:pos="1263"/>
        </w:tabs>
        <w:ind w:firstLine="709"/>
        <w:rPr>
          <w:rFonts w:ascii="Times New Roman" w:hAnsi="Times New Roman"/>
          <w:spacing w:val="7"/>
          <w:lang w:eastAsia="en-US"/>
        </w:rPr>
      </w:pPr>
      <w:r w:rsidRPr="00D4734F">
        <w:rPr>
          <w:rFonts w:ascii="Times New Roman" w:hAnsi="Times New Roman"/>
          <w:spacing w:val="7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D4734F" w:rsidRDefault="00AF0CA5" w:rsidP="00D31749">
      <w:pPr>
        <w:tabs>
          <w:tab w:val="left" w:pos="1112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D4734F" w:rsidRDefault="00AF0CA5" w:rsidP="00D31749">
      <w:pPr>
        <w:tabs>
          <w:tab w:val="left" w:pos="1121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б) перечень лиц, имеющих право на получение Муниципальной услуги;</w:t>
      </w:r>
    </w:p>
    <w:p w:rsidR="00AF0CA5" w:rsidRPr="00D4734F" w:rsidRDefault="00AF0CA5" w:rsidP="00D31749">
      <w:pPr>
        <w:tabs>
          <w:tab w:val="left" w:pos="1115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в) срок предоставления Муниципальной услуги;</w:t>
      </w:r>
    </w:p>
    <w:p w:rsidR="00AF0CA5" w:rsidRPr="00D4734F" w:rsidRDefault="00AF0CA5" w:rsidP="00D31749">
      <w:pPr>
        <w:tabs>
          <w:tab w:val="left" w:pos="1129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D4734F" w:rsidRDefault="00AF0CA5" w:rsidP="00D31749">
      <w:pPr>
        <w:tabs>
          <w:tab w:val="left" w:pos="1123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D4734F" w:rsidRDefault="00AF0CA5" w:rsidP="00D31749">
      <w:pPr>
        <w:tabs>
          <w:tab w:val="left" w:pos="1129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D4734F" w:rsidRDefault="00AF0CA5" w:rsidP="00D31749">
      <w:pPr>
        <w:tabs>
          <w:tab w:val="left" w:pos="1164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D4734F" w:rsidRDefault="00AF0CA5" w:rsidP="00D31749">
      <w:pPr>
        <w:tabs>
          <w:tab w:val="left" w:pos="1274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D4734F" w:rsidRDefault="00AF0CA5" w:rsidP="00D31749">
      <w:pPr>
        <w:tabs>
          <w:tab w:val="left" w:pos="1272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3.6. На сайте Администрации дополнительно размещаются:</w:t>
      </w:r>
    </w:p>
    <w:p w:rsidR="00AF0CA5" w:rsidRPr="00D4734F" w:rsidRDefault="00AF0CA5" w:rsidP="00D31749">
      <w:pPr>
        <w:tabs>
          <w:tab w:val="left" w:pos="1100"/>
        </w:tabs>
        <w:ind w:firstLine="709"/>
        <w:rPr>
          <w:rFonts w:ascii="Times New Roman" w:hAnsi="Times New Roman"/>
          <w:spacing w:val="10"/>
        </w:rPr>
      </w:pPr>
      <w:r w:rsidRPr="00D4734F">
        <w:rPr>
          <w:rFonts w:ascii="Times New Roman" w:hAnsi="Times New Roman"/>
          <w:spacing w:val="10"/>
        </w:rPr>
        <w:t xml:space="preserve">а) полные наименования и почтовые адреса </w:t>
      </w:r>
      <w:r w:rsidR="00C84E05" w:rsidRPr="00D4734F">
        <w:rPr>
          <w:rFonts w:ascii="Times New Roman" w:hAnsi="Times New Roman"/>
          <w:spacing w:val="10"/>
        </w:rPr>
        <w:t>МФЦ</w:t>
      </w:r>
      <w:r w:rsidRPr="00D4734F">
        <w:rPr>
          <w:rFonts w:ascii="Times New Roman" w:hAnsi="Times New Roman"/>
          <w:spacing w:val="10"/>
        </w:rPr>
        <w:t xml:space="preserve">, </w:t>
      </w:r>
      <w:r w:rsidRPr="00D4734F">
        <w:rPr>
          <w:rFonts w:ascii="Times New Roman" w:hAnsi="Times New Roman"/>
          <w:spacing w:val="7"/>
        </w:rPr>
        <w:t>предоставляющ</w:t>
      </w:r>
      <w:r w:rsidR="00C84E05" w:rsidRPr="00D4734F">
        <w:rPr>
          <w:rFonts w:ascii="Times New Roman" w:hAnsi="Times New Roman"/>
          <w:spacing w:val="7"/>
        </w:rPr>
        <w:t>ие</w:t>
      </w:r>
      <w:r w:rsidRPr="00D4734F">
        <w:rPr>
          <w:rFonts w:ascii="Times New Roman" w:hAnsi="Times New Roman"/>
          <w:spacing w:val="7"/>
        </w:rPr>
        <w:t xml:space="preserve"> Муниципальную услугу;</w:t>
      </w:r>
    </w:p>
    <w:p w:rsidR="00AF0CA5" w:rsidRPr="00D4734F" w:rsidRDefault="00AF0CA5" w:rsidP="00D31749">
      <w:pPr>
        <w:tabs>
          <w:tab w:val="left" w:pos="1135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б) номера телефонов</w:t>
      </w:r>
      <w:r w:rsidR="00C84E05" w:rsidRPr="00D4734F">
        <w:rPr>
          <w:rFonts w:ascii="Times New Roman" w:hAnsi="Times New Roman"/>
          <w:spacing w:val="7"/>
        </w:rPr>
        <w:t>-автоинформаторов (при наличии) МФЦ</w:t>
      </w:r>
      <w:r w:rsidR="00DA66F7" w:rsidRPr="00D4734F">
        <w:rPr>
          <w:rFonts w:ascii="Times New Roman" w:hAnsi="Times New Roman"/>
          <w:spacing w:val="7"/>
        </w:rPr>
        <w:t>,</w:t>
      </w:r>
      <w:r w:rsidR="00C84E05" w:rsidRPr="00D4734F">
        <w:rPr>
          <w:rFonts w:ascii="Times New Roman" w:hAnsi="Times New Roman"/>
          <w:spacing w:val="7"/>
        </w:rPr>
        <w:t xml:space="preserve"> </w:t>
      </w:r>
      <w:r w:rsidRPr="00D4734F">
        <w:rPr>
          <w:rFonts w:ascii="Times New Roman" w:hAnsi="Times New Roman"/>
          <w:spacing w:val="7"/>
        </w:rPr>
        <w:t>предоставляющих Муниципальную услугу;</w:t>
      </w:r>
    </w:p>
    <w:p w:rsidR="00AF0CA5" w:rsidRPr="00D4734F" w:rsidRDefault="00AF0CA5" w:rsidP="00D31749">
      <w:pPr>
        <w:tabs>
          <w:tab w:val="left" w:pos="1115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в) режим работы </w:t>
      </w:r>
      <w:r w:rsidR="00C84E05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>;</w:t>
      </w:r>
    </w:p>
    <w:p w:rsidR="00AF0CA5" w:rsidRPr="00D4734F" w:rsidRDefault="00AF0CA5" w:rsidP="00D31749">
      <w:pPr>
        <w:tabs>
          <w:tab w:val="left" w:pos="1112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AF0CA5" w:rsidRPr="00D4734F" w:rsidRDefault="00AF0CA5" w:rsidP="00D31749">
      <w:pPr>
        <w:tabs>
          <w:tab w:val="left" w:pos="1129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д) выдержки из нормативных правовых актов, содержащих нормы, регулирующие деятельность </w:t>
      </w:r>
      <w:r w:rsidR="00C84E05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 xml:space="preserve"> по предоставлению Муниципальной услуги;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е) перечень лиц, имеющих право на получение Муниципальной услуги;</w:t>
      </w:r>
    </w:p>
    <w:p w:rsidR="00AF0CA5" w:rsidRPr="00D4734F" w:rsidRDefault="00AF0CA5" w:rsidP="00D31749">
      <w:pPr>
        <w:tabs>
          <w:tab w:val="left" w:pos="1164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D4734F" w:rsidRDefault="00AF0CA5" w:rsidP="00D31749">
      <w:pPr>
        <w:tabs>
          <w:tab w:val="left" w:pos="1181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з) порядок и способы предварительной записи на получение Муниципальной услуги;</w:t>
      </w:r>
    </w:p>
    <w:p w:rsidR="00AF0CA5" w:rsidRPr="00D4734F" w:rsidRDefault="00AF0CA5" w:rsidP="00D31749">
      <w:pPr>
        <w:tabs>
          <w:tab w:val="left" w:pos="1109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и) текст Административного регламента с приложениями;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к) краткое описание порядка предоставления Муниципальной услуги;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л) порядок обжалования решений, действий или бездействия должностных лиц </w:t>
      </w:r>
      <w:r w:rsidR="00C84E05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>, предоставляющих Муниципальную услугу;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м) информация о возможности участия Заявителей в оценке качества предо</w:t>
      </w:r>
      <w:r w:rsidR="00C84E05" w:rsidRPr="00D4734F">
        <w:rPr>
          <w:rFonts w:ascii="Times New Roman" w:hAnsi="Times New Roman"/>
          <w:spacing w:val="7"/>
        </w:rPr>
        <w:t xml:space="preserve">ставления Муниципальной услуги, </w:t>
      </w:r>
      <w:r w:rsidRPr="00D4734F">
        <w:rPr>
          <w:rFonts w:ascii="Times New Roman" w:hAnsi="Times New Roman"/>
          <w:spacing w:val="7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D4734F" w:rsidRDefault="00AF0CA5" w:rsidP="00D31749">
      <w:pPr>
        <w:tabs>
          <w:tab w:val="left" w:pos="1274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Должностное лицо </w:t>
      </w:r>
      <w:r w:rsidR="009342E2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>.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Во время разговора должностные лица </w:t>
      </w:r>
      <w:r w:rsidR="009342E2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D4734F" w:rsidRDefault="00AF0CA5" w:rsidP="00D31749">
      <w:pPr>
        <w:tabs>
          <w:tab w:val="left" w:pos="1390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D4734F">
        <w:rPr>
          <w:rFonts w:ascii="Times New Roman" w:hAnsi="Times New Roman"/>
          <w:spacing w:val="7"/>
        </w:rPr>
        <w:t>МФЦ</w:t>
      </w:r>
      <w:r w:rsidRPr="00D4734F">
        <w:rPr>
          <w:rFonts w:ascii="Times New Roman" w:hAnsi="Times New Roman"/>
          <w:spacing w:val="7"/>
        </w:rPr>
        <w:t xml:space="preserve"> обратившемуся сообщается следующая информация:</w:t>
      </w:r>
    </w:p>
    <w:p w:rsidR="00AF0CA5" w:rsidRPr="00D4734F" w:rsidRDefault="00AF0CA5" w:rsidP="00D31749">
      <w:pPr>
        <w:tabs>
          <w:tab w:val="left" w:pos="1103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а) о перечне лиц, имеющих право на получение Муниципальной услуги;</w:t>
      </w:r>
    </w:p>
    <w:p w:rsidR="00AF0CA5" w:rsidRPr="00D4734F" w:rsidRDefault="00AF0CA5" w:rsidP="00D31749">
      <w:pPr>
        <w:tabs>
          <w:tab w:val="left" w:pos="1123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D4734F" w:rsidRDefault="00AF0CA5" w:rsidP="00D31749">
      <w:pPr>
        <w:tabs>
          <w:tab w:val="left" w:pos="1109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в) о перечне документов, необходимых для получения Муниципальной услуги;</w:t>
      </w:r>
    </w:p>
    <w:p w:rsidR="00AF0CA5" w:rsidRPr="00D4734F" w:rsidRDefault="00AF0CA5" w:rsidP="00D31749">
      <w:pPr>
        <w:tabs>
          <w:tab w:val="left" w:pos="1109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г) о сроках предоставления Муниципальной услуги;</w:t>
      </w:r>
    </w:p>
    <w:p w:rsidR="00AF0CA5" w:rsidRPr="00D4734F" w:rsidRDefault="00AF0CA5" w:rsidP="00D31749">
      <w:pPr>
        <w:tabs>
          <w:tab w:val="left" w:pos="1132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д) об основаниях для приостановления Муниципальной услуги;</w:t>
      </w:r>
    </w:p>
    <w:p w:rsidR="00AF0CA5" w:rsidRPr="00D4734F" w:rsidRDefault="00AF0CA5" w:rsidP="00D31749">
      <w:pPr>
        <w:tabs>
          <w:tab w:val="left" w:pos="1167"/>
        </w:tabs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е) об основаниях для отказа в предоставлении Муниципальной услуги;</w:t>
      </w:r>
    </w:p>
    <w:p w:rsidR="00AF0CA5" w:rsidRPr="00D4734F" w:rsidRDefault="00AF0CA5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D4734F" w:rsidRDefault="00AF0CA5" w:rsidP="00D31749">
      <w:pPr>
        <w:tabs>
          <w:tab w:val="left" w:pos="1396"/>
        </w:tabs>
        <w:ind w:firstLine="709"/>
        <w:rPr>
          <w:rFonts w:ascii="Times New Roman" w:hAnsi="Times New Roman"/>
          <w:spacing w:val="10"/>
        </w:rPr>
      </w:pPr>
      <w:r w:rsidRPr="00D4734F">
        <w:rPr>
          <w:rFonts w:ascii="Times New Roman" w:hAnsi="Times New Roman"/>
          <w:spacing w:val="7"/>
        </w:rPr>
        <w:t xml:space="preserve">3.9. Информирование о порядке предоставления Муниципальной услуги </w:t>
      </w:r>
      <w:r w:rsidRPr="00D4734F">
        <w:rPr>
          <w:rFonts w:ascii="Times New Roman" w:hAnsi="Times New Roman"/>
          <w:spacing w:val="10"/>
        </w:rPr>
        <w:t>осуществляется также по единому номеру телефона Контактного центра.</w:t>
      </w:r>
    </w:p>
    <w:p w:rsidR="00AF0CA5" w:rsidRPr="00D4734F" w:rsidRDefault="004A3DFD" w:rsidP="00D31749">
      <w:pPr>
        <w:ind w:firstLine="709"/>
        <w:rPr>
          <w:rFonts w:ascii="Times New Roman" w:hAnsi="Times New Roman"/>
          <w:spacing w:val="7"/>
        </w:rPr>
      </w:pPr>
      <w:r w:rsidRPr="00D4734F">
        <w:rPr>
          <w:rFonts w:ascii="Times New Roman" w:hAnsi="Times New Roman"/>
          <w:spacing w:val="7"/>
        </w:rPr>
        <w:t>3.10</w:t>
      </w:r>
      <w:r w:rsidR="00AF0CA5" w:rsidRPr="00D4734F">
        <w:rPr>
          <w:rFonts w:ascii="Times New Roman" w:hAnsi="Times New Roman"/>
          <w:spacing w:val="7"/>
        </w:rPr>
        <w:t xml:space="preserve">. </w:t>
      </w:r>
      <w:r w:rsidR="009342E2" w:rsidRPr="00D4734F">
        <w:rPr>
          <w:rFonts w:ascii="Times New Roman" w:hAnsi="Times New Roman"/>
          <w:spacing w:val="7"/>
        </w:rPr>
        <w:t>МФЦ</w:t>
      </w:r>
      <w:r w:rsidR="00AF0CA5" w:rsidRPr="00D4734F">
        <w:rPr>
          <w:rFonts w:ascii="Times New Roman" w:hAnsi="Times New Roman"/>
          <w:spacing w:val="7"/>
        </w:rPr>
        <w:t xml:space="preserve"> обеспечивает своевременную актуализацию указанных информаци</w:t>
      </w:r>
      <w:r w:rsidR="009342E2" w:rsidRPr="00D4734F">
        <w:rPr>
          <w:rFonts w:ascii="Times New Roman" w:hAnsi="Times New Roman"/>
          <w:spacing w:val="7"/>
        </w:rPr>
        <w:t xml:space="preserve">онных материалов на ЕПГУ, РПГУ </w:t>
      </w:r>
      <w:r w:rsidR="00AF0CA5" w:rsidRPr="00D4734F">
        <w:rPr>
          <w:rFonts w:ascii="Times New Roman" w:hAnsi="Times New Roman"/>
          <w:spacing w:val="7"/>
        </w:rPr>
        <w:t>и контролир</w:t>
      </w:r>
      <w:r w:rsidR="009342E2" w:rsidRPr="00D4734F">
        <w:rPr>
          <w:rFonts w:ascii="Times New Roman" w:hAnsi="Times New Roman"/>
          <w:spacing w:val="7"/>
        </w:rPr>
        <w:t>ует их наличие и актуальность в</w:t>
      </w:r>
      <w:r w:rsidR="00DA66F7" w:rsidRPr="00D4734F">
        <w:rPr>
          <w:rFonts w:ascii="Times New Roman" w:hAnsi="Times New Roman"/>
          <w:spacing w:val="7"/>
        </w:rPr>
        <w:t xml:space="preserve"> МФЦ</w:t>
      </w:r>
      <w:r w:rsidR="00AF0CA5" w:rsidRPr="00D4734F">
        <w:rPr>
          <w:rFonts w:ascii="Times New Roman" w:hAnsi="Times New Roman"/>
          <w:spacing w:val="7"/>
        </w:rPr>
        <w:t>.</w:t>
      </w:r>
    </w:p>
    <w:p w:rsidR="00AF0CA5" w:rsidRPr="00D4734F" w:rsidRDefault="00AF0CA5" w:rsidP="00D317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D4734F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D4734F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D4734F" w:rsidRDefault="004A3DFD" w:rsidP="00D31749">
      <w:pPr>
        <w:tabs>
          <w:tab w:val="left" w:pos="1385"/>
        </w:tabs>
        <w:ind w:firstLine="709"/>
        <w:rPr>
          <w:rFonts w:ascii="Times New Roman" w:hAnsi="Times New Roman"/>
          <w:spacing w:val="7"/>
          <w:lang w:eastAsia="en-US"/>
        </w:rPr>
      </w:pPr>
      <w:r w:rsidRPr="00D4734F">
        <w:rPr>
          <w:rFonts w:ascii="Times New Roman" w:hAnsi="Times New Roman"/>
          <w:spacing w:val="7"/>
        </w:rPr>
        <w:t>3.11</w:t>
      </w:r>
      <w:r w:rsidR="00AF0CA5" w:rsidRPr="00D4734F">
        <w:rPr>
          <w:rFonts w:ascii="Times New Roman" w:hAnsi="Times New Roman"/>
          <w:spacing w:val="7"/>
        </w:rPr>
        <w:t xml:space="preserve"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="00AF0CA5" w:rsidRPr="00D4734F">
        <w:rPr>
          <w:rFonts w:ascii="Times New Roman" w:hAnsi="Times New Roman"/>
          <w:spacing w:val="7"/>
        </w:rPr>
        <w:lastRenderedPageBreak/>
        <w:t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D4734F" w:rsidRDefault="004A3DF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  <w:spacing w:val="7"/>
        </w:rPr>
        <w:t>3.12</w:t>
      </w:r>
      <w:r w:rsidR="00AF0CA5" w:rsidRPr="00D4734F">
        <w:rPr>
          <w:rFonts w:cs="Times New Roman"/>
          <w:spacing w:val="7"/>
        </w:rPr>
        <w:t xml:space="preserve">. Консультирование по вопросам предоставления Муниципальной услуги должностными лицами </w:t>
      </w:r>
      <w:r w:rsidR="009342E2" w:rsidRPr="00D4734F">
        <w:rPr>
          <w:rFonts w:cs="Times New Roman"/>
          <w:spacing w:val="7"/>
        </w:rPr>
        <w:t>МФЦ</w:t>
      </w:r>
      <w:r w:rsidR="00AF0CA5" w:rsidRPr="00D4734F">
        <w:rPr>
          <w:rFonts w:cs="Times New Roman"/>
          <w:spacing w:val="7"/>
        </w:rPr>
        <w:t xml:space="preserve"> осуществляется бесплатно.</w:t>
      </w:r>
    </w:p>
    <w:p w:rsidR="005C1D98" w:rsidRPr="00D4734F" w:rsidRDefault="005C1D98" w:rsidP="00D3174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sub_1200"/>
      <w:bookmarkEnd w:id="2"/>
    </w:p>
    <w:p w:rsidR="00DB2514" w:rsidRDefault="00DB2514" w:rsidP="00D3174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734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II</w:t>
      </w:r>
      <w:r w:rsidRPr="00D4734F">
        <w:rPr>
          <w:rFonts w:ascii="Times New Roman" w:hAnsi="Times New Roman" w:cs="Times New Roman"/>
          <w:b w:val="0"/>
          <w:bCs w:val="0"/>
          <w:sz w:val="24"/>
          <w:szCs w:val="24"/>
        </w:rPr>
        <w:t>. Стандарт предоставления муниципальной услуги</w:t>
      </w:r>
    </w:p>
    <w:p w:rsidR="00735BE0" w:rsidRPr="00735BE0" w:rsidRDefault="00735BE0" w:rsidP="00735BE0"/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bookmarkStart w:id="3" w:name="sub_1201"/>
      <w:bookmarkEnd w:id="3"/>
      <w:r w:rsidRPr="00D4734F">
        <w:rPr>
          <w:color w:val="auto"/>
          <w:sz w:val="24"/>
          <w:szCs w:val="24"/>
        </w:rPr>
        <w:t>4.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>Наименование муниципальной услуги</w:t>
      </w:r>
    </w:p>
    <w:p w:rsidR="00DB2514" w:rsidRDefault="00DB2514" w:rsidP="00D31749">
      <w:pPr>
        <w:pStyle w:val="afc"/>
        <w:spacing w:after="0" w:line="240" w:lineRule="auto"/>
        <w:ind w:firstLine="709"/>
        <w:jc w:val="both"/>
        <w:rPr>
          <w:rFonts w:eastAsia="Times New Roman"/>
          <w:color w:val="auto"/>
          <w:kern w:val="36"/>
          <w:sz w:val="24"/>
          <w:szCs w:val="24"/>
          <w:lang w:eastAsia="ru-RU" w:bidi="ar-SA"/>
        </w:rPr>
      </w:pPr>
      <w:r w:rsidRPr="00D4734F">
        <w:rPr>
          <w:color w:val="auto"/>
          <w:sz w:val="24"/>
          <w:szCs w:val="24"/>
        </w:rPr>
        <w:t xml:space="preserve">Наименование муниципальной услуги: </w:t>
      </w:r>
      <w:r w:rsidRPr="00D4734F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«П</w:t>
      </w:r>
      <w:r w:rsidRPr="00D4734F">
        <w:rPr>
          <w:rFonts w:eastAsia="Times New Roman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4734F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».</w:t>
      </w:r>
    </w:p>
    <w:p w:rsidR="00735BE0" w:rsidRPr="00D4734F" w:rsidRDefault="00735BE0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 Наименование органа, предоставляющего муниципальную услугу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bookmarkStart w:id="4" w:name="sub_1202"/>
      <w:bookmarkStart w:id="5" w:name="sub_1203"/>
      <w:bookmarkEnd w:id="4"/>
      <w:bookmarkEnd w:id="5"/>
      <w:r w:rsidRPr="00D4734F">
        <w:rPr>
          <w:color w:val="auto"/>
          <w:sz w:val="24"/>
          <w:szCs w:val="24"/>
        </w:rPr>
        <w:t>5.1.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>Муниципальная услуга предоставляется Администрацией.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5.2.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D4734F">
        <w:rPr>
          <w:color w:val="auto"/>
          <w:sz w:val="24"/>
          <w:szCs w:val="24"/>
        </w:rPr>
        <w:t>РПГУ, а также</w:t>
      </w:r>
      <w:r w:rsidRPr="00D4734F">
        <w:rPr>
          <w:color w:val="auto"/>
          <w:sz w:val="24"/>
          <w:szCs w:val="24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5.3.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B2514" w:rsidRPr="00D4734F" w:rsidRDefault="00DF3B92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5.4</w:t>
      </w:r>
      <w:r w:rsidR="00DB2514" w:rsidRPr="00D4734F">
        <w:rPr>
          <w:rFonts w:ascii="Times New Roman" w:hAnsi="Times New Roman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</w:t>
      </w:r>
      <w:r w:rsidR="007C297D" w:rsidRPr="00D4734F">
        <w:rPr>
          <w:rFonts w:ascii="Times New Roman" w:hAnsi="Times New Roman"/>
        </w:rPr>
        <w:t>униципальных услуг,</w:t>
      </w:r>
      <w:r w:rsidR="00C85659" w:rsidRPr="00D4734F">
        <w:rPr>
          <w:rFonts w:ascii="Times New Roman" w:hAnsi="Times New Roman"/>
        </w:rPr>
        <w:t xml:space="preserve"> </w:t>
      </w:r>
      <w:r w:rsidR="001E6447" w:rsidRPr="00735BE0">
        <w:rPr>
          <w:rFonts w:ascii="Times New Roman" w:hAnsi="Times New Roman"/>
        </w:rPr>
        <w:t xml:space="preserve">утвержденным </w:t>
      </w:r>
      <w:r w:rsidR="00735BE0" w:rsidRPr="00735BE0">
        <w:rPr>
          <w:rFonts w:ascii="Times New Roman" w:hAnsi="Times New Roman"/>
        </w:rPr>
        <w:t xml:space="preserve">решением Совета народных депутатов </w:t>
      </w:r>
      <w:r w:rsidR="00965449">
        <w:rPr>
          <w:rFonts w:ascii="Times New Roman" w:hAnsi="Times New Roman"/>
        </w:rPr>
        <w:t xml:space="preserve">Круглянского </w:t>
      </w:r>
      <w:r w:rsidR="00735BE0" w:rsidRPr="00735BE0">
        <w:rPr>
          <w:rFonts w:ascii="Times New Roman" w:hAnsi="Times New Roman"/>
        </w:rPr>
        <w:t xml:space="preserve">сельского поселения </w:t>
      </w:r>
      <w:r w:rsidR="00735BE0">
        <w:rPr>
          <w:rFonts w:ascii="Times New Roman" w:hAnsi="Times New Roman"/>
        </w:rPr>
        <w:t>Каширского</w:t>
      </w:r>
      <w:r w:rsidR="00735BE0" w:rsidRPr="00735BE0">
        <w:rPr>
          <w:rFonts w:ascii="Times New Roman" w:hAnsi="Times New Roman"/>
        </w:rPr>
        <w:t xml:space="preserve"> муниципального района Воронежской области от </w:t>
      </w:r>
      <w:r w:rsidR="00965449" w:rsidRPr="00965449">
        <w:rPr>
          <w:rFonts w:ascii="Times New Roman" w:hAnsi="Times New Roman"/>
        </w:rPr>
        <w:t xml:space="preserve">22.04.2024г. № 24 </w:t>
      </w:r>
      <w:r w:rsidR="00735BE0" w:rsidRPr="00735BE0">
        <w:rPr>
          <w:rFonts w:ascii="Times New Roman" w:hAnsi="Times New Roman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965449">
        <w:rPr>
          <w:rFonts w:ascii="Times New Roman" w:hAnsi="Times New Roman"/>
        </w:rPr>
        <w:t>Круглянского</w:t>
      </w:r>
      <w:r w:rsidR="00735BE0" w:rsidRPr="00735BE0">
        <w:rPr>
          <w:rFonts w:ascii="Times New Roman" w:hAnsi="Times New Roman"/>
        </w:rPr>
        <w:t xml:space="preserve"> сельского поселения </w:t>
      </w:r>
      <w:r w:rsidR="00735BE0">
        <w:rPr>
          <w:rFonts w:ascii="Times New Roman" w:hAnsi="Times New Roman"/>
        </w:rPr>
        <w:t>Каширского</w:t>
      </w:r>
      <w:r w:rsidR="00735BE0" w:rsidRPr="00735BE0">
        <w:rPr>
          <w:rFonts w:ascii="Times New Roman" w:hAnsi="Times New Roman"/>
        </w:rPr>
        <w:t xml:space="preserve"> муниципальн</w:t>
      </w:r>
      <w:r w:rsidR="00735BE0">
        <w:rPr>
          <w:rFonts w:ascii="Times New Roman" w:hAnsi="Times New Roman"/>
        </w:rPr>
        <w:t>ого района муниципальных услуг</w:t>
      </w:r>
      <w:r w:rsidR="00735BE0" w:rsidRPr="00735BE0">
        <w:rPr>
          <w:rFonts w:ascii="Times New Roman" w:hAnsi="Times New Roman"/>
        </w:rPr>
        <w:t>»</w:t>
      </w:r>
      <w:r w:rsidR="001E6447" w:rsidRPr="00735BE0">
        <w:rPr>
          <w:rFonts w:ascii="Times New Roman" w:hAnsi="Times New Roman"/>
        </w:rPr>
        <w:t>.</w:t>
      </w:r>
      <w:r w:rsidR="00DB2514" w:rsidRPr="00D4734F">
        <w:rPr>
          <w:rFonts w:ascii="Times New Roman" w:hAnsi="Times New Roman"/>
        </w:rPr>
        <w:t xml:space="preserve"> </w:t>
      </w:r>
    </w:p>
    <w:p w:rsidR="00DB2514" w:rsidRPr="00D4734F" w:rsidRDefault="00DF3B9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5.5</w:t>
      </w:r>
      <w:r w:rsidR="00DB2514" w:rsidRPr="00D4734F">
        <w:rPr>
          <w:color w:val="auto"/>
          <w:sz w:val="24"/>
          <w:szCs w:val="24"/>
        </w:rPr>
        <w:t>. В целях предоставления Муниципальной услуги Администрация</w:t>
      </w:r>
      <w:r w:rsidR="00C85659" w:rsidRPr="00D4734F">
        <w:rPr>
          <w:color w:val="auto"/>
          <w:sz w:val="24"/>
          <w:szCs w:val="24"/>
        </w:rPr>
        <w:t xml:space="preserve"> </w:t>
      </w:r>
      <w:r w:rsidR="00DB2514" w:rsidRPr="00D4734F">
        <w:rPr>
          <w:color w:val="auto"/>
          <w:sz w:val="24"/>
          <w:szCs w:val="24"/>
        </w:rPr>
        <w:t>взаимодействует с:</w:t>
      </w:r>
    </w:p>
    <w:p w:rsidR="00DB2514" w:rsidRPr="00D4734F" w:rsidRDefault="00DF3B9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5.5</w:t>
      </w:r>
      <w:r w:rsidR="00DB2514" w:rsidRPr="00D4734F">
        <w:rPr>
          <w:color w:val="auto"/>
          <w:sz w:val="24"/>
          <w:szCs w:val="24"/>
        </w:rPr>
        <w:t>.1. Федеральной службой государственной регистрации, кадастра и картографии;</w:t>
      </w:r>
    </w:p>
    <w:p w:rsidR="00DB2514" w:rsidRPr="00D4734F" w:rsidRDefault="00DF3B9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5.5</w:t>
      </w:r>
      <w:r w:rsidR="00DB2514" w:rsidRPr="00D4734F">
        <w:rPr>
          <w:color w:val="auto"/>
          <w:sz w:val="24"/>
          <w:szCs w:val="24"/>
        </w:rPr>
        <w:t>.2.</w:t>
      </w:r>
      <w:r w:rsidR="00C85659" w:rsidRPr="00D4734F">
        <w:rPr>
          <w:color w:val="auto"/>
          <w:sz w:val="24"/>
          <w:szCs w:val="24"/>
        </w:rPr>
        <w:t xml:space="preserve"> </w:t>
      </w:r>
      <w:r w:rsidR="00DB2514" w:rsidRPr="00D4734F">
        <w:rPr>
          <w:color w:val="auto"/>
          <w:sz w:val="24"/>
          <w:szCs w:val="24"/>
        </w:rPr>
        <w:t xml:space="preserve">Федеральной налоговой службой; </w:t>
      </w:r>
    </w:p>
    <w:p w:rsidR="00DB2514" w:rsidRPr="00D4734F" w:rsidRDefault="00DF3B9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5.5</w:t>
      </w:r>
      <w:r w:rsidR="00DB2514" w:rsidRPr="00D4734F">
        <w:rPr>
          <w:color w:val="auto"/>
          <w:sz w:val="24"/>
          <w:szCs w:val="24"/>
        </w:rPr>
        <w:t>.3.</w:t>
      </w:r>
      <w:r w:rsidR="00C85659" w:rsidRPr="00D4734F">
        <w:rPr>
          <w:color w:val="auto"/>
          <w:sz w:val="24"/>
          <w:szCs w:val="24"/>
        </w:rPr>
        <w:t xml:space="preserve"> </w:t>
      </w:r>
      <w:r w:rsidR="00DB2514" w:rsidRPr="00D4734F">
        <w:rPr>
          <w:color w:val="auto"/>
          <w:sz w:val="24"/>
          <w:szCs w:val="24"/>
        </w:rPr>
        <w:t>Министерством культуры Российской Федерации;</w:t>
      </w:r>
    </w:p>
    <w:p w:rsidR="00DB2514" w:rsidRPr="00D4734F" w:rsidRDefault="00DF3B9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5.5</w:t>
      </w:r>
      <w:r w:rsidR="00DB2514" w:rsidRPr="00D4734F">
        <w:rPr>
          <w:color w:val="auto"/>
          <w:sz w:val="24"/>
          <w:szCs w:val="24"/>
        </w:rPr>
        <w:t>.4.</w:t>
      </w:r>
      <w:r w:rsidR="00C85659" w:rsidRPr="00D4734F">
        <w:rPr>
          <w:color w:val="auto"/>
          <w:sz w:val="24"/>
          <w:szCs w:val="24"/>
        </w:rPr>
        <w:t xml:space="preserve"> </w:t>
      </w:r>
      <w:r w:rsidR="00DB2514" w:rsidRPr="00D4734F">
        <w:rPr>
          <w:color w:val="auto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DB2514" w:rsidRPr="00D4734F" w:rsidRDefault="00DF3B9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5.5</w:t>
      </w:r>
      <w:r w:rsidR="00DB2514" w:rsidRPr="00D4734F">
        <w:rPr>
          <w:color w:val="auto"/>
          <w:sz w:val="24"/>
          <w:szCs w:val="24"/>
        </w:rPr>
        <w:t>.5.</w:t>
      </w:r>
      <w:r w:rsidR="00C85659" w:rsidRPr="00D4734F">
        <w:rPr>
          <w:color w:val="auto"/>
          <w:sz w:val="24"/>
          <w:szCs w:val="24"/>
        </w:rPr>
        <w:t xml:space="preserve"> </w:t>
      </w:r>
      <w:r w:rsidR="00DB2514" w:rsidRPr="00D4734F">
        <w:rPr>
          <w:color w:val="auto"/>
          <w:sz w:val="24"/>
          <w:szCs w:val="24"/>
        </w:rPr>
        <w:t>Министерством внутренних дел Российской Федерации;</w:t>
      </w:r>
    </w:p>
    <w:p w:rsidR="00DB2514" w:rsidRPr="00D4734F" w:rsidRDefault="00DF3B9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5.5</w:t>
      </w:r>
      <w:r w:rsidR="00DB2514" w:rsidRPr="00D4734F">
        <w:rPr>
          <w:color w:val="auto"/>
          <w:sz w:val="24"/>
          <w:szCs w:val="24"/>
        </w:rPr>
        <w:t>.6.</w:t>
      </w:r>
      <w:r w:rsidR="00C85659" w:rsidRPr="00D4734F">
        <w:rPr>
          <w:color w:val="auto"/>
          <w:sz w:val="24"/>
          <w:szCs w:val="24"/>
        </w:rPr>
        <w:t xml:space="preserve"> </w:t>
      </w:r>
      <w:r w:rsidR="00DB2514" w:rsidRPr="00D4734F">
        <w:rPr>
          <w:color w:val="auto"/>
          <w:sz w:val="24"/>
          <w:szCs w:val="24"/>
        </w:rPr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D4734F" w:rsidRDefault="00DF3B9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5.5</w:t>
      </w:r>
      <w:r w:rsidR="00DB2514" w:rsidRPr="00D4734F">
        <w:rPr>
          <w:color w:val="auto"/>
          <w:sz w:val="24"/>
          <w:szCs w:val="24"/>
        </w:rPr>
        <w:t>.7.</w:t>
      </w:r>
      <w:r w:rsidR="00C85659" w:rsidRPr="00D4734F">
        <w:rPr>
          <w:color w:val="auto"/>
          <w:sz w:val="24"/>
          <w:szCs w:val="24"/>
        </w:rPr>
        <w:t xml:space="preserve"> </w:t>
      </w:r>
      <w:r w:rsidR="00DB2514" w:rsidRPr="00D4734F">
        <w:rPr>
          <w:color w:val="auto"/>
          <w:sz w:val="24"/>
          <w:szCs w:val="24"/>
        </w:rPr>
        <w:t>Администрациями муниципальных образований.</w:t>
      </w:r>
    </w:p>
    <w:p w:rsidR="00735BE0" w:rsidRDefault="00735BE0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 Результат предоставления муниципальной услуги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6.1.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Заявитель обращается в </w:t>
      </w:r>
      <w:r w:rsidR="00DA66F7" w:rsidRPr="00D4734F">
        <w:rPr>
          <w:color w:val="auto"/>
          <w:sz w:val="24"/>
          <w:szCs w:val="24"/>
        </w:rPr>
        <w:t xml:space="preserve">Администрацию, </w:t>
      </w:r>
      <w:r w:rsidR="00DF3B92" w:rsidRPr="00D4734F">
        <w:rPr>
          <w:color w:val="auto"/>
          <w:sz w:val="24"/>
          <w:szCs w:val="24"/>
        </w:rPr>
        <w:t>МФЦ</w:t>
      </w:r>
      <w:r w:rsidRPr="00D4734F">
        <w:rPr>
          <w:color w:val="auto"/>
          <w:sz w:val="24"/>
          <w:szCs w:val="24"/>
        </w:rPr>
        <w:t xml:space="preserve"> с заявлением о предоставлении Муниципальной услуги, с целью: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6.1.1.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D4734F">
        <w:rPr>
          <w:color w:val="auto"/>
          <w:sz w:val="24"/>
          <w:szCs w:val="24"/>
        </w:rPr>
        <w:t xml:space="preserve"> (приложение № 2 к настоящему Административному регламенту)</w:t>
      </w:r>
      <w:r w:rsidRPr="00D4734F">
        <w:rPr>
          <w:color w:val="auto"/>
          <w:sz w:val="24"/>
          <w:szCs w:val="24"/>
        </w:rPr>
        <w:t>;</w:t>
      </w:r>
    </w:p>
    <w:p w:rsidR="00AF0CA5" w:rsidRPr="00D4734F" w:rsidRDefault="00AF0CA5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6.1.2. Исправления допущенных опечаток и (или) ошибок в выданных документах;</w:t>
      </w:r>
    </w:p>
    <w:p w:rsidR="00AF0CA5" w:rsidRPr="00D4734F" w:rsidRDefault="00AF0CA5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6.1.3. Выдачи дубликата разрешения.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lastRenderedPageBreak/>
        <w:t>6.2.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6.2.1.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Разрешение, в форме постановления Администрации, </w:t>
      </w:r>
      <w:r w:rsidR="00AF0CA5" w:rsidRPr="00D4734F">
        <w:rPr>
          <w:color w:val="auto"/>
          <w:sz w:val="24"/>
          <w:szCs w:val="24"/>
        </w:rPr>
        <w:t xml:space="preserve">которое </w:t>
      </w:r>
      <w:r w:rsidRPr="00D4734F">
        <w:rPr>
          <w:color w:val="auto"/>
          <w:sz w:val="24"/>
          <w:szCs w:val="24"/>
        </w:rPr>
        <w:t>подписывается уполномоченным должностным лицом Администрации</w:t>
      </w:r>
      <w:r w:rsidR="00DA66F7" w:rsidRPr="00D4734F">
        <w:rPr>
          <w:color w:val="auto"/>
          <w:sz w:val="24"/>
          <w:szCs w:val="24"/>
        </w:rPr>
        <w:t>,</w:t>
      </w:r>
      <w:r w:rsidR="00AF0CA5" w:rsidRPr="00D4734F">
        <w:rPr>
          <w:color w:val="auto"/>
          <w:sz w:val="24"/>
          <w:szCs w:val="24"/>
        </w:rPr>
        <w:t xml:space="preserve"> </w:t>
      </w:r>
      <w:r w:rsidR="00DA66F7" w:rsidRPr="00D4734F">
        <w:rPr>
          <w:color w:val="auto"/>
          <w:sz w:val="24"/>
          <w:szCs w:val="24"/>
        </w:rPr>
        <w:t>л</w:t>
      </w:r>
      <w:r w:rsidR="00AF0CA5" w:rsidRPr="00D4734F">
        <w:rPr>
          <w:color w:val="auto"/>
          <w:sz w:val="24"/>
          <w:szCs w:val="24"/>
        </w:rPr>
        <w:t>ибо отказ в выдаче разрешения</w:t>
      </w:r>
      <w:r w:rsidRPr="00D4734F">
        <w:rPr>
          <w:color w:val="auto"/>
          <w:sz w:val="24"/>
          <w:szCs w:val="24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6.2.</w:t>
      </w:r>
      <w:r w:rsidR="00AF0CA5" w:rsidRPr="00D4734F">
        <w:rPr>
          <w:color w:val="auto"/>
          <w:sz w:val="24"/>
          <w:szCs w:val="24"/>
        </w:rPr>
        <w:t>2</w:t>
      </w:r>
      <w:r w:rsidRPr="00D4734F">
        <w:rPr>
          <w:color w:val="auto"/>
          <w:sz w:val="24"/>
          <w:szCs w:val="24"/>
        </w:rPr>
        <w:t>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Решение об </w:t>
      </w:r>
      <w:r w:rsidR="00AF0CA5" w:rsidRPr="00D4734F">
        <w:rPr>
          <w:color w:val="auto"/>
          <w:sz w:val="24"/>
          <w:szCs w:val="24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D4734F">
        <w:rPr>
          <w:color w:val="auto"/>
          <w:sz w:val="24"/>
          <w:szCs w:val="24"/>
        </w:rPr>
        <w:t>.</w:t>
      </w:r>
    </w:p>
    <w:p w:rsidR="00AF0CA5" w:rsidRPr="00D4734F" w:rsidRDefault="00AF0CA5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6.2.3. Решение о выдаче дубликата разрешения либо об отказе в выдаче дубликата. 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</w:t>
      </w:r>
      <w:r w:rsidR="00AF0CA5" w:rsidRPr="00D4734F">
        <w:rPr>
          <w:color w:val="auto"/>
          <w:sz w:val="24"/>
          <w:szCs w:val="24"/>
        </w:rPr>
        <w:t>3</w:t>
      </w:r>
      <w:r w:rsidRPr="00D4734F">
        <w:rPr>
          <w:color w:val="auto"/>
          <w:sz w:val="24"/>
          <w:szCs w:val="24"/>
        </w:rPr>
        <w:t>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D4734F">
        <w:rPr>
          <w:color w:val="auto"/>
          <w:sz w:val="24"/>
          <w:szCs w:val="24"/>
        </w:rPr>
        <w:t>МФЦ</w:t>
      </w:r>
      <w:r w:rsidRPr="00D4734F">
        <w:rPr>
          <w:color w:val="auto"/>
          <w:sz w:val="24"/>
          <w:szCs w:val="24"/>
        </w:rPr>
        <w:t xml:space="preserve"> в Личный кабинет посредством сервиса ЕПГУ, </w:t>
      </w:r>
      <w:r w:rsidR="00AF0CA5" w:rsidRPr="00D4734F">
        <w:rPr>
          <w:color w:val="auto"/>
          <w:sz w:val="24"/>
          <w:szCs w:val="24"/>
        </w:rPr>
        <w:t xml:space="preserve">РПГУ, </w:t>
      </w:r>
      <w:r w:rsidRPr="00D4734F">
        <w:rPr>
          <w:color w:val="auto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r w:rsidR="00AF0CA5" w:rsidRPr="00D4734F">
        <w:rPr>
          <w:color w:val="auto"/>
          <w:sz w:val="24"/>
          <w:szCs w:val="24"/>
        </w:rPr>
        <w:t>, РПГУ</w:t>
      </w:r>
      <w:r w:rsidRPr="00D4734F">
        <w:rPr>
          <w:color w:val="auto"/>
          <w:sz w:val="24"/>
          <w:szCs w:val="24"/>
        </w:rPr>
        <w:t xml:space="preserve"> (далее - Личный кабинет). Результат предоставления Муниципальной услуги на ЕПГУ</w:t>
      </w:r>
      <w:r w:rsidR="00AF0CA5" w:rsidRPr="00D4734F">
        <w:rPr>
          <w:color w:val="auto"/>
          <w:sz w:val="24"/>
          <w:szCs w:val="24"/>
        </w:rPr>
        <w:t>, РПГУ</w:t>
      </w:r>
      <w:r w:rsidRPr="00D4734F">
        <w:rPr>
          <w:color w:val="auto"/>
          <w:sz w:val="24"/>
          <w:szCs w:val="24"/>
        </w:rPr>
        <w:t xml:space="preserve"> направляется в день его подписания. </w:t>
      </w:r>
    </w:p>
    <w:p w:rsidR="00AF0CA5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</w:t>
      </w:r>
      <w:r w:rsidR="00AF0CA5" w:rsidRPr="00D4734F">
        <w:rPr>
          <w:color w:val="auto"/>
          <w:sz w:val="24"/>
          <w:szCs w:val="24"/>
        </w:rPr>
        <w:t>4</w:t>
      </w:r>
      <w:r w:rsidRPr="00D4734F">
        <w:rPr>
          <w:color w:val="auto"/>
          <w:sz w:val="24"/>
          <w:szCs w:val="24"/>
        </w:rPr>
        <w:t>.</w:t>
      </w:r>
      <w:r w:rsidR="00AF0CA5" w:rsidRPr="00D4734F">
        <w:rPr>
          <w:color w:val="auto"/>
          <w:sz w:val="24"/>
          <w:szCs w:val="24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D4734F" w:rsidRDefault="00AF0CA5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1. Посредством почтового отправления;</w:t>
      </w:r>
    </w:p>
    <w:p w:rsidR="00AF0CA5" w:rsidRPr="00D4734F" w:rsidRDefault="00AF0CA5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2. В личный кабинет Заявителя на ЕПГУ, РПГУ;</w:t>
      </w:r>
    </w:p>
    <w:p w:rsidR="00AF0CA5" w:rsidRPr="00D4734F" w:rsidRDefault="00AF0CA5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3. В МФЦ;</w:t>
      </w:r>
    </w:p>
    <w:p w:rsidR="00AF0CA5" w:rsidRPr="00D4734F" w:rsidRDefault="00AF0CA5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4. В Администрации лично Заявителю либо его уполномоченному представителю.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D4734F" w:rsidRDefault="00DB251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6.</w:t>
      </w:r>
      <w:r w:rsidR="00AF0CA5" w:rsidRPr="00D4734F">
        <w:rPr>
          <w:color w:val="auto"/>
          <w:sz w:val="24"/>
          <w:szCs w:val="24"/>
        </w:rPr>
        <w:t>5</w:t>
      </w:r>
      <w:r w:rsidRPr="00D4734F">
        <w:rPr>
          <w:color w:val="auto"/>
          <w:sz w:val="24"/>
          <w:szCs w:val="24"/>
        </w:rPr>
        <w:t>.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D4734F" w:rsidRDefault="008C047B" w:rsidP="00D31749">
      <w:pPr>
        <w:pStyle w:val="afc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D4734F">
        <w:rPr>
          <w:rFonts w:eastAsia="Times New Roman"/>
          <w:color w:val="auto"/>
          <w:sz w:val="24"/>
          <w:szCs w:val="24"/>
        </w:rPr>
        <w:t>6.</w:t>
      </w:r>
      <w:r w:rsidR="00AF0CA5" w:rsidRPr="00D4734F">
        <w:rPr>
          <w:rFonts w:eastAsia="Times New Roman"/>
          <w:color w:val="auto"/>
          <w:sz w:val="24"/>
          <w:szCs w:val="24"/>
        </w:rPr>
        <w:t>6</w:t>
      </w:r>
      <w:r w:rsidRPr="00D4734F">
        <w:rPr>
          <w:rFonts w:eastAsia="Times New Roman"/>
          <w:color w:val="auto"/>
          <w:sz w:val="24"/>
          <w:szCs w:val="24"/>
        </w:rPr>
        <w:t xml:space="preserve">. Состав реквизитов документа, содержащего решение о предоставлении </w:t>
      </w:r>
      <w:r w:rsidR="00DB2514" w:rsidRPr="00D4734F">
        <w:rPr>
          <w:rFonts w:eastAsia="Times New Roman"/>
          <w:color w:val="auto"/>
          <w:sz w:val="24"/>
          <w:szCs w:val="24"/>
        </w:rPr>
        <w:t xml:space="preserve">Муниципальной </w:t>
      </w:r>
      <w:r w:rsidRPr="00D4734F">
        <w:rPr>
          <w:rFonts w:eastAsia="Times New Roman"/>
          <w:color w:val="auto"/>
          <w:sz w:val="24"/>
          <w:szCs w:val="24"/>
        </w:rPr>
        <w:t xml:space="preserve">услуги: </w:t>
      </w:r>
    </w:p>
    <w:p w:rsidR="008C047B" w:rsidRPr="00D4734F" w:rsidRDefault="008C047B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регистрационный номер; </w:t>
      </w:r>
    </w:p>
    <w:p w:rsidR="008C047B" w:rsidRPr="00D4734F" w:rsidRDefault="008C047B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дата регистрации: </w:t>
      </w:r>
    </w:p>
    <w:p w:rsidR="008C047B" w:rsidRDefault="008C047B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735BE0" w:rsidRPr="00D4734F" w:rsidRDefault="00735BE0" w:rsidP="00D31749">
      <w:pPr>
        <w:ind w:firstLine="709"/>
        <w:rPr>
          <w:rFonts w:ascii="Times New Roman" w:hAnsi="Times New Roman"/>
        </w:rPr>
      </w:pPr>
    </w:p>
    <w:p w:rsidR="00E75271" w:rsidRPr="00D4734F" w:rsidRDefault="00D27E0F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7</w:t>
      </w:r>
      <w:r w:rsidR="00005F7C" w:rsidRPr="00D4734F">
        <w:rPr>
          <w:rFonts w:cs="Times New Roman"/>
        </w:rPr>
        <w:t>.</w:t>
      </w:r>
      <w:r w:rsidR="00C85659" w:rsidRPr="00D4734F">
        <w:rPr>
          <w:rFonts w:cs="Times New Roman"/>
        </w:rPr>
        <w:t xml:space="preserve"> </w:t>
      </w:r>
      <w:r w:rsidR="00E75271" w:rsidRPr="00D4734F">
        <w:rPr>
          <w:rFonts w:cs="Times New Roman"/>
        </w:rPr>
        <w:t xml:space="preserve">Срок предоставления </w:t>
      </w:r>
      <w:r w:rsidR="007E373A" w:rsidRPr="00D4734F">
        <w:rPr>
          <w:rFonts w:cs="Times New Roman"/>
        </w:rPr>
        <w:t xml:space="preserve">Муниципальной </w:t>
      </w:r>
      <w:r w:rsidR="00E75271" w:rsidRPr="00D4734F">
        <w:rPr>
          <w:rFonts w:cs="Times New Roman"/>
        </w:rPr>
        <w:t>услуги</w:t>
      </w:r>
    </w:p>
    <w:p w:rsidR="00E75271" w:rsidRPr="00D4734F" w:rsidRDefault="00E75271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 xml:space="preserve">7.1. Срок предоставления </w:t>
      </w:r>
      <w:r w:rsidR="007E373A" w:rsidRPr="00D4734F">
        <w:rPr>
          <w:rFonts w:cs="Times New Roman"/>
        </w:rPr>
        <w:t xml:space="preserve">Муниципальной </w:t>
      </w:r>
      <w:r w:rsidRPr="00D4734F">
        <w:rPr>
          <w:rFonts w:cs="Times New Roman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D4734F" w:rsidRDefault="00C960D6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РФ, с учетом положений статьи 39 Градостроительного кодекса РФ, за исключением случая, указанного в части 1.1 статьи 40 Градостроительного кодекса РФ.</w:t>
      </w:r>
    </w:p>
    <w:p w:rsidR="00C960D6" w:rsidRPr="00D4734F" w:rsidRDefault="00C960D6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Подготовка рекомендаций комиссией </w:t>
      </w:r>
      <w:r w:rsidR="00D4642A" w:rsidRPr="00D4734F">
        <w:rPr>
          <w:rFonts w:ascii="Times New Roman" w:hAnsi="Times New Roman"/>
        </w:rPr>
        <w:t xml:space="preserve">по подготовке проекта правил землепользования и застройки (далее – Комиссия) </w:t>
      </w:r>
      <w:r w:rsidRPr="00D4734F">
        <w:rPr>
          <w:rFonts w:ascii="Times New Roman" w:hAnsi="Times New Roman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D4734F" w:rsidRDefault="00E75271" w:rsidP="00D317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734F">
        <w:rPr>
          <w:rFonts w:ascii="Times New Roman" w:hAnsi="Times New Roman"/>
        </w:rPr>
        <w:t xml:space="preserve">7.2. </w:t>
      </w:r>
      <w:r w:rsidRPr="00D4734F">
        <w:rPr>
          <w:rFonts w:ascii="Times New Roman" w:eastAsia="Calibri" w:hAnsi="Times New Roman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D4734F">
        <w:rPr>
          <w:rFonts w:ascii="Times New Roman" w:eastAsia="Calibri" w:hAnsi="Times New Roman"/>
          <w:lang w:eastAsia="en-US"/>
        </w:rPr>
        <w:t>МФЦ</w:t>
      </w:r>
      <w:r w:rsidRPr="00D4734F">
        <w:rPr>
          <w:rFonts w:ascii="Times New Roman" w:eastAsia="Calibri" w:hAnsi="Times New Roman"/>
          <w:lang w:eastAsia="en-US"/>
        </w:rPr>
        <w:t xml:space="preserve">, на ЕПГУ, РПГУ, в </w:t>
      </w:r>
      <w:r w:rsidR="005A5FFC" w:rsidRPr="00D4734F">
        <w:rPr>
          <w:rFonts w:ascii="Times New Roman" w:eastAsia="Calibri" w:hAnsi="Times New Roman"/>
          <w:lang w:eastAsia="en-US"/>
        </w:rPr>
        <w:t>администрации</w:t>
      </w:r>
      <w:r w:rsidR="00DA4768" w:rsidRPr="00D4734F">
        <w:rPr>
          <w:rFonts w:ascii="Times New Roman" w:eastAsia="Calibri" w:hAnsi="Times New Roman"/>
          <w:lang w:eastAsia="en-US"/>
        </w:rPr>
        <w:t xml:space="preserve"> и не может превышать 47 рабочих дней</w:t>
      </w:r>
      <w:r w:rsidRPr="00D4734F">
        <w:rPr>
          <w:rFonts w:ascii="Times New Roman" w:eastAsia="Calibri" w:hAnsi="Times New Roman"/>
          <w:lang w:eastAsia="en-US"/>
        </w:rPr>
        <w:t xml:space="preserve">. </w:t>
      </w:r>
    </w:p>
    <w:p w:rsidR="00E75271" w:rsidRPr="00D4734F" w:rsidRDefault="00E75271" w:rsidP="00D317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734F">
        <w:rPr>
          <w:rFonts w:ascii="Times New Roman" w:eastAsia="Calibri" w:hAnsi="Times New Roman"/>
          <w:lang w:eastAsia="en-US"/>
        </w:rPr>
        <w:t>7.3. Максимальные сроки предоставления Муниципальной услуги</w:t>
      </w:r>
      <w:r w:rsidR="00C85659" w:rsidRPr="00D4734F">
        <w:rPr>
          <w:rFonts w:ascii="Times New Roman" w:eastAsia="Calibri" w:hAnsi="Times New Roman"/>
          <w:lang w:eastAsia="en-US"/>
        </w:rPr>
        <w:t xml:space="preserve"> </w:t>
      </w:r>
      <w:r w:rsidRPr="00D4734F">
        <w:rPr>
          <w:rFonts w:ascii="Times New Roman" w:eastAsia="Calibri" w:hAnsi="Times New Roman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BD2E72" w:rsidRDefault="00BD2E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</w:p>
    <w:p w:rsidR="00C25CBA" w:rsidRPr="00D4734F" w:rsidRDefault="00E75271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 xml:space="preserve">8. </w:t>
      </w:r>
      <w:r w:rsidR="00005F7C" w:rsidRPr="00D4734F">
        <w:rPr>
          <w:rFonts w:cs="Times New Roman"/>
        </w:rPr>
        <w:t>Правовые основания для предоставления Муниципальной услуги</w:t>
      </w:r>
    </w:p>
    <w:p w:rsidR="00005F7C" w:rsidRPr="00D4734F" w:rsidRDefault="00E75271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lastRenderedPageBreak/>
        <w:t>8</w:t>
      </w:r>
      <w:r w:rsidR="00005F7C" w:rsidRPr="00D4734F">
        <w:rPr>
          <w:rFonts w:cs="Times New Roman"/>
        </w:rPr>
        <w:t>.1.</w:t>
      </w:r>
      <w:r w:rsidR="00C85659" w:rsidRPr="00D4734F">
        <w:rPr>
          <w:rFonts w:cs="Times New Roman"/>
        </w:rPr>
        <w:t xml:space="preserve"> </w:t>
      </w:r>
      <w:r w:rsidR="00005F7C" w:rsidRPr="00D4734F">
        <w:rPr>
          <w:rFonts w:cs="Times New Roman"/>
        </w:rPr>
        <w:t>Основными нормативными правовыми актами, регулирующими предоставление Муниципальной услуги, являются:</w:t>
      </w:r>
    </w:p>
    <w:p w:rsidR="00C960D6" w:rsidRPr="00D4734F" w:rsidRDefault="00C960D6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eastAsia="Times New Roman" w:cs="Times New Roman"/>
          <w:lang w:eastAsia="ru-RU"/>
        </w:rPr>
        <w:t>Градостроительный кодекс Российской Федерации от 29.12.2004 № 190-ФЗ;</w:t>
      </w:r>
    </w:p>
    <w:p w:rsidR="00CB5024" w:rsidRPr="00D4734F" w:rsidRDefault="00CB5024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Федеральны</w:t>
      </w:r>
      <w:r w:rsidR="00C960D6" w:rsidRPr="00D4734F">
        <w:rPr>
          <w:rFonts w:cs="Times New Roman"/>
        </w:rPr>
        <w:t>й</w:t>
      </w:r>
      <w:r w:rsidRPr="00D4734F">
        <w:rPr>
          <w:rFonts w:cs="Times New Roman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D4734F" w:rsidRDefault="00CB5024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Федеральны</w:t>
      </w:r>
      <w:r w:rsidR="00C960D6" w:rsidRPr="00D4734F">
        <w:rPr>
          <w:rFonts w:cs="Times New Roman"/>
        </w:rPr>
        <w:t>й</w:t>
      </w:r>
      <w:r w:rsidRPr="00D4734F">
        <w:rPr>
          <w:rFonts w:cs="Times New Roman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D4734F" w:rsidRDefault="00CB5024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eastAsia="Times New Roman" w:cs="Times New Roman"/>
          <w:lang w:eastAsia="ru-RU"/>
        </w:rPr>
        <w:t>Федеральны</w:t>
      </w:r>
      <w:r w:rsidR="00C960D6" w:rsidRPr="00D4734F">
        <w:rPr>
          <w:rFonts w:eastAsia="Times New Roman" w:cs="Times New Roman"/>
          <w:lang w:eastAsia="ru-RU"/>
        </w:rPr>
        <w:t>й</w:t>
      </w:r>
      <w:r w:rsidRPr="00D4734F">
        <w:rPr>
          <w:rFonts w:eastAsia="Times New Roman" w:cs="Times New Roman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D4734F" w:rsidRDefault="00CB5024" w:rsidP="00D31749">
      <w:pPr>
        <w:pStyle w:val="a3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D4734F">
        <w:rPr>
          <w:rFonts w:eastAsia="Times New Roman" w:cs="Times New Roman"/>
          <w:lang w:eastAsia="ru-RU"/>
        </w:rPr>
        <w:t>Федеральны</w:t>
      </w:r>
      <w:r w:rsidR="00C960D6" w:rsidRPr="00D4734F">
        <w:rPr>
          <w:rFonts w:eastAsia="Times New Roman" w:cs="Times New Roman"/>
          <w:lang w:eastAsia="ru-RU"/>
        </w:rPr>
        <w:t>й</w:t>
      </w:r>
      <w:r w:rsidRPr="00D4734F">
        <w:rPr>
          <w:rFonts w:eastAsia="Times New Roman" w:cs="Times New Roman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D4734F" w:rsidRDefault="009A3311" w:rsidP="00D31749">
      <w:pPr>
        <w:pStyle w:val="a3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D4734F">
        <w:rPr>
          <w:rFonts w:eastAsia="Times New Roman" w:cs="Times New Roman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D4734F">
        <w:rPr>
          <w:rFonts w:eastAsia="Times New Roman" w:cs="Times New Roman"/>
          <w:lang w:eastAsia="ru-RU"/>
        </w:rPr>
        <w:t xml:space="preserve"> </w:t>
      </w:r>
    </w:p>
    <w:p w:rsidR="00AE3A12" w:rsidRPr="00D4734F" w:rsidRDefault="00C960D6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Устав</w:t>
      </w:r>
      <w:r w:rsidR="009A3311" w:rsidRPr="00D4734F">
        <w:rPr>
          <w:rFonts w:cs="Times New Roman"/>
        </w:rPr>
        <w:t xml:space="preserve"> </w:t>
      </w:r>
      <w:r w:rsidR="006208BF">
        <w:rPr>
          <w:rFonts w:cs="Times New Roman"/>
        </w:rPr>
        <w:t>Круглянского</w:t>
      </w:r>
      <w:r w:rsidR="00D4734F">
        <w:rPr>
          <w:rFonts w:cs="Times New Roman"/>
        </w:rPr>
        <w:t xml:space="preserve"> сельского поселения </w:t>
      </w:r>
      <w:r w:rsidR="00BD2E72">
        <w:rPr>
          <w:rFonts w:cs="Times New Roman"/>
        </w:rPr>
        <w:t>Каширского муниципального</w:t>
      </w:r>
      <w:r w:rsidR="001E6447" w:rsidRPr="00D4734F">
        <w:rPr>
          <w:rFonts w:cs="Times New Roman"/>
        </w:rPr>
        <w:t xml:space="preserve"> района Воронежской области</w:t>
      </w:r>
      <w:r w:rsidR="00DB2514" w:rsidRPr="00D4734F">
        <w:rPr>
          <w:rFonts w:cs="Times New Roman"/>
        </w:rPr>
        <w:t>;</w:t>
      </w:r>
    </w:p>
    <w:p w:rsidR="00DB2514" w:rsidRPr="00D4734F" w:rsidRDefault="00DB2514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 xml:space="preserve">иными нормативными правовыми актами, регулирующими предоставление Муниципальной услуги. </w:t>
      </w:r>
    </w:p>
    <w:p w:rsidR="00E75271" w:rsidRPr="00D4734F" w:rsidRDefault="00E75271" w:rsidP="00D31749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 xml:space="preserve">8.2. </w:t>
      </w:r>
      <w:r w:rsidR="00735BE0" w:rsidRPr="00735BE0">
        <w:rPr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во вкладке «</w:t>
      </w:r>
      <w:r w:rsidR="00735BE0" w:rsidRPr="006208BF">
        <w:rPr>
          <w:sz w:val="24"/>
          <w:szCs w:val="24"/>
        </w:rPr>
        <w:t xml:space="preserve">Главная» разделе «Для жителей» подразделе «Услуги и сервисы» по адресу </w:t>
      </w:r>
      <w:r w:rsidR="006208BF" w:rsidRPr="006208BF">
        <w:rPr>
          <w:b/>
          <w:bCs/>
          <w:sz w:val="24"/>
          <w:szCs w:val="24"/>
        </w:rPr>
        <w:t>https://kruglyanskoe-r20.gosweb.gosuslugi.ru</w:t>
      </w:r>
    </w:p>
    <w:p w:rsidR="00AE3A12" w:rsidRPr="00D4734F" w:rsidRDefault="00AE3A12" w:rsidP="00D31749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E3A12" w:rsidRPr="00D4734F" w:rsidRDefault="00E75271" w:rsidP="00D31749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iCs/>
          <w:color w:val="auto"/>
          <w:sz w:val="24"/>
          <w:szCs w:val="24"/>
        </w:rPr>
        <w:t>9</w:t>
      </w:r>
      <w:r w:rsidR="00714FDD" w:rsidRPr="00D4734F">
        <w:rPr>
          <w:iCs/>
          <w:color w:val="auto"/>
          <w:sz w:val="24"/>
          <w:szCs w:val="24"/>
        </w:rPr>
        <w:t xml:space="preserve">. </w:t>
      </w:r>
      <w:r w:rsidR="009A3311" w:rsidRPr="00D4734F">
        <w:rPr>
          <w:iCs/>
          <w:color w:val="auto"/>
          <w:sz w:val="24"/>
          <w:szCs w:val="24"/>
        </w:rPr>
        <w:t>Исчерпывающий перечень документов,</w:t>
      </w:r>
      <w:r w:rsidR="00C85659" w:rsidRPr="00D4734F">
        <w:rPr>
          <w:iCs/>
          <w:color w:val="auto"/>
          <w:sz w:val="24"/>
          <w:szCs w:val="24"/>
        </w:rPr>
        <w:t xml:space="preserve"> </w:t>
      </w:r>
      <w:r w:rsidR="009A3311" w:rsidRPr="00D4734F">
        <w:rPr>
          <w:iCs/>
          <w:color w:val="auto"/>
          <w:sz w:val="24"/>
          <w:szCs w:val="24"/>
        </w:rPr>
        <w:t>необходимых в соответствии с нормативными правовыми актами</w:t>
      </w:r>
      <w:r w:rsidR="00C85659" w:rsidRPr="00D4734F">
        <w:rPr>
          <w:iCs/>
          <w:color w:val="auto"/>
          <w:sz w:val="24"/>
          <w:szCs w:val="24"/>
        </w:rPr>
        <w:t xml:space="preserve"> </w:t>
      </w:r>
      <w:r w:rsidR="009A3311" w:rsidRPr="00D4734F">
        <w:rPr>
          <w:iCs/>
          <w:color w:val="auto"/>
          <w:sz w:val="24"/>
          <w:szCs w:val="24"/>
        </w:rPr>
        <w:t xml:space="preserve">для предоставления </w:t>
      </w:r>
      <w:r w:rsidR="00090E6F" w:rsidRPr="00D4734F">
        <w:rPr>
          <w:iCs/>
          <w:color w:val="auto"/>
          <w:sz w:val="24"/>
          <w:szCs w:val="24"/>
        </w:rPr>
        <w:t xml:space="preserve">Муниципальной </w:t>
      </w:r>
      <w:r w:rsidR="009A3311" w:rsidRPr="00D4734F">
        <w:rPr>
          <w:iCs/>
          <w:color w:val="auto"/>
          <w:sz w:val="24"/>
          <w:szCs w:val="24"/>
        </w:rPr>
        <w:t>услуги,</w:t>
      </w:r>
    </w:p>
    <w:p w:rsidR="00AE3A12" w:rsidRPr="00D4734F" w:rsidRDefault="009A3311" w:rsidP="00D31749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iCs/>
          <w:color w:val="auto"/>
          <w:sz w:val="24"/>
          <w:szCs w:val="24"/>
        </w:rPr>
        <w:t xml:space="preserve">подлежащих предоставлению </w:t>
      </w:r>
      <w:r w:rsidR="00090E6F" w:rsidRPr="00D4734F">
        <w:rPr>
          <w:iCs/>
          <w:color w:val="auto"/>
          <w:sz w:val="24"/>
          <w:szCs w:val="24"/>
        </w:rPr>
        <w:t>Заявителем</w:t>
      </w:r>
    </w:p>
    <w:p w:rsidR="00090E6F" w:rsidRPr="00D4734F" w:rsidRDefault="00E75271" w:rsidP="00D31749">
      <w:pPr>
        <w:ind w:firstLine="709"/>
        <w:rPr>
          <w:rFonts w:ascii="Times New Roman" w:hAnsi="Times New Roman"/>
        </w:rPr>
      </w:pPr>
      <w:bookmarkStart w:id="6" w:name="sub_1208"/>
      <w:bookmarkEnd w:id="6"/>
      <w:r w:rsidRPr="00D4734F">
        <w:rPr>
          <w:rFonts w:ascii="Times New Roman" w:hAnsi="Times New Roman"/>
        </w:rPr>
        <w:t>9</w:t>
      </w:r>
      <w:r w:rsidR="00714FDD" w:rsidRPr="00D4734F">
        <w:rPr>
          <w:rFonts w:ascii="Times New Roman" w:hAnsi="Times New Roman"/>
        </w:rPr>
        <w:t>.1.</w:t>
      </w:r>
      <w:r w:rsidR="00C85659" w:rsidRPr="00D4734F">
        <w:rPr>
          <w:rFonts w:ascii="Times New Roman" w:hAnsi="Times New Roman"/>
        </w:rPr>
        <w:t xml:space="preserve"> </w:t>
      </w:r>
      <w:r w:rsidR="00090E6F" w:rsidRPr="00D4734F">
        <w:rPr>
          <w:rFonts w:ascii="Times New Roman" w:hAnsi="Times New Roman"/>
        </w:rPr>
        <w:t xml:space="preserve">Для варианта предоставления </w:t>
      </w:r>
      <w:r w:rsidR="00E7193B" w:rsidRPr="00D4734F">
        <w:rPr>
          <w:rFonts w:ascii="Times New Roman" w:hAnsi="Times New Roman"/>
        </w:rPr>
        <w:t xml:space="preserve">Муниципальной </w:t>
      </w:r>
      <w:r w:rsidR="00090E6F" w:rsidRPr="00D4734F">
        <w:rPr>
          <w:rFonts w:ascii="Times New Roman" w:hAnsi="Times New Roman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D4734F">
        <w:rPr>
          <w:rFonts w:ascii="Times New Roman" w:hAnsi="Times New Roman"/>
        </w:rPr>
        <w:t xml:space="preserve">Заявитель </w:t>
      </w:r>
      <w:r w:rsidR="00090E6F" w:rsidRPr="00D4734F">
        <w:rPr>
          <w:rFonts w:ascii="Times New Roman" w:hAnsi="Times New Roman"/>
        </w:rPr>
        <w:t xml:space="preserve">предоставляет: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В заявлении указываются: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наименование и место нахождения Заявителя (для юридического лица);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кадастровый номер и адрес земельного участка;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почтовый адрес и (или) адрес электронной почты, телефон для связи с Заявителем; </w:t>
      </w:r>
    </w:p>
    <w:p w:rsidR="00090E6F" w:rsidRPr="00D4734F" w:rsidRDefault="00090E6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б) документ, удостоверяющий личность заявителя. </w:t>
      </w:r>
      <w:r w:rsidR="00D25DEB" w:rsidRPr="00D4734F">
        <w:rPr>
          <w:rFonts w:ascii="Times New Roman" w:hAnsi="Times New Roman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D4734F">
        <w:rPr>
          <w:rFonts w:ascii="Times New Roman" w:hAnsi="Times New Roman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D4734F">
        <w:rPr>
          <w:rFonts w:ascii="Times New Roman" w:hAnsi="Times New Roman"/>
        </w:rPr>
        <w:t>;</w:t>
      </w:r>
    </w:p>
    <w:p w:rsidR="00090E6F" w:rsidRPr="00D4734F" w:rsidRDefault="000B3C2E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</w:t>
      </w:r>
      <w:r w:rsidR="00090E6F" w:rsidRPr="00D4734F">
        <w:rPr>
          <w:rFonts w:ascii="Times New Roman" w:hAnsi="Times New Roman"/>
        </w:rPr>
        <w:t xml:space="preserve">) документ, удостоверяющий полномочия представителя </w:t>
      </w:r>
      <w:r w:rsidR="00FF3742" w:rsidRPr="00D4734F">
        <w:rPr>
          <w:rFonts w:ascii="Times New Roman" w:hAnsi="Times New Roman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</w:t>
      </w:r>
      <w:r w:rsidR="00FF3742" w:rsidRPr="00D4734F">
        <w:rPr>
          <w:rFonts w:ascii="Times New Roman" w:hAnsi="Times New Roman"/>
        </w:rPr>
        <w:lastRenderedPageBreak/>
        <w:t xml:space="preserve">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D4734F">
        <w:rPr>
          <w:rFonts w:ascii="Times New Roman" w:hAnsi="Times New Roman"/>
          <w:lang w:val="en-US"/>
        </w:rPr>
        <w:t>sig</w:t>
      </w:r>
      <w:r w:rsidR="00FF3742" w:rsidRPr="00D4734F">
        <w:rPr>
          <w:rFonts w:ascii="Times New Roman" w:hAnsi="Times New Roman"/>
        </w:rPr>
        <w:t xml:space="preserve">; </w:t>
      </w:r>
    </w:p>
    <w:p w:rsidR="00090E6F" w:rsidRPr="00D4734F" w:rsidRDefault="000B3C2E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г</w:t>
      </w:r>
      <w:r w:rsidR="00090E6F" w:rsidRPr="00D4734F">
        <w:rPr>
          <w:rFonts w:ascii="Times New Roman" w:hAnsi="Times New Roman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D4734F">
        <w:rPr>
          <w:rFonts w:ascii="Times New Roman" w:hAnsi="Times New Roman"/>
        </w:rPr>
        <w:t>Н</w:t>
      </w:r>
      <w:r w:rsidR="00090E6F" w:rsidRPr="00D4734F">
        <w:rPr>
          <w:rFonts w:ascii="Times New Roman" w:hAnsi="Times New Roman"/>
        </w:rPr>
        <w:t xml:space="preserve">); </w:t>
      </w:r>
    </w:p>
    <w:p w:rsidR="00090E6F" w:rsidRPr="00D4734F" w:rsidRDefault="00E7193B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д</w:t>
      </w:r>
      <w:r w:rsidR="00090E6F" w:rsidRPr="00D4734F">
        <w:rPr>
          <w:rFonts w:ascii="Times New Roman" w:hAnsi="Times New Roman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D4734F" w:rsidRDefault="000B3C2E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и</w:t>
      </w:r>
      <w:r w:rsidR="00090E6F" w:rsidRPr="00D4734F">
        <w:rPr>
          <w:rFonts w:ascii="Times New Roman" w:hAnsi="Times New Roman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D4734F" w:rsidRDefault="00EF2912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З</w:t>
      </w:r>
      <w:r w:rsidR="00AE09B2" w:rsidRPr="00D4734F">
        <w:rPr>
          <w:rFonts w:ascii="Times New Roman" w:hAnsi="Times New Roman"/>
        </w:rPr>
        <w:t xml:space="preserve">аявитель вправе </w:t>
      </w:r>
      <w:r w:rsidRPr="00D4734F">
        <w:rPr>
          <w:rFonts w:ascii="Times New Roman" w:hAnsi="Times New Roman"/>
        </w:rPr>
        <w:t xml:space="preserve">дополнительно </w:t>
      </w:r>
      <w:r w:rsidR="00AE09B2" w:rsidRPr="00D4734F">
        <w:rPr>
          <w:rFonts w:ascii="Times New Roman" w:hAnsi="Times New Roman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D4734F">
        <w:rPr>
          <w:rFonts w:ascii="Times New Roman" w:hAnsi="Times New Roman"/>
        </w:rPr>
        <w:t>оводителя, ФИО физического лица.</w:t>
      </w:r>
    </w:p>
    <w:p w:rsidR="000B3C2E" w:rsidRPr="00D4734F" w:rsidRDefault="000B3C2E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9.2.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 xml:space="preserve">Для варианта предоставления </w:t>
      </w:r>
      <w:r w:rsidR="00ED3D49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D4734F">
        <w:rPr>
          <w:rFonts w:ascii="Times New Roman" w:hAnsi="Times New Roman"/>
        </w:rPr>
        <w:t xml:space="preserve"> в произвольной форме, а также документы, указанные в пп. «</w:t>
      </w:r>
      <w:r w:rsidR="00BD2E72" w:rsidRPr="00D4734F">
        <w:rPr>
          <w:rFonts w:ascii="Times New Roman" w:hAnsi="Times New Roman"/>
        </w:rPr>
        <w:t>б» - «</w:t>
      </w:r>
      <w:r w:rsidR="00B41978" w:rsidRPr="00D4734F">
        <w:rPr>
          <w:rFonts w:ascii="Times New Roman" w:hAnsi="Times New Roman"/>
        </w:rPr>
        <w:t>в» пункта 9.1 настоящего Административного регламента</w:t>
      </w:r>
      <w:r w:rsidR="00AF0CA5" w:rsidRPr="00D4734F">
        <w:rPr>
          <w:rFonts w:ascii="Times New Roman" w:hAnsi="Times New Roman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D4734F">
        <w:rPr>
          <w:rFonts w:ascii="Times New Roman" w:hAnsi="Times New Roman"/>
        </w:rPr>
        <w:t>.</w:t>
      </w:r>
    </w:p>
    <w:p w:rsidR="00B41978" w:rsidRPr="00D4734F" w:rsidRDefault="00B41978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9.3.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 xml:space="preserve">Для варианта предоставления </w:t>
      </w:r>
      <w:r w:rsidR="00ED3D49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</w:t>
      </w:r>
      <w:r w:rsidR="00BD2E72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-</w:t>
      </w:r>
      <w:r w:rsidR="00BD2E72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«в» пункта 9.1 настоящего Административного регламента</w:t>
      </w:r>
      <w:r w:rsidR="00AF0CA5" w:rsidRPr="00D4734F">
        <w:rPr>
          <w:rFonts w:ascii="Times New Roman" w:hAnsi="Times New Roman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D4734F">
        <w:rPr>
          <w:rFonts w:ascii="Times New Roman" w:hAnsi="Times New Roman"/>
        </w:rPr>
        <w:t>.</w:t>
      </w:r>
    </w:p>
    <w:p w:rsidR="00BD2E72" w:rsidRDefault="00BD2E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BA458D" w:rsidRPr="00D4734F" w:rsidRDefault="00B41978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10</w:t>
      </w:r>
      <w:r w:rsidR="00E86811" w:rsidRPr="00D4734F">
        <w:rPr>
          <w:color w:val="auto"/>
          <w:sz w:val="24"/>
          <w:szCs w:val="24"/>
        </w:rPr>
        <w:t xml:space="preserve">. Исчерпывающий перечень документов, необходимых для предоставления </w:t>
      </w:r>
      <w:r w:rsidR="00C960D6" w:rsidRPr="00D4734F">
        <w:rPr>
          <w:color w:val="auto"/>
          <w:sz w:val="24"/>
          <w:szCs w:val="24"/>
        </w:rPr>
        <w:t xml:space="preserve">Муниципальной </w:t>
      </w:r>
      <w:r w:rsidR="00E86811" w:rsidRPr="00D4734F">
        <w:rPr>
          <w:color w:val="auto"/>
          <w:sz w:val="24"/>
          <w:szCs w:val="24"/>
        </w:rPr>
        <w:t>услуги, которые находятся в распоряжении органов власти</w:t>
      </w:r>
      <w:r w:rsidR="00E75271" w:rsidRPr="00D4734F">
        <w:rPr>
          <w:color w:val="auto"/>
          <w:sz w:val="24"/>
          <w:szCs w:val="24"/>
        </w:rPr>
        <w:t xml:space="preserve">, которые </w:t>
      </w:r>
      <w:r w:rsidR="000B3C2E" w:rsidRPr="00D4734F">
        <w:rPr>
          <w:color w:val="auto"/>
          <w:sz w:val="24"/>
          <w:szCs w:val="24"/>
        </w:rPr>
        <w:t xml:space="preserve">Заявитель </w:t>
      </w:r>
      <w:r w:rsidR="00E75271" w:rsidRPr="00D4734F">
        <w:rPr>
          <w:color w:val="auto"/>
          <w:sz w:val="24"/>
          <w:szCs w:val="24"/>
        </w:rPr>
        <w:t>вправе представить</w:t>
      </w:r>
    </w:p>
    <w:p w:rsidR="00E86811" w:rsidRPr="00D4734F" w:rsidRDefault="00B41978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10</w:t>
      </w:r>
      <w:r w:rsidR="00E86811" w:rsidRPr="00D4734F">
        <w:rPr>
          <w:color w:val="auto"/>
          <w:sz w:val="24"/>
          <w:szCs w:val="24"/>
        </w:rPr>
        <w:t>.1.</w:t>
      </w:r>
      <w:r w:rsidR="00C85659" w:rsidRPr="00D4734F">
        <w:rPr>
          <w:color w:val="auto"/>
          <w:sz w:val="24"/>
          <w:szCs w:val="24"/>
        </w:rPr>
        <w:t xml:space="preserve"> </w:t>
      </w:r>
      <w:r w:rsidR="00ED3D49" w:rsidRPr="00D4734F">
        <w:rPr>
          <w:rFonts w:eastAsia="Times New Roman"/>
          <w:color w:val="auto"/>
          <w:sz w:val="24"/>
          <w:szCs w:val="24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D4734F">
        <w:rPr>
          <w:color w:val="auto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D4734F">
        <w:rPr>
          <w:color w:val="auto"/>
          <w:sz w:val="24"/>
          <w:szCs w:val="24"/>
        </w:rPr>
        <w:t>ся</w:t>
      </w:r>
      <w:r w:rsidR="00E86811" w:rsidRPr="00D4734F">
        <w:rPr>
          <w:color w:val="auto"/>
          <w:sz w:val="24"/>
          <w:szCs w:val="24"/>
        </w:rPr>
        <w:t>: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а</w:t>
      </w:r>
      <w:r w:rsidR="00B41978" w:rsidRPr="00D4734F">
        <w:rPr>
          <w:rFonts w:ascii="Times New Roman" w:hAnsi="Times New Roman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б</w:t>
      </w:r>
      <w:r w:rsidR="00B41978" w:rsidRPr="00D4734F">
        <w:rPr>
          <w:rFonts w:ascii="Times New Roman" w:hAnsi="Times New Roman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</w:t>
      </w:r>
      <w:r w:rsidR="00B41978" w:rsidRPr="00D4734F">
        <w:rPr>
          <w:rFonts w:ascii="Times New Roman" w:hAnsi="Times New Roman"/>
        </w:rPr>
        <w:t xml:space="preserve">) информация о пересечении с границами земель лесного фонда; 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г</w:t>
      </w:r>
      <w:r w:rsidR="00B41978" w:rsidRPr="00D4734F">
        <w:rPr>
          <w:rFonts w:ascii="Times New Roman" w:hAnsi="Times New Roman"/>
        </w:rPr>
        <w:t xml:space="preserve">) заключение о соблюдении санитарно-эпидемиологических норм; 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д</w:t>
      </w:r>
      <w:r w:rsidR="00B41978" w:rsidRPr="00D4734F">
        <w:rPr>
          <w:rFonts w:ascii="Times New Roman" w:hAnsi="Times New Roman"/>
        </w:rPr>
        <w:t xml:space="preserve">) заключение о соблюдении противопожарных норм; </w:t>
      </w:r>
    </w:p>
    <w:p w:rsidR="00081B91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е</w:t>
      </w:r>
      <w:r w:rsidR="00B41978" w:rsidRPr="00D4734F">
        <w:rPr>
          <w:rFonts w:ascii="Times New Roman" w:hAnsi="Times New Roman"/>
        </w:rPr>
        <w:t xml:space="preserve">) </w:t>
      </w:r>
      <w:r w:rsidR="00081B91" w:rsidRPr="00D4734F">
        <w:rPr>
          <w:rFonts w:ascii="Times New Roman" w:hAnsi="Times New Roman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ж</w:t>
      </w:r>
      <w:r w:rsidR="00B41978" w:rsidRPr="00D4734F">
        <w:rPr>
          <w:rFonts w:ascii="Times New Roman" w:hAnsi="Times New Roman"/>
        </w:rPr>
        <w:t xml:space="preserve">) информация о наличии особо ценных сельскохозяйственных земель; 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з</w:t>
      </w:r>
      <w:r w:rsidR="00B41978" w:rsidRPr="00D4734F">
        <w:rPr>
          <w:rFonts w:ascii="Times New Roman" w:hAnsi="Times New Roman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и</w:t>
      </w:r>
      <w:r w:rsidR="00B41978" w:rsidRPr="00D4734F">
        <w:rPr>
          <w:rFonts w:ascii="Times New Roman" w:hAnsi="Times New Roman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к</w:t>
      </w:r>
      <w:r w:rsidR="00B41978" w:rsidRPr="00D4734F">
        <w:rPr>
          <w:rFonts w:ascii="Times New Roman" w:hAnsi="Times New Roman"/>
        </w:rPr>
        <w:t xml:space="preserve">) сведения о наличии самовольной постройки; </w:t>
      </w:r>
    </w:p>
    <w:p w:rsidR="00B41978" w:rsidRPr="00D4734F" w:rsidRDefault="00C960D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л</w:t>
      </w:r>
      <w:r w:rsidR="00B41978" w:rsidRPr="00D4734F">
        <w:rPr>
          <w:rFonts w:ascii="Times New Roman" w:hAnsi="Times New Roman"/>
        </w:rPr>
        <w:t xml:space="preserve">) сведения о зонах с особыми условиями использования территории. </w:t>
      </w:r>
    </w:p>
    <w:p w:rsidR="006647D7" w:rsidRPr="00D4734F" w:rsidRDefault="00AF0CA5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10.2. </w:t>
      </w:r>
      <w:r w:rsidR="006647D7" w:rsidRPr="00D4734F">
        <w:rPr>
          <w:rFonts w:ascii="Times New Roman" w:hAnsi="Times New Roman"/>
        </w:rPr>
        <w:t>Для вариантов 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6647D7" w:rsidRPr="00D4734F" w:rsidRDefault="006647D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D4734F" w:rsidRDefault="00B41978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10</w:t>
      </w:r>
      <w:r w:rsidR="00E86811" w:rsidRPr="00D4734F">
        <w:rPr>
          <w:color w:val="auto"/>
          <w:sz w:val="24"/>
          <w:szCs w:val="24"/>
        </w:rPr>
        <w:t>.</w:t>
      </w:r>
      <w:r w:rsidR="00AF0CA5" w:rsidRPr="00D4734F">
        <w:rPr>
          <w:color w:val="auto"/>
          <w:sz w:val="24"/>
          <w:szCs w:val="24"/>
        </w:rPr>
        <w:t>3</w:t>
      </w:r>
      <w:r w:rsidR="00E86811" w:rsidRPr="00D4734F">
        <w:rPr>
          <w:color w:val="auto"/>
          <w:sz w:val="24"/>
          <w:szCs w:val="24"/>
        </w:rPr>
        <w:t>. Запрещается требовать от Заявителя: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</w:t>
      </w:r>
      <w:r w:rsidRPr="00D4734F">
        <w:rPr>
          <w:color w:val="auto"/>
          <w:sz w:val="24"/>
          <w:szCs w:val="24"/>
        </w:rPr>
        <w:lastRenderedPageBreak/>
        <w:t>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D4734F" w:rsidRDefault="00E86811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D4734F" w:rsidRDefault="00B41978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10</w:t>
      </w:r>
      <w:r w:rsidR="00D77097" w:rsidRPr="00D4734F">
        <w:rPr>
          <w:color w:val="auto"/>
          <w:sz w:val="24"/>
          <w:szCs w:val="24"/>
        </w:rPr>
        <w:t>.4</w:t>
      </w:r>
      <w:r w:rsidR="00E86811" w:rsidRPr="00D4734F">
        <w:rPr>
          <w:color w:val="auto"/>
          <w:sz w:val="24"/>
          <w:szCs w:val="24"/>
        </w:rPr>
        <w:t>. Документы, указанные в пункте в пп.1</w:t>
      </w:r>
      <w:r w:rsidRPr="00D4734F">
        <w:rPr>
          <w:color w:val="auto"/>
          <w:sz w:val="24"/>
          <w:szCs w:val="24"/>
        </w:rPr>
        <w:t>0</w:t>
      </w:r>
      <w:r w:rsidR="00E86811" w:rsidRPr="00D4734F">
        <w:rPr>
          <w:color w:val="auto"/>
          <w:sz w:val="24"/>
          <w:szCs w:val="24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D2E72" w:rsidRDefault="00BD2E72" w:rsidP="00D3174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</w:p>
    <w:p w:rsidR="00E86811" w:rsidRPr="00D4734F" w:rsidRDefault="004D1A77" w:rsidP="00D3174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D4734F">
        <w:rPr>
          <w:i w:val="0"/>
          <w:sz w:val="24"/>
          <w:szCs w:val="24"/>
        </w:rPr>
        <w:t>1</w:t>
      </w:r>
      <w:r w:rsidR="00B41978" w:rsidRPr="00D4734F">
        <w:rPr>
          <w:i w:val="0"/>
          <w:sz w:val="24"/>
          <w:szCs w:val="24"/>
        </w:rPr>
        <w:t>1</w:t>
      </w:r>
      <w:r w:rsidRPr="00D4734F">
        <w:rPr>
          <w:i w:val="0"/>
          <w:sz w:val="24"/>
          <w:szCs w:val="24"/>
        </w:rPr>
        <w:t>.</w:t>
      </w:r>
      <w:r w:rsidR="00C85659" w:rsidRPr="00D4734F">
        <w:rPr>
          <w:i w:val="0"/>
          <w:sz w:val="24"/>
          <w:szCs w:val="24"/>
        </w:rPr>
        <w:t xml:space="preserve"> </w:t>
      </w:r>
      <w:r w:rsidR="00E86811" w:rsidRPr="00D4734F">
        <w:rPr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E86811" w:rsidRPr="00D4734F">
        <w:rPr>
          <w:rStyle w:val="90pt"/>
          <w:color w:val="auto"/>
          <w:sz w:val="24"/>
          <w:szCs w:val="24"/>
        </w:rPr>
        <w:t xml:space="preserve">, </w:t>
      </w:r>
      <w:r w:rsidR="00E86811" w:rsidRPr="00D4734F">
        <w:rPr>
          <w:i w:val="0"/>
          <w:sz w:val="24"/>
          <w:szCs w:val="24"/>
        </w:rPr>
        <w:t>необходимых для предоставления Муниципальной услуги</w:t>
      </w:r>
    </w:p>
    <w:p w:rsidR="00E86811" w:rsidRPr="00D4734F" w:rsidRDefault="004D1A77" w:rsidP="00D31749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1</w:t>
      </w:r>
      <w:r w:rsidR="00B41978" w:rsidRPr="00D4734F">
        <w:rPr>
          <w:sz w:val="24"/>
          <w:szCs w:val="24"/>
        </w:rPr>
        <w:t>1</w:t>
      </w:r>
      <w:r w:rsidRPr="00D4734F">
        <w:rPr>
          <w:sz w:val="24"/>
          <w:szCs w:val="24"/>
        </w:rPr>
        <w:t xml:space="preserve">.1. </w:t>
      </w:r>
      <w:r w:rsidR="00E86811" w:rsidRPr="00D4734F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D4734F" w:rsidRDefault="004D1A77" w:rsidP="00D31749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1</w:t>
      </w:r>
      <w:r w:rsidR="00B41978" w:rsidRPr="00D4734F">
        <w:rPr>
          <w:sz w:val="24"/>
          <w:szCs w:val="24"/>
        </w:rPr>
        <w:t>1</w:t>
      </w:r>
      <w:r w:rsidRPr="00D4734F">
        <w:rPr>
          <w:sz w:val="24"/>
          <w:szCs w:val="24"/>
        </w:rPr>
        <w:t xml:space="preserve">.1.1. </w:t>
      </w:r>
      <w:r w:rsidR="00E86811" w:rsidRPr="00D4734F">
        <w:rPr>
          <w:sz w:val="24"/>
          <w:szCs w:val="24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D4734F" w:rsidRDefault="006B164F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1</w:t>
      </w:r>
      <w:r w:rsidR="00B41978" w:rsidRPr="00D4734F">
        <w:rPr>
          <w:sz w:val="24"/>
          <w:szCs w:val="24"/>
        </w:rPr>
        <w:t>1</w:t>
      </w:r>
      <w:r w:rsidRPr="00D4734F">
        <w:rPr>
          <w:sz w:val="24"/>
          <w:szCs w:val="24"/>
        </w:rPr>
        <w:t xml:space="preserve">.1.2. </w:t>
      </w:r>
      <w:r w:rsidR="00E86811" w:rsidRPr="00D4734F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E7193B" w:rsidRPr="00D4734F">
        <w:rPr>
          <w:sz w:val="24"/>
          <w:szCs w:val="24"/>
        </w:rPr>
        <w:t>, РПГУ</w:t>
      </w:r>
      <w:r w:rsidR="00E86811" w:rsidRPr="00D4734F">
        <w:rPr>
          <w:sz w:val="24"/>
          <w:szCs w:val="24"/>
        </w:rPr>
        <w:t>;</w:t>
      </w:r>
    </w:p>
    <w:p w:rsidR="006B164F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 xml:space="preserve">11.1.3. </w:t>
      </w:r>
      <w:r w:rsidR="00E86811" w:rsidRPr="00D4734F">
        <w:rPr>
          <w:sz w:val="24"/>
          <w:szCs w:val="24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 xml:space="preserve">11.1.4. </w:t>
      </w:r>
      <w:r w:rsidR="00E86811" w:rsidRPr="00D4734F">
        <w:rPr>
          <w:sz w:val="24"/>
          <w:szCs w:val="24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 xml:space="preserve">11.1.5. </w:t>
      </w:r>
      <w:r w:rsidR="00E86811" w:rsidRPr="00D4734F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 xml:space="preserve">11.1.6. </w:t>
      </w:r>
      <w:r w:rsidR="00E86811" w:rsidRPr="00D4734F">
        <w:rPr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 xml:space="preserve">11.1.7. </w:t>
      </w:r>
      <w:r w:rsidR="00E86811" w:rsidRPr="00D4734F">
        <w:rPr>
          <w:sz w:val="24"/>
          <w:szCs w:val="24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 xml:space="preserve">11.1.8. </w:t>
      </w:r>
      <w:r w:rsidR="00E86811" w:rsidRPr="00D4734F">
        <w:rPr>
          <w:sz w:val="24"/>
          <w:szCs w:val="24"/>
        </w:rPr>
        <w:t xml:space="preserve">Выявлено несоблюдение установленных статьей 11 Федерального закона от 6 апреля 2011 г. № 63-Ф3 «Об электронной подписи» условий признания </w:t>
      </w:r>
      <w:r w:rsidR="00BD2E72">
        <w:rPr>
          <w:sz w:val="24"/>
          <w:szCs w:val="24"/>
        </w:rPr>
        <w:t>действительности</w:t>
      </w:r>
      <w:r w:rsidR="00E86811" w:rsidRPr="00D4734F">
        <w:rPr>
          <w:sz w:val="24"/>
          <w:szCs w:val="24"/>
        </w:rPr>
        <w:t xml:space="preserve"> усиленной квалифицированной электронной подписи.</w:t>
      </w:r>
    </w:p>
    <w:p w:rsidR="006B164F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11.</w:t>
      </w:r>
      <w:r w:rsidR="00E258E0" w:rsidRPr="00D4734F">
        <w:rPr>
          <w:sz w:val="24"/>
          <w:szCs w:val="24"/>
        </w:rPr>
        <w:t>2</w:t>
      </w:r>
      <w:r w:rsidRPr="00D4734F">
        <w:rPr>
          <w:sz w:val="24"/>
          <w:szCs w:val="24"/>
        </w:rPr>
        <w:t xml:space="preserve">. </w:t>
      </w:r>
      <w:r w:rsidR="00E86811" w:rsidRPr="00D4734F">
        <w:rPr>
          <w:sz w:val="24"/>
          <w:szCs w:val="24"/>
        </w:rPr>
        <w:t xml:space="preserve">Решение об отказе в приеме документов, по основаниям, указанным в </w:t>
      </w:r>
      <w:r w:rsidR="00E258E0" w:rsidRPr="00D4734F">
        <w:rPr>
          <w:sz w:val="24"/>
          <w:szCs w:val="24"/>
        </w:rPr>
        <w:t xml:space="preserve">настоящем </w:t>
      </w:r>
      <w:r w:rsidR="00E86811" w:rsidRPr="00D4734F">
        <w:rPr>
          <w:sz w:val="24"/>
          <w:szCs w:val="24"/>
        </w:rPr>
        <w:t xml:space="preserve">пункте, оформляется по форме согласно Приложению № </w:t>
      </w:r>
      <w:r w:rsidR="00E258E0" w:rsidRPr="00D4734F">
        <w:rPr>
          <w:sz w:val="24"/>
          <w:szCs w:val="24"/>
        </w:rPr>
        <w:t>3</w:t>
      </w:r>
      <w:r w:rsidR="00E86811" w:rsidRPr="00D4734F">
        <w:rPr>
          <w:sz w:val="24"/>
          <w:szCs w:val="24"/>
        </w:rPr>
        <w:t xml:space="preserve"> к настоящему Административному регламенту.</w:t>
      </w:r>
    </w:p>
    <w:p w:rsidR="00807668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11.</w:t>
      </w:r>
      <w:r w:rsidR="00E258E0" w:rsidRPr="00D4734F">
        <w:rPr>
          <w:sz w:val="24"/>
          <w:szCs w:val="24"/>
        </w:rPr>
        <w:t>3</w:t>
      </w:r>
      <w:r w:rsidRPr="00D4734F">
        <w:rPr>
          <w:sz w:val="24"/>
          <w:szCs w:val="24"/>
        </w:rPr>
        <w:t xml:space="preserve">. </w:t>
      </w:r>
      <w:r w:rsidR="00E86811" w:rsidRPr="00D4734F">
        <w:rPr>
          <w:sz w:val="24"/>
          <w:szCs w:val="24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D4734F">
        <w:rPr>
          <w:sz w:val="24"/>
          <w:szCs w:val="24"/>
        </w:rPr>
        <w:t>Администрацию</w:t>
      </w:r>
      <w:r w:rsidR="00807668" w:rsidRPr="00D4734F">
        <w:rPr>
          <w:sz w:val="24"/>
          <w:szCs w:val="24"/>
        </w:rPr>
        <w:t>.</w:t>
      </w:r>
    </w:p>
    <w:p w:rsidR="006B164F" w:rsidRPr="00D4734F" w:rsidRDefault="00B41978" w:rsidP="00D31749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11.</w:t>
      </w:r>
      <w:r w:rsidR="00E258E0" w:rsidRPr="00D4734F">
        <w:rPr>
          <w:sz w:val="24"/>
          <w:szCs w:val="24"/>
        </w:rPr>
        <w:t>4</w:t>
      </w:r>
      <w:r w:rsidRPr="00D4734F">
        <w:rPr>
          <w:sz w:val="24"/>
          <w:szCs w:val="24"/>
        </w:rPr>
        <w:t xml:space="preserve">. </w:t>
      </w:r>
      <w:r w:rsidR="00E86811" w:rsidRPr="00D4734F">
        <w:rPr>
          <w:sz w:val="24"/>
          <w:szCs w:val="24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D4734F" w:rsidRDefault="00E258E0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BA458D" w:rsidRPr="00D4734F" w:rsidRDefault="00B41978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12.</w:t>
      </w:r>
      <w:r w:rsidR="00C85659" w:rsidRPr="00D4734F">
        <w:rPr>
          <w:color w:val="auto"/>
          <w:sz w:val="24"/>
          <w:szCs w:val="24"/>
        </w:rPr>
        <w:t xml:space="preserve"> </w:t>
      </w:r>
      <w:r w:rsidR="00BA458D" w:rsidRPr="00D4734F">
        <w:rPr>
          <w:color w:val="auto"/>
          <w:sz w:val="24"/>
          <w:szCs w:val="24"/>
        </w:rPr>
        <w:t>Исчерпывающий перечень оснований</w:t>
      </w:r>
      <w:r w:rsidR="00C85659" w:rsidRPr="00D4734F">
        <w:rPr>
          <w:color w:val="auto"/>
          <w:sz w:val="24"/>
          <w:szCs w:val="24"/>
        </w:rPr>
        <w:t xml:space="preserve"> </w:t>
      </w:r>
      <w:r w:rsidR="00BA458D" w:rsidRPr="00D4734F">
        <w:rPr>
          <w:color w:val="auto"/>
          <w:sz w:val="24"/>
          <w:szCs w:val="24"/>
        </w:rPr>
        <w:t xml:space="preserve">для приостановления предоставления </w:t>
      </w:r>
      <w:r w:rsidRPr="00D4734F">
        <w:rPr>
          <w:color w:val="auto"/>
          <w:sz w:val="24"/>
          <w:szCs w:val="24"/>
        </w:rPr>
        <w:t xml:space="preserve">Муниципальной </w:t>
      </w:r>
      <w:r w:rsidR="00BA458D" w:rsidRPr="00D4734F">
        <w:rPr>
          <w:color w:val="auto"/>
          <w:sz w:val="24"/>
          <w:szCs w:val="24"/>
        </w:rPr>
        <w:t>услуги</w:t>
      </w:r>
      <w:r w:rsidR="00C85659" w:rsidRPr="00D4734F">
        <w:rPr>
          <w:color w:val="auto"/>
          <w:sz w:val="24"/>
          <w:szCs w:val="24"/>
        </w:rPr>
        <w:t xml:space="preserve"> </w:t>
      </w:r>
      <w:r w:rsidR="00BA458D" w:rsidRPr="00D4734F">
        <w:rPr>
          <w:color w:val="auto"/>
          <w:sz w:val="24"/>
          <w:szCs w:val="24"/>
        </w:rPr>
        <w:t xml:space="preserve">или отказа в предоставлении </w:t>
      </w:r>
      <w:r w:rsidRPr="00D4734F">
        <w:rPr>
          <w:color w:val="auto"/>
          <w:sz w:val="24"/>
          <w:szCs w:val="24"/>
        </w:rPr>
        <w:t xml:space="preserve">Муниципальной </w:t>
      </w:r>
      <w:r w:rsidR="00BA458D" w:rsidRPr="00D4734F">
        <w:rPr>
          <w:color w:val="auto"/>
          <w:sz w:val="24"/>
          <w:szCs w:val="24"/>
        </w:rPr>
        <w:t>услуги</w:t>
      </w:r>
    </w:p>
    <w:p w:rsidR="00AE3A12" w:rsidRPr="00D4734F" w:rsidRDefault="004131FE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</w:t>
      </w:r>
      <w:r w:rsidR="00B41978" w:rsidRPr="00D4734F">
        <w:rPr>
          <w:color w:val="auto"/>
          <w:sz w:val="24"/>
          <w:szCs w:val="24"/>
        </w:rPr>
        <w:t>2</w:t>
      </w:r>
      <w:r w:rsidRPr="00D4734F">
        <w:rPr>
          <w:color w:val="auto"/>
          <w:sz w:val="24"/>
          <w:szCs w:val="24"/>
        </w:rPr>
        <w:t>.1</w:t>
      </w:r>
      <w:r w:rsidR="009A3311" w:rsidRPr="00D4734F">
        <w:rPr>
          <w:color w:val="auto"/>
          <w:sz w:val="24"/>
          <w:szCs w:val="24"/>
        </w:rPr>
        <w:t xml:space="preserve">. Основания для приостановления предоставления </w:t>
      </w:r>
      <w:r w:rsidR="00B41978" w:rsidRPr="00D4734F">
        <w:rPr>
          <w:color w:val="auto"/>
          <w:sz w:val="24"/>
          <w:szCs w:val="24"/>
        </w:rPr>
        <w:t xml:space="preserve">Муниципальной </w:t>
      </w:r>
      <w:r w:rsidR="009A3311" w:rsidRPr="00D4734F">
        <w:rPr>
          <w:color w:val="auto"/>
          <w:sz w:val="24"/>
          <w:szCs w:val="24"/>
        </w:rPr>
        <w:t>услуги отсутствуют.</w:t>
      </w:r>
    </w:p>
    <w:p w:rsidR="00AE3A12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</w:t>
      </w:r>
      <w:r w:rsidR="00B41978" w:rsidRPr="00D4734F">
        <w:rPr>
          <w:color w:val="auto"/>
          <w:sz w:val="24"/>
          <w:szCs w:val="24"/>
        </w:rPr>
        <w:t>2</w:t>
      </w:r>
      <w:r w:rsidR="004131FE" w:rsidRPr="00D4734F">
        <w:rPr>
          <w:color w:val="auto"/>
          <w:sz w:val="24"/>
          <w:szCs w:val="24"/>
        </w:rPr>
        <w:t>.2</w:t>
      </w:r>
      <w:r w:rsidR="009A3311" w:rsidRPr="00D4734F">
        <w:rPr>
          <w:color w:val="auto"/>
          <w:sz w:val="24"/>
          <w:szCs w:val="24"/>
        </w:rPr>
        <w:t xml:space="preserve">. Перечень оснований для отказа в предоставлении </w:t>
      </w:r>
      <w:r w:rsidR="000A369C" w:rsidRPr="00D4734F">
        <w:rPr>
          <w:color w:val="auto"/>
          <w:sz w:val="24"/>
          <w:szCs w:val="24"/>
        </w:rPr>
        <w:t xml:space="preserve">Муниципальной </w:t>
      </w:r>
      <w:r w:rsidR="009A3311" w:rsidRPr="00D4734F">
        <w:rPr>
          <w:color w:val="auto"/>
          <w:sz w:val="24"/>
          <w:szCs w:val="24"/>
        </w:rPr>
        <w:t>услуги:</w:t>
      </w:r>
    </w:p>
    <w:p w:rsidR="002B2D6C" w:rsidRPr="00D4734F" w:rsidRDefault="005B5872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1</w:t>
      </w:r>
      <w:r w:rsidR="00B41978" w:rsidRPr="00D4734F">
        <w:rPr>
          <w:rFonts w:ascii="Times New Roman" w:hAnsi="Times New Roman"/>
        </w:rPr>
        <w:t>2</w:t>
      </w:r>
      <w:r w:rsidR="004131FE" w:rsidRPr="00D4734F">
        <w:rPr>
          <w:rFonts w:ascii="Times New Roman" w:hAnsi="Times New Roman"/>
        </w:rPr>
        <w:t>.2</w:t>
      </w:r>
      <w:r w:rsidR="005B0D36" w:rsidRPr="00D4734F">
        <w:rPr>
          <w:rFonts w:ascii="Times New Roman" w:hAnsi="Times New Roman"/>
        </w:rPr>
        <w:t xml:space="preserve">.1. </w:t>
      </w:r>
      <w:r w:rsidR="000A369C" w:rsidRPr="00D4734F">
        <w:rPr>
          <w:rFonts w:ascii="Times New Roman" w:hAnsi="Times New Roman"/>
        </w:rPr>
        <w:t xml:space="preserve">Заявление </w:t>
      </w:r>
      <w:r w:rsidR="005B0D36" w:rsidRPr="00D4734F">
        <w:rPr>
          <w:rFonts w:ascii="Times New Roman" w:hAnsi="Times New Roman"/>
        </w:rPr>
        <w:t xml:space="preserve">подано лицом, не </w:t>
      </w:r>
      <w:r w:rsidR="004C5CFC" w:rsidRPr="00D4734F">
        <w:rPr>
          <w:rFonts w:ascii="Times New Roman" w:hAnsi="Times New Roman"/>
        </w:rPr>
        <w:t>являющи</w:t>
      </w:r>
      <w:r w:rsidR="002B2D6C" w:rsidRPr="00D4734F">
        <w:rPr>
          <w:rFonts w:ascii="Times New Roman" w:hAnsi="Times New Roman"/>
        </w:rPr>
        <w:t>мся правообладателем земельного участка</w:t>
      </w:r>
      <w:r w:rsidR="00906B5F" w:rsidRPr="00D4734F">
        <w:rPr>
          <w:rFonts w:ascii="Times New Roman" w:hAnsi="Times New Roman"/>
        </w:rPr>
        <w:t>, в отношении которого запрашивается разрешение</w:t>
      </w:r>
      <w:r w:rsidR="002B2D6C" w:rsidRPr="00D4734F">
        <w:rPr>
          <w:rFonts w:ascii="Times New Roman" w:hAnsi="Times New Roman"/>
        </w:rPr>
        <w:t xml:space="preserve">; </w:t>
      </w:r>
    </w:p>
    <w:p w:rsidR="00366ACA" w:rsidRPr="00D4734F" w:rsidRDefault="005B5872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</w:t>
      </w:r>
      <w:r w:rsidR="00B41978" w:rsidRPr="00D4734F">
        <w:rPr>
          <w:rFonts w:ascii="Times New Roman" w:hAnsi="Times New Roman"/>
        </w:rPr>
        <w:t>2</w:t>
      </w:r>
      <w:r w:rsidR="004131FE" w:rsidRPr="00D4734F">
        <w:rPr>
          <w:rFonts w:ascii="Times New Roman" w:hAnsi="Times New Roman"/>
        </w:rPr>
        <w:t>.2</w:t>
      </w:r>
      <w:r w:rsidR="00366ACA" w:rsidRPr="00D4734F">
        <w:rPr>
          <w:rFonts w:ascii="Times New Roman" w:hAnsi="Times New Roman"/>
        </w:rPr>
        <w:t xml:space="preserve">.2. </w:t>
      </w:r>
      <w:r w:rsidR="000A369C" w:rsidRPr="00D4734F">
        <w:rPr>
          <w:rFonts w:ascii="Times New Roman" w:hAnsi="Times New Roman"/>
        </w:rPr>
        <w:t xml:space="preserve">Указанные </w:t>
      </w:r>
      <w:r w:rsidR="00366ACA" w:rsidRPr="00D4734F">
        <w:rPr>
          <w:rFonts w:ascii="Times New Roman" w:hAnsi="Times New Roman"/>
        </w:rPr>
        <w:t>в заявлении основания для отклонения от предельных параметров разрешенного строительства</w:t>
      </w:r>
      <w:r w:rsidR="002B2D6C" w:rsidRPr="00D4734F">
        <w:rPr>
          <w:rFonts w:ascii="Times New Roman" w:hAnsi="Times New Roman"/>
        </w:rPr>
        <w:t xml:space="preserve">, реконструкции объектов капитального строительства </w:t>
      </w:r>
      <w:r w:rsidR="00DD0A7B" w:rsidRPr="00D4734F">
        <w:rPr>
          <w:rFonts w:ascii="Times New Roman" w:hAnsi="Times New Roman"/>
        </w:rPr>
        <w:t>не соответствуют основаниям</w:t>
      </w:r>
      <w:r w:rsidR="00366ACA" w:rsidRPr="00D4734F">
        <w:rPr>
          <w:rFonts w:ascii="Times New Roman" w:hAnsi="Times New Roman"/>
        </w:rPr>
        <w:t>, обозначенным пунктом</w:t>
      </w:r>
      <w:r w:rsidR="00F12348" w:rsidRPr="00D4734F">
        <w:rPr>
          <w:rFonts w:ascii="Times New Roman" w:hAnsi="Times New Roman"/>
        </w:rPr>
        <w:t xml:space="preserve"> 1.</w:t>
      </w:r>
      <w:r w:rsidR="00E7193B" w:rsidRPr="00D4734F">
        <w:rPr>
          <w:rFonts w:ascii="Times New Roman" w:hAnsi="Times New Roman"/>
        </w:rPr>
        <w:t>3</w:t>
      </w:r>
      <w:r w:rsidR="00366ACA" w:rsidRPr="00D4734F">
        <w:rPr>
          <w:rFonts w:ascii="Times New Roman" w:hAnsi="Times New Roman"/>
        </w:rPr>
        <w:t xml:space="preserve"> настоящего </w:t>
      </w:r>
      <w:r w:rsidR="000A369C" w:rsidRPr="00D4734F">
        <w:rPr>
          <w:rFonts w:ascii="Times New Roman" w:hAnsi="Times New Roman"/>
        </w:rPr>
        <w:t xml:space="preserve">Административного </w:t>
      </w:r>
      <w:r w:rsidR="00366ACA" w:rsidRPr="00D4734F">
        <w:rPr>
          <w:rFonts w:ascii="Times New Roman" w:hAnsi="Times New Roman"/>
        </w:rPr>
        <w:t>регламента;</w:t>
      </w:r>
    </w:p>
    <w:p w:rsidR="00B961AA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bookmarkStart w:id="7" w:name="_Hlk13124498"/>
      <w:r w:rsidRPr="00D4734F">
        <w:rPr>
          <w:color w:val="auto"/>
          <w:sz w:val="24"/>
          <w:szCs w:val="24"/>
        </w:rPr>
        <w:t>1</w:t>
      </w:r>
      <w:r w:rsidR="00B41978" w:rsidRPr="00D4734F">
        <w:rPr>
          <w:color w:val="auto"/>
          <w:sz w:val="24"/>
          <w:szCs w:val="24"/>
        </w:rPr>
        <w:t>2</w:t>
      </w:r>
      <w:r w:rsidR="004131FE" w:rsidRPr="00D4734F">
        <w:rPr>
          <w:color w:val="auto"/>
          <w:sz w:val="24"/>
          <w:szCs w:val="24"/>
        </w:rPr>
        <w:t>.2</w:t>
      </w:r>
      <w:r w:rsidR="009F7CC1" w:rsidRPr="00D4734F">
        <w:rPr>
          <w:color w:val="auto"/>
          <w:sz w:val="24"/>
          <w:szCs w:val="24"/>
        </w:rPr>
        <w:t>.3</w:t>
      </w:r>
      <w:r w:rsidR="00E73379" w:rsidRPr="00D4734F">
        <w:rPr>
          <w:color w:val="auto"/>
          <w:sz w:val="24"/>
          <w:szCs w:val="24"/>
        </w:rPr>
        <w:t xml:space="preserve">. </w:t>
      </w:r>
      <w:r w:rsidR="000A369C" w:rsidRPr="00D4734F">
        <w:rPr>
          <w:color w:val="auto"/>
          <w:sz w:val="24"/>
          <w:szCs w:val="24"/>
        </w:rPr>
        <w:t xml:space="preserve">Поступление </w:t>
      </w:r>
      <w:r w:rsidR="00E73379" w:rsidRPr="00D4734F">
        <w:rPr>
          <w:color w:val="auto"/>
          <w:sz w:val="24"/>
          <w:szCs w:val="24"/>
        </w:rPr>
        <w:t xml:space="preserve">в </w:t>
      </w:r>
      <w:r w:rsidR="00584D33" w:rsidRPr="00D4734F">
        <w:rPr>
          <w:color w:val="auto"/>
          <w:sz w:val="24"/>
          <w:szCs w:val="24"/>
        </w:rPr>
        <w:t xml:space="preserve">администрацию </w:t>
      </w:r>
      <w:r w:rsidR="00E73379" w:rsidRPr="00D4734F">
        <w:rPr>
          <w:color w:val="auto"/>
          <w:sz w:val="24"/>
          <w:szCs w:val="24"/>
        </w:rPr>
        <w:t>от исполнительного</w:t>
      </w:r>
      <w:r w:rsidR="009A3311" w:rsidRPr="00D4734F">
        <w:rPr>
          <w:color w:val="auto"/>
          <w:sz w:val="24"/>
          <w:szCs w:val="24"/>
        </w:rPr>
        <w:t xml:space="preserve"> орган</w:t>
      </w:r>
      <w:r w:rsidR="00E73379" w:rsidRPr="00D4734F">
        <w:rPr>
          <w:color w:val="auto"/>
          <w:sz w:val="24"/>
          <w:szCs w:val="24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D4734F">
        <w:rPr>
          <w:color w:val="auto"/>
          <w:sz w:val="24"/>
          <w:szCs w:val="24"/>
        </w:rPr>
        <w:t xml:space="preserve">ния, указанных </w:t>
      </w:r>
      <w:r w:rsidR="00310E4A" w:rsidRPr="00D4734F">
        <w:rPr>
          <w:color w:val="auto"/>
          <w:sz w:val="24"/>
          <w:szCs w:val="24"/>
        </w:rPr>
        <w:t>в части 2 статьи</w:t>
      </w:r>
      <w:r w:rsidR="00044FCC" w:rsidRPr="00D4734F">
        <w:rPr>
          <w:color w:val="auto"/>
          <w:sz w:val="24"/>
          <w:szCs w:val="24"/>
        </w:rPr>
        <w:t xml:space="preserve"> 55</w:t>
      </w:r>
      <w:r w:rsidR="00BD2E72">
        <w:rPr>
          <w:color w:val="auto"/>
          <w:sz w:val="24"/>
          <w:szCs w:val="24"/>
        </w:rPr>
        <w:t>.</w:t>
      </w:r>
      <w:r w:rsidR="00E73379" w:rsidRPr="00BD2E72">
        <w:rPr>
          <w:color w:val="auto"/>
          <w:sz w:val="24"/>
          <w:szCs w:val="24"/>
        </w:rPr>
        <w:t>32</w:t>
      </w:r>
      <w:r w:rsidR="009A3311" w:rsidRPr="00D4734F">
        <w:rPr>
          <w:color w:val="auto"/>
          <w:sz w:val="24"/>
          <w:szCs w:val="24"/>
          <w:vertAlign w:val="superscript"/>
        </w:rPr>
        <w:t xml:space="preserve"> </w:t>
      </w:r>
      <w:r w:rsidR="009A3311" w:rsidRPr="00D4734F">
        <w:rPr>
          <w:color w:val="auto"/>
          <w:sz w:val="24"/>
          <w:szCs w:val="24"/>
        </w:rPr>
        <w:t xml:space="preserve">Градостроительного кодекса </w:t>
      </w:r>
      <w:r w:rsidR="000A369C" w:rsidRPr="00D4734F">
        <w:rPr>
          <w:color w:val="auto"/>
          <w:sz w:val="24"/>
          <w:szCs w:val="24"/>
        </w:rPr>
        <w:t>РФ</w:t>
      </w:r>
      <w:r w:rsidR="009A3311" w:rsidRPr="00D4734F">
        <w:rPr>
          <w:color w:val="auto"/>
          <w:sz w:val="24"/>
          <w:szCs w:val="24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D4734F">
        <w:rPr>
          <w:color w:val="auto"/>
          <w:sz w:val="24"/>
          <w:szCs w:val="24"/>
        </w:rPr>
        <w:t>, за исключение</w:t>
      </w:r>
      <w:r w:rsidR="00BB45B6" w:rsidRPr="00D4734F">
        <w:rPr>
          <w:color w:val="auto"/>
          <w:sz w:val="24"/>
          <w:szCs w:val="24"/>
        </w:rPr>
        <w:t>м случаев</w:t>
      </w:r>
      <w:r w:rsidR="00112297" w:rsidRPr="00D4734F">
        <w:rPr>
          <w:color w:val="auto"/>
          <w:sz w:val="24"/>
          <w:szCs w:val="24"/>
        </w:rPr>
        <w:t>, если по результатам рассмотрения данного уведомления</w:t>
      </w:r>
      <w:r w:rsidR="00B961AA" w:rsidRPr="00D4734F">
        <w:rPr>
          <w:color w:val="auto"/>
          <w:sz w:val="24"/>
          <w:szCs w:val="24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D4734F">
        <w:rPr>
          <w:color w:val="auto"/>
          <w:sz w:val="24"/>
          <w:szCs w:val="24"/>
        </w:rPr>
        <w:t xml:space="preserve"> </w:t>
      </w:r>
      <w:r w:rsidR="00B961AA" w:rsidRPr="00D4734F">
        <w:rPr>
          <w:color w:val="auto"/>
          <w:sz w:val="24"/>
          <w:szCs w:val="24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D4734F">
        <w:rPr>
          <w:color w:val="auto"/>
          <w:sz w:val="24"/>
          <w:szCs w:val="24"/>
        </w:rPr>
        <w:t>с установленными требованиями;</w:t>
      </w:r>
    </w:p>
    <w:p w:rsidR="00B637E7" w:rsidRPr="00D4734F" w:rsidRDefault="005B5872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</w:t>
      </w:r>
      <w:r w:rsidR="00B41978" w:rsidRPr="00D4734F">
        <w:rPr>
          <w:rFonts w:ascii="Times New Roman" w:hAnsi="Times New Roman"/>
        </w:rPr>
        <w:t>2</w:t>
      </w:r>
      <w:r w:rsidR="004131FE" w:rsidRPr="00D4734F">
        <w:rPr>
          <w:rFonts w:ascii="Times New Roman" w:hAnsi="Times New Roman"/>
        </w:rPr>
        <w:t>.2</w:t>
      </w:r>
      <w:r w:rsidR="00931CE9" w:rsidRPr="00D4734F">
        <w:rPr>
          <w:rFonts w:ascii="Times New Roman" w:hAnsi="Times New Roman"/>
        </w:rPr>
        <w:t>.4</w:t>
      </w:r>
      <w:r w:rsidR="00EB562D" w:rsidRPr="00D4734F">
        <w:rPr>
          <w:rFonts w:ascii="Times New Roman" w:hAnsi="Times New Roman"/>
        </w:rPr>
        <w:t xml:space="preserve">. </w:t>
      </w:r>
      <w:r w:rsidR="000A369C" w:rsidRPr="00D4734F">
        <w:rPr>
          <w:rFonts w:ascii="Times New Roman" w:hAnsi="Times New Roman"/>
        </w:rPr>
        <w:t xml:space="preserve">Запрашиваемое </w:t>
      </w:r>
      <w:r w:rsidR="00B637E7" w:rsidRPr="00D4734F">
        <w:rPr>
          <w:rFonts w:ascii="Times New Roman" w:hAnsi="Times New Roman"/>
        </w:rPr>
        <w:t xml:space="preserve">отклонение </w:t>
      </w:r>
      <w:r w:rsidR="00BB45B6" w:rsidRPr="00D4734F">
        <w:rPr>
          <w:rFonts w:ascii="Times New Roman" w:hAnsi="Times New Roman"/>
        </w:rPr>
        <w:t xml:space="preserve">ведет к нарушению требований </w:t>
      </w:r>
      <w:r w:rsidR="00B637E7" w:rsidRPr="00D4734F">
        <w:rPr>
          <w:rFonts w:ascii="Times New Roman" w:hAnsi="Times New Roman"/>
        </w:rPr>
        <w:t>технических регламентов</w:t>
      </w:r>
      <w:r w:rsidR="00584D33" w:rsidRPr="00D4734F">
        <w:rPr>
          <w:rFonts w:ascii="Times New Roman" w:hAnsi="Times New Roman"/>
        </w:rPr>
        <w:t>, санитарно-гигиеническим и противопожарным нормам</w:t>
      </w:r>
      <w:r w:rsidR="002A2918" w:rsidRPr="00D4734F">
        <w:rPr>
          <w:rFonts w:ascii="Times New Roman" w:hAnsi="Times New Roman"/>
        </w:rPr>
        <w:t>;</w:t>
      </w:r>
    </w:p>
    <w:p w:rsidR="00BB45B6" w:rsidRPr="00D4734F" w:rsidRDefault="005B5872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</w:t>
      </w:r>
      <w:r w:rsidR="00B41978" w:rsidRPr="00D4734F">
        <w:rPr>
          <w:rFonts w:ascii="Times New Roman" w:hAnsi="Times New Roman"/>
        </w:rPr>
        <w:t>2</w:t>
      </w:r>
      <w:r w:rsidR="004131FE" w:rsidRPr="00D4734F">
        <w:rPr>
          <w:rFonts w:ascii="Times New Roman" w:hAnsi="Times New Roman"/>
        </w:rPr>
        <w:t>.2</w:t>
      </w:r>
      <w:r w:rsidR="00931CE9" w:rsidRPr="00D4734F">
        <w:rPr>
          <w:rFonts w:ascii="Times New Roman" w:hAnsi="Times New Roman"/>
        </w:rPr>
        <w:t>.5</w:t>
      </w:r>
      <w:r w:rsidR="00BB45B6" w:rsidRPr="00D4734F">
        <w:rPr>
          <w:rFonts w:ascii="Times New Roman" w:hAnsi="Times New Roman"/>
        </w:rPr>
        <w:t xml:space="preserve">. </w:t>
      </w:r>
      <w:r w:rsidR="00584D33" w:rsidRPr="00D4734F">
        <w:rPr>
          <w:rFonts w:ascii="Times New Roman" w:hAnsi="Times New Roman"/>
        </w:rPr>
        <w:t>Наличие р</w:t>
      </w:r>
      <w:r w:rsidR="000A369C" w:rsidRPr="00D4734F">
        <w:rPr>
          <w:rFonts w:ascii="Times New Roman" w:hAnsi="Times New Roman"/>
        </w:rPr>
        <w:t>екомендаци</w:t>
      </w:r>
      <w:r w:rsidR="00584D33" w:rsidRPr="00D4734F">
        <w:rPr>
          <w:rFonts w:ascii="Times New Roman" w:hAnsi="Times New Roman"/>
        </w:rPr>
        <w:t>й</w:t>
      </w:r>
      <w:r w:rsidR="000A369C" w:rsidRPr="00D4734F">
        <w:rPr>
          <w:rFonts w:ascii="Times New Roman" w:hAnsi="Times New Roman"/>
        </w:rPr>
        <w:t xml:space="preserve"> </w:t>
      </w:r>
      <w:r w:rsidR="00163F35" w:rsidRPr="00D4734F">
        <w:rPr>
          <w:rFonts w:ascii="Times New Roman" w:hAnsi="Times New Roman"/>
        </w:rPr>
        <w:t>К</w:t>
      </w:r>
      <w:r w:rsidR="00BB45B6" w:rsidRPr="00D4734F">
        <w:rPr>
          <w:rFonts w:ascii="Times New Roman" w:hAnsi="Times New Roman"/>
        </w:rPr>
        <w:t>омиссии об отказе в предоставлении разрешения</w:t>
      </w:r>
      <w:r w:rsidR="00B86DDA" w:rsidRPr="00D4734F">
        <w:rPr>
          <w:rFonts w:ascii="Times New Roman" w:hAnsi="Times New Roman"/>
        </w:rPr>
        <w:t>;</w:t>
      </w:r>
    </w:p>
    <w:p w:rsidR="004131FE" w:rsidRPr="00D4734F" w:rsidRDefault="005B5872" w:rsidP="00D31749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1</w:t>
      </w:r>
      <w:r w:rsidR="00B41978" w:rsidRPr="00D4734F">
        <w:rPr>
          <w:sz w:val="24"/>
          <w:szCs w:val="24"/>
        </w:rPr>
        <w:t>2</w:t>
      </w:r>
      <w:r w:rsidR="00931CE9" w:rsidRPr="00D4734F">
        <w:rPr>
          <w:sz w:val="24"/>
          <w:szCs w:val="24"/>
        </w:rPr>
        <w:t>.2.6</w:t>
      </w:r>
      <w:r w:rsidR="004131FE" w:rsidRPr="00D4734F">
        <w:rPr>
          <w:sz w:val="24"/>
          <w:szCs w:val="24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D4734F">
        <w:rPr>
          <w:sz w:val="24"/>
          <w:szCs w:val="24"/>
        </w:rPr>
        <w:t>;</w:t>
      </w:r>
    </w:p>
    <w:p w:rsidR="00163F35" w:rsidRPr="00CC2AF9" w:rsidRDefault="00931CE9" w:rsidP="00D31749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12.2.7</w:t>
      </w:r>
      <w:r w:rsidR="00163F35" w:rsidRPr="00D4734F">
        <w:rPr>
          <w:sz w:val="24"/>
          <w:szCs w:val="24"/>
        </w:rPr>
        <w:t xml:space="preserve">. </w:t>
      </w:r>
      <w:r w:rsidR="002C15A4" w:rsidRPr="00D4734F">
        <w:rPr>
          <w:sz w:val="24"/>
          <w:szCs w:val="24"/>
        </w:rPr>
        <w:t>Н</w:t>
      </w:r>
      <w:r w:rsidR="00163F35" w:rsidRPr="00D4734F">
        <w:rPr>
          <w:sz w:val="24"/>
          <w:szCs w:val="24"/>
        </w:rPr>
        <w:t>есоответствие вида</w:t>
      </w:r>
      <w:r w:rsidR="002C15A4" w:rsidRPr="00D4734F">
        <w:rPr>
          <w:sz w:val="24"/>
          <w:szCs w:val="24"/>
        </w:rPr>
        <w:t xml:space="preserve"> разрешенного использования земельного</w:t>
      </w:r>
      <w:r w:rsidR="00163F35" w:rsidRPr="00D4734F">
        <w:rPr>
          <w:sz w:val="24"/>
          <w:szCs w:val="24"/>
        </w:rPr>
        <w:t xml:space="preserve"> участка</w:t>
      </w:r>
      <w:r w:rsidR="002C15A4" w:rsidRPr="00D4734F">
        <w:rPr>
          <w:sz w:val="24"/>
          <w:szCs w:val="24"/>
        </w:rPr>
        <w:t xml:space="preserve"> либо объекта капитального строительства градостроительному регламенту, </w:t>
      </w:r>
      <w:r w:rsidR="002C15A4" w:rsidRPr="00CC2AF9">
        <w:rPr>
          <w:sz w:val="24"/>
          <w:szCs w:val="24"/>
        </w:rPr>
        <w:t>установленному правилами землеп</w:t>
      </w:r>
      <w:r w:rsidR="001C2167" w:rsidRPr="00CC2AF9">
        <w:rPr>
          <w:sz w:val="24"/>
          <w:szCs w:val="24"/>
        </w:rPr>
        <w:t xml:space="preserve">ользования и застройки </w:t>
      </w:r>
      <w:r w:rsidR="0018153F">
        <w:rPr>
          <w:sz w:val="24"/>
          <w:szCs w:val="24"/>
        </w:rPr>
        <w:t xml:space="preserve">Круглянского </w:t>
      </w:r>
      <w:r w:rsidR="00D4734F" w:rsidRPr="00CC2AF9">
        <w:rPr>
          <w:sz w:val="24"/>
          <w:szCs w:val="24"/>
        </w:rPr>
        <w:t xml:space="preserve">сельского поселения </w:t>
      </w:r>
      <w:r w:rsidR="00D31749" w:rsidRPr="00CC2AF9">
        <w:rPr>
          <w:sz w:val="24"/>
          <w:szCs w:val="24"/>
        </w:rPr>
        <w:t>Каширского муниципального</w:t>
      </w:r>
      <w:r w:rsidR="001C2167" w:rsidRPr="00CC2AF9">
        <w:rPr>
          <w:sz w:val="24"/>
          <w:szCs w:val="24"/>
        </w:rPr>
        <w:t xml:space="preserve"> района Воронежской области</w:t>
      </w:r>
      <w:r w:rsidR="002C15A4" w:rsidRPr="00CC2AF9">
        <w:rPr>
          <w:sz w:val="24"/>
          <w:szCs w:val="24"/>
        </w:rPr>
        <w:t>;</w:t>
      </w:r>
    </w:p>
    <w:p w:rsidR="002C15A4" w:rsidRPr="00CC2AF9" w:rsidRDefault="004A3DFD" w:rsidP="00D31749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4"/>
          <w:szCs w:val="24"/>
        </w:rPr>
      </w:pPr>
      <w:r w:rsidRPr="00CC2AF9">
        <w:rPr>
          <w:sz w:val="24"/>
          <w:szCs w:val="24"/>
        </w:rPr>
        <w:t>12.2.8</w:t>
      </w:r>
      <w:r w:rsidR="002C15A4" w:rsidRPr="00CC2AF9">
        <w:rPr>
          <w:sz w:val="24"/>
          <w:szCs w:val="24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C2AF9" w:rsidRPr="00CC2AF9" w:rsidRDefault="004A3DFD" w:rsidP="00CC2AF9">
      <w:pPr>
        <w:ind w:firstLine="709"/>
        <w:rPr>
          <w:rFonts w:ascii="Times New Roman" w:hAnsi="Times New Roman"/>
          <w:highlight w:val="red"/>
        </w:rPr>
      </w:pPr>
      <w:r w:rsidRPr="00CC2AF9">
        <w:rPr>
          <w:rFonts w:ascii="Times New Roman" w:hAnsi="Times New Roman"/>
        </w:rPr>
        <w:t>12.2.9</w:t>
      </w:r>
      <w:r w:rsidR="002C15A4" w:rsidRPr="00CC2AF9">
        <w:rPr>
          <w:rFonts w:ascii="Times New Roman" w:hAnsi="Times New Roman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  <w:r w:rsidR="00CC2AF9" w:rsidRPr="00CC2AF9">
        <w:rPr>
          <w:rFonts w:ascii="Times New Roman" w:hAnsi="Times New Roman"/>
          <w:highlight w:val="red"/>
        </w:rPr>
        <w:t xml:space="preserve"> </w:t>
      </w:r>
    </w:p>
    <w:p w:rsidR="004131FE" w:rsidRPr="00D4734F" w:rsidRDefault="00CC2AF9" w:rsidP="00D31749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12.3. </w:t>
      </w:r>
      <w:r w:rsidR="004131FE" w:rsidRPr="00D4734F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D4734F" w:rsidRDefault="00FE2845" w:rsidP="00D31749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FE2845" w:rsidRPr="00D4734F" w:rsidRDefault="008B3CB1" w:rsidP="00D31749">
      <w:pPr>
        <w:pStyle w:val="afffffb"/>
        <w:tabs>
          <w:tab w:val="left" w:pos="1120"/>
        </w:tabs>
        <w:ind w:left="0" w:firstLine="709"/>
        <w:rPr>
          <w:rFonts w:ascii="Times New Roman" w:hAnsi="Times New Roman"/>
          <w:iCs/>
          <w:spacing w:val="1"/>
          <w:lang w:eastAsia="en-US"/>
        </w:rPr>
      </w:pPr>
      <w:r w:rsidRPr="00D4734F">
        <w:rPr>
          <w:rFonts w:ascii="Times New Roman" w:hAnsi="Times New Roman"/>
          <w:iCs/>
          <w:spacing w:val="1"/>
          <w:lang w:eastAsia="en-US"/>
        </w:rPr>
        <w:t>1</w:t>
      </w:r>
      <w:r w:rsidR="00B41978" w:rsidRPr="00D4734F">
        <w:rPr>
          <w:rFonts w:ascii="Times New Roman" w:hAnsi="Times New Roman"/>
          <w:iCs/>
          <w:spacing w:val="1"/>
          <w:lang w:eastAsia="en-US"/>
        </w:rPr>
        <w:t>3</w:t>
      </w:r>
      <w:r w:rsidRPr="00D4734F">
        <w:rPr>
          <w:rFonts w:ascii="Times New Roman" w:hAnsi="Times New Roman"/>
          <w:iCs/>
          <w:spacing w:val="1"/>
          <w:lang w:eastAsia="en-US"/>
        </w:rPr>
        <w:t>.</w:t>
      </w:r>
      <w:r w:rsidR="00FE2845" w:rsidRPr="00D4734F">
        <w:rPr>
          <w:rFonts w:ascii="Times New Roman" w:hAnsi="Times New Roman"/>
          <w:iCs/>
          <w:spacing w:val="1"/>
          <w:lang w:eastAsia="en-US"/>
        </w:rPr>
        <w:t xml:space="preserve"> </w:t>
      </w:r>
      <w:r w:rsidR="00E75271" w:rsidRPr="00D4734F">
        <w:rPr>
          <w:rFonts w:ascii="Times New Roman" w:hAnsi="Times New Roman"/>
          <w:iCs/>
          <w:spacing w:val="1"/>
          <w:lang w:eastAsia="en-US"/>
        </w:rPr>
        <w:t xml:space="preserve">Размер платы, взимаемой с заявителя при предоставлении </w:t>
      </w:r>
      <w:r w:rsidR="00FE2845" w:rsidRPr="00D4734F">
        <w:rPr>
          <w:rFonts w:ascii="Times New Roman" w:hAnsi="Times New Roman"/>
          <w:iCs/>
          <w:spacing w:val="1"/>
          <w:lang w:eastAsia="en-US"/>
        </w:rPr>
        <w:t>Муниципальной услуги</w:t>
      </w:r>
      <w:r w:rsidR="00990AE3" w:rsidRPr="00D4734F">
        <w:rPr>
          <w:rFonts w:ascii="Times New Roman" w:hAnsi="Times New Roman"/>
          <w:iCs/>
          <w:spacing w:val="1"/>
          <w:lang w:eastAsia="en-US"/>
        </w:rPr>
        <w:t>, и способы ее взимания</w:t>
      </w:r>
    </w:p>
    <w:p w:rsidR="00FE2845" w:rsidRPr="00D4734F" w:rsidRDefault="00D77097" w:rsidP="00D31749">
      <w:pPr>
        <w:pStyle w:val="afffffb"/>
        <w:ind w:left="0" w:firstLine="709"/>
        <w:rPr>
          <w:rFonts w:ascii="Times New Roman" w:hAnsi="Times New Roman"/>
          <w:spacing w:val="7"/>
          <w:lang w:eastAsia="en-US"/>
        </w:rPr>
      </w:pPr>
      <w:r w:rsidRPr="00D4734F">
        <w:rPr>
          <w:rFonts w:ascii="Times New Roman" w:hAnsi="Times New Roman"/>
          <w:spacing w:val="7"/>
          <w:lang w:eastAsia="en-US"/>
        </w:rPr>
        <w:t xml:space="preserve">13.1. </w:t>
      </w:r>
      <w:r w:rsidR="00FE2845" w:rsidRPr="00D4734F">
        <w:rPr>
          <w:rFonts w:ascii="Times New Roman" w:hAnsi="Times New Roman"/>
          <w:spacing w:val="7"/>
          <w:lang w:eastAsia="en-US"/>
        </w:rPr>
        <w:t>Муниципальная услуга предоставляется бесплатно.</w:t>
      </w:r>
    </w:p>
    <w:p w:rsidR="00FE2845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</w:t>
      </w:r>
      <w:r w:rsidR="00B41978" w:rsidRPr="00D4734F">
        <w:rPr>
          <w:color w:val="auto"/>
          <w:sz w:val="24"/>
          <w:szCs w:val="24"/>
        </w:rPr>
        <w:t>4</w:t>
      </w:r>
      <w:r w:rsidR="00FE2845" w:rsidRPr="00D4734F">
        <w:rPr>
          <w:color w:val="auto"/>
          <w:sz w:val="24"/>
          <w:szCs w:val="24"/>
        </w:rPr>
        <w:t>.</w:t>
      </w:r>
      <w:r w:rsidR="00C85659" w:rsidRPr="00D4734F">
        <w:rPr>
          <w:color w:val="auto"/>
          <w:sz w:val="24"/>
          <w:szCs w:val="24"/>
        </w:rPr>
        <w:t xml:space="preserve"> </w:t>
      </w:r>
      <w:r w:rsidR="00FE2845" w:rsidRPr="00D4734F">
        <w:rPr>
          <w:color w:val="auto"/>
          <w:sz w:val="24"/>
          <w:szCs w:val="24"/>
        </w:rPr>
        <w:t>Максимальный срок ожидания в очереди</w:t>
      </w:r>
      <w:r w:rsidR="00990AE3" w:rsidRPr="00D4734F">
        <w:rPr>
          <w:color w:val="auto"/>
          <w:sz w:val="24"/>
          <w:szCs w:val="24"/>
        </w:rPr>
        <w:t xml:space="preserve"> при подаче заявителем запроса о предоставлении </w:t>
      </w:r>
      <w:r w:rsidR="000A369C" w:rsidRPr="00D4734F">
        <w:rPr>
          <w:color w:val="auto"/>
          <w:sz w:val="24"/>
          <w:szCs w:val="24"/>
        </w:rPr>
        <w:t xml:space="preserve">Муниципальной </w:t>
      </w:r>
      <w:r w:rsidR="00990AE3" w:rsidRPr="00D4734F">
        <w:rPr>
          <w:color w:val="auto"/>
          <w:sz w:val="24"/>
          <w:szCs w:val="24"/>
        </w:rPr>
        <w:t xml:space="preserve">услуги и при получении результата предоставления </w:t>
      </w:r>
      <w:r w:rsidR="000A369C" w:rsidRPr="00D4734F">
        <w:rPr>
          <w:color w:val="auto"/>
          <w:sz w:val="24"/>
          <w:szCs w:val="24"/>
        </w:rPr>
        <w:t xml:space="preserve">Муниципальной </w:t>
      </w:r>
      <w:r w:rsidR="00990AE3" w:rsidRPr="00D4734F">
        <w:rPr>
          <w:color w:val="auto"/>
          <w:sz w:val="24"/>
          <w:szCs w:val="24"/>
        </w:rPr>
        <w:t>услуги</w:t>
      </w:r>
    </w:p>
    <w:p w:rsidR="00AE3A12" w:rsidRPr="00D4734F" w:rsidRDefault="00D77097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14.1. </w:t>
      </w:r>
      <w:r w:rsidR="00FE2845" w:rsidRPr="00D4734F">
        <w:rPr>
          <w:color w:val="auto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D4734F">
        <w:rPr>
          <w:color w:val="auto"/>
          <w:sz w:val="24"/>
          <w:szCs w:val="24"/>
        </w:rPr>
        <w:t>5</w:t>
      </w:r>
      <w:r w:rsidR="00FE2845" w:rsidRPr="00D4734F">
        <w:rPr>
          <w:color w:val="auto"/>
          <w:sz w:val="24"/>
          <w:szCs w:val="24"/>
        </w:rPr>
        <w:t xml:space="preserve"> минут.</w:t>
      </w:r>
    </w:p>
    <w:p w:rsidR="00FE2845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</w:t>
      </w:r>
      <w:r w:rsidR="00B41978" w:rsidRPr="00D4734F">
        <w:rPr>
          <w:color w:val="auto"/>
          <w:sz w:val="24"/>
          <w:szCs w:val="24"/>
        </w:rPr>
        <w:t>5</w:t>
      </w:r>
      <w:r w:rsidR="00FE2845" w:rsidRPr="00D4734F">
        <w:rPr>
          <w:color w:val="auto"/>
          <w:sz w:val="24"/>
          <w:szCs w:val="24"/>
        </w:rPr>
        <w:t>.</w:t>
      </w:r>
      <w:r w:rsidR="00C85659" w:rsidRPr="00D4734F">
        <w:rPr>
          <w:color w:val="auto"/>
          <w:sz w:val="24"/>
          <w:szCs w:val="24"/>
        </w:rPr>
        <w:t xml:space="preserve"> </w:t>
      </w:r>
      <w:r w:rsidR="00FE2845" w:rsidRPr="00D4734F">
        <w:rPr>
          <w:color w:val="auto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E2845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</w:t>
      </w:r>
      <w:r w:rsidR="00E6743D" w:rsidRPr="00D4734F">
        <w:rPr>
          <w:color w:val="auto"/>
          <w:sz w:val="24"/>
          <w:szCs w:val="24"/>
        </w:rPr>
        <w:t>5</w:t>
      </w:r>
      <w:r w:rsidR="00FE2845" w:rsidRPr="00D4734F">
        <w:rPr>
          <w:color w:val="auto"/>
          <w:sz w:val="24"/>
          <w:szCs w:val="24"/>
        </w:rPr>
        <w:t>.1.</w:t>
      </w:r>
      <w:r w:rsidR="00C85659" w:rsidRPr="00D4734F">
        <w:rPr>
          <w:color w:val="auto"/>
          <w:sz w:val="24"/>
          <w:szCs w:val="24"/>
        </w:rPr>
        <w:t xml:space="preserve"> </w:t>
      </w:r>
      <w:r w:rsidR="00FE2845" w:rsidRPr="00D4734F">
        <w:rPr>
          <w:color w:val="auto"/>
          <w:sz w:val="24"/>
          <w:szCs w:val="24"/>
        </w:rPr>
        <w:t xml:space="preserve">Запрос Заявителя о предоставлении Муниципальной услуги подлежит регистрации </w:t>
      </w:r>
      <w:r w:rsidR="00807A74" w:rsidRPr="00D4734F">
        <w:rPr>
          <w:color w:val="auto"/>
          <w:sz w:val="24"/>
          <w:szCs w:val="24"/>
        </w:rPr>
        <w:t>не позднее следующего рабочего дня, следующего за днем е</w:t>
      </w:r>
      <w:r w:rsidR="00FE2845" w:rsidRPr="00D4734F">
        <w:rPr>
          <w:color w:val="auto"/>
          <w:sz w:val="24"/>
          <w:szCs w:val="24"/>
        </w:rPr>
        <w:t>го</w:t>
      </w:r>
      <w:r w:rsidR="00C85659" w:rsidRPr="00D4734F">
        <w:rPr>
          <w:color w:val="auto"/>
          <w:sz w:val="24"/>
          <w:szCs w:val="24"/>
        </w:rPr>
        <w:t xml:space="preserve"> </w:t>
      </w:r>
      <w:r w:rsidR="00FE2845" w:rsidRPr="00D4734F">
        <w:rPr>
          <w:color w:val="auto"/>
          <w:sz w:val="24"/>
          <w:szCs w:val="24"/>
        </w:rPr>
        <w:t xml:space="preserve">поступления. </w:t>
      </w:r>
    </w:p>
    <w:p w:rsidR="00FE2845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</w:t>
      </w:r>
      <w:r w:rsidR="00E6743D" w:rsidRPr="00D4734F">
        <w:rPr>
          <w:color w:val="auto"/>
          <w:sz w:val="24"/>
          <w:szCs w:val="24"/>
        </w:rPr>
        <w:t>5</w:t>
      </w:r>
      <w:r w:rsidR="00FE2845" w:rsidRPr="00D4734F">
        <w:rPr>
          <w:color w:val="auto"/>
          <w:sz w:val="24"/>
          <w:szCs w:val="24"/>
        </w:rPr>
        <w:t>.2.</w:t>
      </w:r>
      <w:r w:rsidR="00C85659" w:rsidRPr="00D4734F">
        <w:rPr>
          <w:color w:val="auto"/>
          <w:sz w:val="24"/>
          <w:szCs w:val="24"/>
        </w:rPr>
        <w:t xml:space="preserve"> </w:t>
      </w:r>
      <w:r w:rsidR="00FE2845" w:rsidRPr="00D4734F">
        <w:rPr>
          <w:color w:val="auto"/>
          <w:sz w:val="24"/>
          <w:szCs w:val="24"/>
        </w:rPr>
        <w:t>Заявление и другие документы, поступившие в электронной форме с использованием ЕПГУ,</w:t>
      </w:r>
      <w:r w:rsidR="00807A74" w:rsidRPr="00D4734F">
        <w:rPr>
          <w:color w:val="auto"/>
          <w:sz w:val="24"/>
          <w:szCs w:val="24"/>
        </w:rPr>
        <w:t xml:space="preserve"> РПГУ</w:t>
      </w:r>
      <w:r w:rsidR="00FE2845" w:rsidRPr="00D4734F">
        <w:rPr>
          <w:color w:val="auto"/>
          <w:sz w:val="24"/>
          <w:szCs w:val="24"/>
        </w:rPr>
        <w:t xml:space="preserve"> регистрируются в день их поступления. </w:t>
      </w:r>
    </w:p>
    <w:p w:rsidR="00FE2845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lastRenderedPageBreak/>
        <w:t>1</w:t>
      </w:r>
      <w:r w:rsidR="00E6743D" w:rsidRPr="00D4734F">
        <w:rPr>
          <w:color w:val="auto"/>
          <w:sz w:val="24"/>
          <w:szCs w:val="24"/>
        </w:rPr>
        <w:t>5</w:t>
      </w:r>
      <w:r w:rsidR="00FE2845" w:rsidRPr="00D4734F">
        <w:rPr>
          <w:color w:val="auto"/>
          <w:sz w:val="24"/>
          <w:szCs w:val="24"/>
        </w:rPr>
        <w:t>.3.</w:t>
      </w:r>
      <w:r w:rsidR="00C85659" w:rsidRPr="00D4734F">
        <w:rPr>
          <w:color w:val="auto"/>
          <w:sz w:val="24"/>
          <w:szCs w:val="24"/>
        </w:rPr>
        <w:t xml:space="preserve"> </w:t>
      </w:r>
      <w:r w:rsidR="00FE2845" w:rsidRPr="00D4734F">
        <w:rPr>
          <w:color w:val="auto"/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</w:t>
      </w:r>
      <w:r w:rsidR="00E6743D" w:rsidRPr="00D4734F">
        <w:rPr>
          <w:color w:val="auto"/>
          <w:sz w:val="24"/>
          <w:szCs w:val="24"/>
        </w:rPr>
        <w:t>5</w:t>
      </w:r>
      <w:r w:rsidR="00FE2845" w:rsidRPr="00D4734F">
        <w:rPr>
          <w:color w:val="auto"/>
          <w:sz w:val="24"/>
          <w:szCs w:val="24"/>
        </w:rPr>
        <w:t>.4.</w:t>
      </w:r>
      <w:r w:rsidR="00C85659" w:rsidRPr="00D4734F">
        <w:rPr>
          <w:color w:val="auto"/>
          <w:sz w:val="24"/>
          <w:szCs w:val="24"/>
        </w:rPr>
        <w:t xml:space="preserve"> </w:t>
      </w:r>
      <w:r w:rsidR="00FE2845" w:rsidRPr="00D4734F">
        <w:rPr>
          <w:color w:val="auto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7930A1" w:rsidRPr="00D4734F">
        <w:rPr>
          <w:color w:val="auto"/>
          <w:sz w:val="24"/>
          <w:szCs w:val="24"/>
        </w:rPr>
        <w:t>в первый следующий за ним рабочий день</w:t>
      </w:r>
      <w:r w:rsidR="00FE2845" w:rsidRPr="00D4734F">
        <w:rPr>
          <w:color w:val="auto"/>
          <w:sz w:val="24"/>
          <w:szCs w:val="24"/>
        </w:rPr>
        <w:t>.</w:t>
      </w:r>
    </w:p>
    <w:p w:rsidR="006D1924" w:rsidRPr="00D4734F" w:rsidRDefault="006D192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E3A12" w:rsidRPr="00D4734F" w:rsidRDefault="005B5872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1</w:t>
      </w:r>
      <w:r w:rsidR="00E6743D" w:rsidRPr="00D4734F">
        <w:rPr>
          <w:color w:val="auto"/>
          <w:sz w:val="24"/>
          <w:szCs w:val="24"/>
        </w:rPr>
        <w:t>6</w:t>
      </w:r>
      <w:r w:rsidR="007078DD" w:rsidRPr="00D4734F">
        <w:rPr>
          <w:color w:val="auto"/>
          <w:sz w:val="24"/>
          <w:szCs w:val="24"/>
        </w:rPr>
        <w:t>.</w:t>
      </w:r>
      <w:r w:rsidR="00C85659" w:rsidRPr="00D4734F">
        <w:rPr>
          <w:color w:val="auto"/>
          <w:sz w:val="24"/>
          <w:szCs w:val="24"/>
        </w:rPr>
        <w:t xml:space="preserve"> </w:t>
      </w:r>
      <w:r w:rsidR="007078DD" w:rsidRPr="00D4734F">
        <w:rPr>
          <w:color w:val="auto"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.1.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.3.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.4.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.5.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наименование;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местонахождение и юридический адрес;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режим работы;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график приема;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номера телефонов для справок.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.6.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.7.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Помещения, в которых предоставляется Муниципальная услуга, оснащаются: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противопожарной системой и средствами пожаротушения;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системой оповещения о возникновении чрезвычайной ситуации;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средствами оказания первой медицинской помощи;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туалетными комнатами для посетителей.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.8.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.9.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.10.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.11.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Места приема Заявителей оборудуются информационными табличками (вывесками) с указанием: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номера кабинета и наименования отдела;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 графика приема Заявителей.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.12.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lastRenderedPageBreak/>
        <w:t>1</w:t>
      </w:r>
      <w:r w:rsidR="00E6743D" w:rsidRPr="00D4734F">
        <w:rPr>
          <w:rFonts w:cs="Times New Roman"/>
        </w:rPr>
        <w:t>6</w:t>
      </w:r>
      <w:r w:rsidR="007078DD" w:rsidRPr="00D4734F">
        <w:rPr>
          <w:rFonts w:cs="Times New Roman"/>
        </w:rPr>
        <w:t>.13.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D4734F" w:rsidRDefault="005B5872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</w:t>
      </w:r>
      <w:r w:rsidR="00E6743D" w:rsidRPr="00D4734F">
        <w:rPr>
          <w:rFonts w:ascii="Times New Roman" w:hAnsi="Times New Roman"/>
        </w:rPr>
        <w:t>6</w:t>
      </w:r>
      <w:r w:rsidR="007078DD" w:rsidRPr="00D4734F">
        <w:rPr>
          <w:rFonts w:ascii="Times New Roman" w:hAnsi="Times New Roman"/>
        </w:rPr>
        <w:t>.14.</w:t>
      </w:r>
      <w:r w:rsidR="00C85659" w:rsidRPr="00D4734F">
        <w:rPr>
          <w:rFonts w:ascii="Times New Roman" w:hAnsi="Times New Roman"/>
        </w:rPr>
        <w:t xml:space="preserve"> </w:t>
      </w:r>
      <w:r w:rsidR="007078DD" w:rsidRPr="00D4734F">
        <w:rPr>
          <w:rFonts w:ascii="Times New Roman" w:hAnsi="Times New Roman"/>
        </w:rPr>
        <w:t>При предоставлении Муниципальной услуги инвалидам обеспечивается</w:t>
      </w:r>
      <w:r w:rsidR="00807A74" w:rsidRPr="00D4734F">
        <w:rPr>
          <w:rFonts w:ascii="Times New Roman" w:hAnsi="Times New Roman"/>
        </w:rPr>
        <w:t xml:space="preserve"> гарантии, предусмотренные Федеральным законом от 24.11.1995 № 181-ФЗ «О социальной защите инвалидов в Российской Федерации».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7</w:t>
      </w:r>
      <w:r w:rsidR="007078DD" w:rsidRPr="00D4734F">
        <w:rPr>
          <w:rFonts w:cs="Times New Roman"/>
        </w:rPr>
        <w:t>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 xml:space="preserve">Показатели качества </w:t>
      </w:r>
      <w:r w:rsidR="00990AE3" w:rsidRPr="00D4734F">
        <w:rPr>
          <w:rFonts w:cs="Times New Roman"/>
        </w:rPr>
        <w:t xml:space="preserve">и доступности </w:t>
      </w:r>
      <w:r w:rsidR="007078DD" w:rsidRPr="00D4734F">
        <w:rPr>
          <w:rFonts w:cs="Times New Roman"/>
        </w:rPr>
        <w:t>Муниципальной услуги</w:t>
      </w:r>
    </w:p>
    <w:p w:rsidR="00A36AF3" w:rsidRPr="00D4734F" w:rsidRDefault="005B5872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</w:t>
      </w:r>
      <w:r w:rsidR="00E6743D" w:rsidRPr="00D4734F">
        <w:rPr>
          <w:rFonts w:ascii="Times New Roman" w:hAnsi="Times New Roman"/>
        </w:rPr>
        <w:t>7</w:t>
      </w:r>
      <w:r w:rsidRPr="00D4734F">
        <w:rPr>
          <w:rFonts w:ascii="Times New Roman" w:hAnsi="Times New Roman"/>
        </w:rPr>
        <w:t>.1</w:t>
      </w:r>
      <w:r w:rsidR="007078DD" w:rsidRPr="00D4734F">
        <w:rPr>
          <w:rFonts w:ascii="Times New Roman" w:hAnsi="Times New Roman"/>
        </w:rPr>
        <w:t>.</w:t>
      </w:r>
      <w:r w:rsidR="00C85659" w:rsidRPr="00D4734F">
        <w:rPr>
          <w:rFonts w:ascii="Times New Roman" w:hAnsi="Times New Roman"/>
        </w:rPr>
        <w:t xml:space="preserve"> </w:t>
      </w:r>
      <w:r w:rsidR="00A36AF3" w:rsidRPr="00D4734F">
        <w:rPr>
          <w:rFonts w:ascii="Times New Roman" w:hAnsi="Times New Roman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D4734F" w:rsidRDefault="00A36AF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D4734F" w:rsidRDefault="00A36AF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A36AF3" w:rsidRPr="00D4734F" w:rsidRDefault="00A36AF3" w:rsidP="00D31749">
      <w:pPr>
        <w:tabs>
          <w:tab w:val="left" w:pos="1013"/>
        </w:tabs>
        <w:ind w:firstLine="709"/>
        <w:rPr>
          <w:rFonts w:ascii="Times New Roman" w:hAnsi="Times New Roman"/>
          <w:spacing w:val="7"/>
          <w:lang w:eastAsia="en-US"/>
        </w:rPr>
      </w:pPr>
      <w:r w:rsidRPr="00D4734F">
        <w:rPr>
          <w:rFonts w:ascii="Times New Roman" w:hAnsi="Times New Roman"/>
        </w:rPr>
        <w:t xml:space="preserve">в) </w:t>
      </w:r>
      <w:r w:rsidRPr="00D4734F">
        <w:rPr>
          <w:rFonts w:ascii="Times New Roman" w:hAnsi="Times New Roman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D4734F" w:rsidRDefault="00A36AF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D4734F" w:rsidRDefault="00A36AF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D4734F" w:rsidRDefault="00A36AF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D4734F" w:rsidRDefault="00A36AF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D4734F" w:rsidRDefault="00A36AF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D4734F" w:rsidRDefault="00A36AF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D4734F" w:rsidRDefault="00A36AF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7</w:t>
      </w:r>
      <w:r w:rsidRPr="00D4734F">
        <w:rPr>
          <w:rFonts w:cs="Times New Roman"/>
        </w:rPr>
        <w:t>.2</w:t>
      </w:r>
      <w:r w:rsidR="007078DD" w:rsidRPr="00D4734F">
        <w:rPr>
          <w:rFonts w:cs="Times New Roman"/>
        </w:rPr>
        <w:t>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D4734F">
        <w:rPr>
          <w:rFonts w:cs="Times New Roman"/>
        </w:rPr>
        <w:t>зи, а также через сеть Интернет</w:t>
      </w:r>
      <w:r w:rsidR="007078DD" w:rsidRPr="00D4734F">
        <w:rPr>
          <w:rFonts w:cs="Times New Roman"/>
        </w:rPr>
        <w:t>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7</w:t>
      </w:r>
      <w:r w:rsidRPr="00D4734F">
        <w:rPr>
          <w:rFonts w:cs="Times New Roman"/>
        </w:rPr>
        <w:t>.3</w:t>
      </w:r>
      <w:r w:rsidR="007078DD" w:rsidRPr="00D4734F">
        <w:rPr>
          <w:rFonts w:cs="Times New Roman"/>
        </w:rPr>
        <w:t>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D4734F">
        <w:rPr>
          <w:rFonts w:cs="Times New Roman"/>
        </w:rPr>
        <w:t>, РПГУ</w:t>
      </w:r>
      <w:r w:rsidR="007078DD" w:rsidRPr="00D4734F">
        <w:rPr>
          <w:rFonts w:cs="Times New Roman"/>
        </w:rPr>
        <w:t>.</w:t>
      </w:r>
    </w:p>
    <w:p w:rsidR="00AE3A12" w:rsidRPr="00D4734F" w:rsidRDefault="007078DD" w:rsidP="00D31749">
      <w:pPr>
        <w:pStyle w:val="a3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D4734F">
        <w:rPr>
          <w:rFonts w:cs="Times New Roman"/>
        </w:rPr>
        <w:t>Для возможности подачи заявления о предоставлении Муниципальной услуги через ЕПГУ</w:t>
      </w:r>
      <w:r w:rsidR="00941AFB" w:rsidRPr="00D4734F">
        <w:rPr>
          <w:rFonts w:cs="Times New Roman"/>
        </w:rPr>
        <w:t>, РПГУ</w:t>
      </w:r>
      <w:r w:rsidRPr="00D4734F">
        <w:rPr>
          <w:rFonts w:cs="Times New Roman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D4734F">
        <w:rPr>
          <w:rFonts w:cs="Times New Roman"/>
        </w:rPr>
        <w:t xml:space="preserve">многофункциональных центрах и особенности предоставления Муниципальной услуги в </w:t>
      </w:r>
      <w:r w:rsidR="007078DD" w:rsidRPr="00D4734F">
        <w:rPr>
          <w:rFonts w:cs="Times New Roman"/>
        </w:rPr>
        <w:t>электронной форме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1</w:t>
      </w:r>
      <w:r w:rsidR="007078DD" w:rsidRPr="00D4734F">
        <w:rPr>
          <w:rFonts w:cs="Times New Roman"/>
        </w:rPr>
        <w:t>. Заявитель или его представитель авторизуются на ЕПГУ</w:t>
      </w:r>
      <w:r w:rsidR="00941AFB" w:rsidRPr="00D4734F">
        <w:rPr>
          <w:rFonts w:cs="Times New Roman"/>
        </w:rPr>
        <w:t>, РПГУ</w:t>
      </w:r>
      <w:r w:rsidR="007078DD" w:rsidRPr="00D4734F">
        <w:rPr>
          <w:rFonts w:cs="Times New Roman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2</w:t>
      </w:r>
      <w:r w:rsidR="007078DD" w:rsidRPr="00D4734F">
        <w:rPr>
          <w:rFonts w:cs="Times New Roman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3</w:t>
      </w:r>
      <w:r w:rsidR="007078DD" w:rsidRPr="00D4734F">
        <w:rPr>
          <w:rFonts w:cs="Times New Roman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="007078DD" w:rsidRPr="00D4734F">
        <w:rPr>
          <w:rFonts w:cs="Times New Roman"/>
        </w:rPr>
        <w:lastRenderedPageBreak/>
        <w:t>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4</w:t>
      </w:r>
      <w:r w:rsidR="007078DD" w:rsidRPr="00D4734F">
        <w:rPr>
          <w:rFonts w:cs="Times New Roman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D4734F">
        <w:rPr>
          <w:rFonts w:cs="Times New Roman"/>
        </w:rPr>
        <w:t>, РПГУ</w:t>
      </w:r>
      <w:r w:rsidR="007078DD" w:rsidRPr="00D4734F">
        <w:rPr>
          <w:rFonts w:cs="Times New Roman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D4734F">
        <w:rPr>
          <w:rFonts w:cs="Times New Roman"/>
        </w:rPr>
        <w:t>, РПГУ</w:t>
      </w:r>
      <w:r w:rsidR="007078DD" w:rsidRPr="00D4734F">
        <w:rPr>
          <w:rFonts w:cs="Times New Roman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5</w:t>
      </w:r>
      <w:r w:rsidR="007078DD" w:rsidRPr="00D4734F">
        <w:rPr>
          <w:rFonts w:cs="Times New Roman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5</w:t>
      </w:r>
      <w:r w:rsidR="007078DD" w:rsidRPr="00D4734F">
        <w:rPr>
          <w:rFonts w:cs="Times New Roman"/>
        </w:rPr>
        <w:t>.1.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Электронные документы представляются в следующих форматах: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б) doc, docx, odt - для документов с текстовым содержанием, не включающим формулы;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г) zip, rar для сжатых документов в один файл;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д) sig для открепленной усиленной квалифицированной электронной подписи.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5</w:t>
      </w:r>
      <w:r w:rsidR="007078DD" w:rsidRPr="00D4734F">
        <w:rPr>
          <w:rFonts w:cs="Times New Roman"/>
        </w:rPr>
        <w:t>.2.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«черно-белый» (при отсутствии в документе графических изображений и (или) цветного текста);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5</w:t>
      </w:r>
      <w:r w:rsidR="007078DD" w:rsidRPr="00D4734F">
        <w:rPr>
          <w:rFonts w:cs="Times New Roman"/>
        </w:rPr>
        <w:t>.3.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Электронные документы должны обеспечивать: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возможность идентифицировать документ и количество листов в документе;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содержать оглавление, соответствующее их смыслу и содержанию;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="00990AE3" w:rsidRPr="00D4734F">
        <w:rPr>
          <w:rFonts w:cs="Times New Roman"/>
        </w:rPr>
        <w:t>5</w:t>
      </w:r>
      <w:r w:rsidR="007078DD" w:rsidRPr="00D4734F">
        <w:rPr>
          <w:rFonts w:cs="Times New Roman"/>
        </w:rPr>
        <w:t>.4.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Документы, подлежащие представлению в форматах xls, xl</w:t>
      </w:r>
      <w:r w:rsidR="007078DD" w:rsidRPr="00D4734F">
        <w:rPr>
          <w:rFonts w:cs="Times New Roman"/>
          <w:strike/>
        </w:rPr>
        <w:t>I</w:t>
      </w:r>
      <w:r w:rsidR="007078DD" w:rsidRPr="00D4734F">
        <w:rPr>
          <w:rFonts w:cs="Times New Roman"/>
        </w:rPr>
        <w:t>sx или ods, формируются в виде отдельного электронного документа.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.6. Услуги, необходимые и обязательные для предоставления Муниципальной услуги, отсутствуют.</w:t>
      </w:r>
    </w:p>
    <w:p w:rsidR="007078DD" w:rsidRPr="00D4734F" w:rsidRDefault="005B5872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 информационная система Воронежской области «Портал Воронежской области в сети Интернет»;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D4734F" w:rsidRDefault="005B5872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</w:t>
      </w:r>
      <w:r w:rsidR="00E6743D" w:rsidRPr="00D4734F">
        <w:rPr>
          <w:rFonts w:ascii="Times New Roman" w:hAnsi="Times New Roman"/>
        </w:rPr>
        <w:t>8</w:t>
      </w:r>
      <w:r w:rsidR="007078DD" w:rsidRPr="00D4734F">
        <w:rPr>
          <w:rFonts w:ascii="Times New Roman" w:hAnsi="Times New Roman"/>
        </w:rPr>
        <w:t xml:space="preserve">.8. </w:t>
      </w:r>
      <w:r w:rsidR="00AF0CA5" w:rsidRPr="00D4734F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Требования к организации предоставления Муниципальной услуги в МФЦ</w:t>
      </w:r>
      <w:r w:rsidR="005C1D98" w:rsidRPr="00D4734F">
        <w:rPr>
          <w:rFonts w:cs="Times New Roman"/>
        </w:rPr>
        <w:t>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="007078DD" w:rsidRPr="00D4734F">
        <w:rPr>
          <w:rFonts w:cs="Times New Roman"/>
        </w:rPr>
        <w:t>.</w:t>
      </w:r>
      <w:r w:rsidRPr="00D4734F">
        <w:rPr>
          <w:rFonts w:cs="Times New Roman"/>
        </w:rPr>
        <w:t>9.</w:t>
      </w:r>
      <w:r w:rsidR="007078DD" w:rsidRPr="00D4734F">
        <w:rPr>
          <w:rFonts w:cs="Times New Roman"/>
        </w:rPr>
        <w:t>1.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.2.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МФЦ осуществляет: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выдачу Заявителю результата предоставления Муниципальной услуги на бумажном носителе.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.3.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.4.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Информирование Заявителей.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Информирование заявителя в МФЦ осуществляется следующими способами: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D4734F">
        <w:rPr>
          <w:rFonts w:cs="Times New Roman"/>
        </w:rPr>
        <w:t>(</w:t>
      </w:r>
      <w:r w:rsidRPr="00D4734F">
        <w:rPr>
          <w:rFonts w:cs="Times New Roman"/>
        </w:rPr>
        <w:t>корректной</w:t>
      </w:r>
      <w:r w:rsidR="00941AFB" w:rsidRPr="00D4734F">
        <w:rPr>
          <w:rFonts w:cs="Times New Roman"/>
        </w:rPr>
        <w:t>)</w:t>
      </w:r>
      <w:r w:rsidRPr="00D4734F">
        <w:rPr>
          <w:rFonts w:cs="Times New Roman"/>
        </w:rPr>
        <w:t xml:space="preserve"> форме с использованием официально-делового стиля речи. 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.5.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назначить другое время для консультаций.</w:t>
      </w:r>
    </w:p>
    <w:p w:rsidR="00941AFB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.6.</w:t>
      </w:r>
      <w:r w:rsidR="00C85659" w:rsidRPr="00D4734F">
        <w:rPr>
          <w:rFonts w:cs="Times New Roman"/>
        </w:rPr>
        <w:t xml:space="preserve"> </w:t>
      </w:r>
      <w:r w:rsidR="00941AFB" w:rsidRPr="00D4734F">
        <w:rPr>
          <w:rFonts w:cs="Times New Roman"/>
        </w:rPr>
        <w:t>К</w:t>
      </w:r>
      <w:r w:rsidR="007078DD" w:rsidRPr="00D4734F">
        <w:rPr>
          <w:rFonts w:cs="Times New Roman"/>
        </w:rPr>
        <w:t>онсультировани</w:t>
      </w:r>
      <w:r w:rsidR="00941AFB" w:rsidRPr="00D4734F">
        <w:rPr>
          <w:rFonts w:cs="Times New Roman"/>
        </w:rPr>
        <w:t>е</w:t>
      </w:r>
      <w:r w:rsidR="007078DD" w:rsidRPr="00D4734F">
        <w:rPr>
          <w:rFonts w:cs="Times New Roman"/>
        </w:rPr>
        <w:t xml:space="preserve"> по письменным </w:t>
      </w:r>
      <w:r w:rsidR="00941AFB" w:rsidRPr="00D4734F">
        <w:rPr>
          <w:rFonts w:cs="Times New Roman"/>
        </w:rPr>
        <w:t xml:space="preserve">и электронным </w:t>
      </w:r>
      <w:r w:rsidR="007078DD" w:rsidRPr="00D4734F">
        <w:rPr>
          <w:rFonts w:cs="Times New Roman"/>
        </w:rPr>
        <w:t xml:space="preserve">обращениям </w:t>
      </w:r>
      <w:r w:rsidR="00941AFB" w:rsidRPr="00D4734F">
        <w:rPr>
          <w:rFonts w:cs="Times New Roman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.7.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Выдача Заявителю результата предоставления Муниципальной услуги.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D4734F">
        <w:rPr>
          <w:rFonts w:cs="Times New Roman"/>
        </w:rPr>
        <w:t>ПГУ, РПГУ</w:t>
      </w:r>
      <w:r w:rsidRPr="00D4734F">
        <w:rPr>
          <w:rFonts w:cs="Times New Roman"/>
        </w:rPr>
        <w:t>.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 xml:space="preserve">Заявитель вправе обратиться в МФЦ на территории Воронежской области </w:t>
      </w:r>
      <w:r w:rsidR="00A36AF3" w:rsidRPr="00D4734F">
        <w:rPr>
          <w:rFonts w:cs="Times New Roman"/>
        </w:rPr>
        <w:t>по месту нахождения земельного участка</w:t>
      </w:r>
      <w:r w:rsidRPr="00D4734F">
        <w:rPr>
          <w:rFonts w:cs="Times New Roman"/>
        </w:rPr>
        <w:t xml:space="preserve">. 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 xml:space="preserve">Разрешение </w:t>
      </w:r>
      <w:r w:rsidR="00177D5C" w:rsidRPr="00D4734F">
        <w:rPr>
          <w:rFonts w:cs="Times New Roman"/>
        </w:rPr>
        <w:t xml:space="preserve">на отклонение от предельных параметров </w:t>
      </w:r>
      <w:r w:rsidRPr="00D4734F">
        <w:rPr>
          <w:rFonts w:cs="Times New Roman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 xml:space="preserve">При наличии в заявлении о выдаче разрешения </w:t>
      </w:r>
      <w:r w:rsidR="00177D5C" w:rsidRPr="00D4734F">
        <w:rPr>
          <w:rFonts w:cs="Times New Roman"/>
        </w:rPr>
        <w:t>на отклонение от предельных параметров</w:t>
      </w:r>
      <w:r w:rsidRPr="00D4734F">
        <w:rPr>
          <w:rFonts w:cs="Times New Roman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Pr="00D4734F">
        <w:rPr>
          <w:rFonts w:cs="Times New Roman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D4734F" w:rsidRDefault="007078DD" w:rsidP="00D31749">
      <w:pPr>
        <w:pStyle w:val="a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 Заявитель подает заявление и документы через Е</w:t>
      </w:r>
      <w:r w:rsidR="000A369C" w:rsidRPr="00D4734F">
        <w:rPr>
          <w:rFonts w:cs="Times New Roman"/>
        </w:rPr>
        <w:t>ПГУ, РПГУ</w:t>
      </w:r>
      <w:r w:rsidR="00177D5C" w:rsidRPr="00D4734F">
        <w:rPr>
          <w:rFonts w:cs="Times New Roman"/>
        </w:rPr>
        <w:t xml:space="preserve"> в Администрацию</w:t>
      </w:r>
      <w:r w:rsidRPr="00D4734F">
        <w:rPr>
          <w:rFonts w:cs="Times New Roman"/>
        </w:rPr>
        <w:t xml:space="preserve">, результат Муниципальной услуги Заявитель получает </w:t>
      </w:r>
      <w:r w:rsidR="00177D5C" w:rsidRPr="00D4734F">
        <w:rPr>
          <w:rFonts w:cs="Times New Roman"/>
        </w:rPr>
        <w:t>в МФЦ</w:t>
      </w:r>
      <w:r w:rsidRPr="00D4734F">
        <w:rPr>
          <w:rFonts w:cs="Times New Roman"/>
        </w:rPr>
        <w:t>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 Заявитель пода</w:t>
      </w:r>
      <w:r w:rsidR="00177D5C" w:rsidRPr="00D4734F">
        <w:rPr>
          <w:rFonts w:cs="Times New Roman"/>
        </w:rPr>
        <w:t>ет</w:t>
      </w:r>
      <w:r w:rsidRPr="00D4734F">
        <w:rPr>
          <w:rFonts w:cs="Times New Roman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.9.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 xml:space="preserve">Порядок и сроки передачи Администрацией </w:t>
      </w:r>
      <w:r w:rsidR="003064D8" w:rsidRPr="00D4734F">
        <w:rPr>
          <w:rFonts w:cs="Times New Roman"/>
        </w:rPr>
        <w:t>результата Муниципальной услуги</w:t>
      </w:r>
      <w:r w:rsidR="007078DD" w:rsidRPr="00D4734F">
        <w:rPr>
          <w:rFonts w:cs="Times New Roman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.10.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D4734F" w:rsidRDefault="00990AE3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1</w:t>
      </w:r>
      <w:r w:rsidR="00E6743D" w:rsidRPr="00D4734F">
        <w:rPr>
          <w:rFonts w:cs="Times New Roman"/>
        </w:rPr>
        <w:t>8</w:t>
      </w:r>
      <w:r w:rsidRPr="00D4734F">
        <w:rPr>
          <w:rFonts w:cs="Times New Roman"/>
        </w:rPr>
        <w:t>.9</w:t>
      </w:r>
      <w:r w:rsidR="007078DD" w:rsidRPr="00D4734F">
        <w:rPr>
          <w:rFonts w:cs="Times New Roman"/>
        </w:rPr>
        <w:t>.11.</w:t>
      </w:r>
      <w:r w:rsidR="00C85659" w:rsidRPr="00D4734F">
        <w:rPr>
          <w:rFonts w:cs="Times New Roman"/>
        </w:rPr>
        <w:t xml:space="preserve"> </w:t>
      </w:r>
      <w:r w:rsidR="007078DD" w:rsidRPr="00D4734F">
        <w:rPr>
          <w:rFonts w:cs="Times New Roman"/>
        </w:rPr>
        <w:t>Работник МФЦ осуществляет следующие действия: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 xml:space="preserve">устанавливает личность </w:t>
      </w:r>
      <w:r w:rsidR="00177D5C" w:rsidRPr="00D4734F">
        <w:rPr>
          <w:rFonts w:cs="Times New Roman"/>
        </w:rPr>
        <w:t xml:space="preserve">Заявителя </w:t>
      </w:r>
      <w:r w:rsidRPr="00D4734F">
        <w:rPr>
          <w:rFonts w:cs="Times New Roman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 xml:space="preserve">проверяет полномочия представителя Заявителя (в случае обращения представителя </w:t>
      </w:r>
      <w:r w:rsidR="00177D5C" w:rsidRPr="00D4734F">
        <w:rPr>
          <w:rFonts w:cs="Times New Roman"/>
        </w:rPr>
        <w:t>Заявителя</w:t>
      </w:r>
      <w:r w:rsidRPr="00D4734F">
        <w:rPr>
          <w:rFonts w:cs="Times New Roman"/>
        </w:rPr>
        <w:t>);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 xml:space="preserve">определяет статус исполнения заявления о выдаче разрешения </w:t>
      </w:r>
      <w:r w:rsidR="00177D5C" w:rsidRPr="00D4734F">
        <w:rPr>
          <w:rFonts w:cs="Times New Roman"/>
        </w:rPr>
        <w:t xml:space="preserve">на отклонение от предельных параметров </w:t>
      </w:r>
      <w:r w:rsidRPr="00D4734F">
        <w:rPr>
          <w:rFonts w:cs="Times New Roman"/>
        </w:rPr>
        <w:t xml:space="preserve">в </w:t>
      </w:r>
      <w:r w:rsidR="00177D5C" w:rsidRPr="00D4734F">
        <w:rPr>
          <w:rFonts w:cs="Times New Roman"/>
        </w:rPr>
        <w:t>А</w:t>
      </w:r>
      <w:r w:rsidRPr="00D4734F">
        <w:rPr>
          <w:rFonts w:cs="Times New Roman"/>
        </w:rPr>
        <w:t>ИС</w:t>
      </w:r>
      <w:r w:rsidR="00177D5C" w:rsidRPr="00D4734F">
        <w:rPr>
          <w:rFonts w:cs="Times New Roman"/>
        </w:rPr>
        <w:t xml:space="preserve"> МФЦ</w:t>
      </w:r>
      <w:r w:rsidRPr="00D4734F">
        <w:rPr>
          <w:rFonts w:cs="Times New Roman"/>
        </w:rPr>
        <w:t>;</w:t>
      </w:r>
    </w:p>
    <w:p w:rsidR="007078DD" w:rsidRPr="00D4734F" w:rsidRDefault="007078DD" w:rsidP="00D31749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D4734F">
        <w:rPr>
          <w:rFonts w:cs="Times New Roman"/>
        </w:rPr>
        <w:t>-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выдает документы Заявителю.</w:t>
      </w:r>
    </w:p>
    <w:p w:rsidR="005B5872" w:rsidRPr="00D4734F" w:rsidRDefault="005B5872" w:rsidP="00D31749">
      <w:pPr>
        <w:pStyle w:val="a3"/>
        <w:spacing w:after="0" w:line="240" w:lineRule="auto"/>
        <w:ind w:firstLine="709"/>
        <w:jc w:val="both"/>
        <w:textAlignment w:val="auto"/>
        <w:rPr>
          <w:rFonts w:cs="Times New Roman"/>
        </w:rPr>
      </w:pPr>
    </w:p>
    <w:p w:rsidR="00AE3A12" w:rsidRPr="00D4734F" w:rsidRDefault="007078DD" w:rsidP="00D31749">
      <w:pPr>
        <w:pStyle w:val="a3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D4734F">
        <w:rPr>
          <w:rFonts w:cs="Times New Roman"/>
        </w:rPr>
        <w:t>III.</w:t>
      </w:r>
      <w:r w:rsidR="00C85659" w:rsidRPr="00D4734F">
        <w:rPr>
          <w:rFonts w:cs="Times New Roman"/>
        </w:rPr>
        <w:t xml:space="preserve"> </w:t>
      </w:r>
      <w:r w:rsidRPr="00D4734F">
        <w:rPr>
          <w:rFonts w:cs="Times New Roman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D4734F" w:rsidRDefault="00D77097" w:rsidP="00D31749">
      <w:pPr>
        <w:pStyle w:val="a3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D4734F">
        <w:rPr>
          <w:rFonts w:cs="Times New Roman"/>
        </w:rPr>
        <w:t>19</w:t>
      </w:r>
      <w:r w:rsidR="005B5872" w:rsidRPr="00D4734F">
        <w:rPr>
          <w:rFonts w:cs="Times New Roman"/>
        </w:rPr>
        <w:t xml:space="preserve">. </w:t>
      </w:r>
      <w:r w:rsidR="009A3311" w:rsidRPr="00D4734F">
        <w:rPr>
          <w:rFonts w:cs="Times New Roman"/>
        </w:rPr>
        <w:t>Перечень административных процедур</w:t>
      </w:r>
    </w:p>
    <w:p w:rsidR="00AE3A12" w:rsidRPr="00D4734F" w:rsidRDefault="00D77097" w:rsidP="00D31749">
      <w:pPr>
        <w:pStyle w:val="a3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D4734F">
        <w:rPr>
          <w:rFonts w:cs="Times New Roman"/>
        </w:rPr>
        <w:t>19</w:t>
      </w:r>
      <w:r w:rsidR="009A3311" w:rsidRPr="00D4734F">
        <w:rPr>
          <w:rFonts w:cs="Times New Roman"/>
        </w:rPr>
        <w:t xml:space="preserve">.1. Предоставление </w:t>
      </w:r>
      <w:r w:rsidR="003064D8" w:rsidRPr="00D4734F">
        <w:rPr>
          <w:rFonts w:cs="Times New Roman"/>
        </w:rPr>
        <w:t xml:space="preserve">Муниципальной </w:t>
      </w:r>
      <w:r w:rsidR="009A3311" w:rsidRPr="00D4734F">
        <w:rPr>
          <w:rFonts w:cs="Times New Roman"/>
        </w:rPr>
        <w:t>услуги включает в себя следующие административные процедуры: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bookmarkStart w:id="8" w:name="sub_1300"/>
      <w:bookmarkStart w:id="9" w:name="sub_1301"/>
      <w:bookmarkEnd w:id="8"/>
      <w:bookmarkEnd w:id="9"/>
      <w:r w:rsidRPr="00D4734F">
        <w:rPr>
          <w:rFonts w:ascii="Times New Roman" w:hAnsi="Times New Roman"/>
        </w:rPr>
        <w:t xml:space="preserve">- прием </w:t>
      </w:r>
      <w:r w:rsidR="00864A66" w:rsidRPr="00D4734F">
        <w:rPr>
          <w:rFonts w:ascii="Times New Roman" w:hAnsi="Times New Roman"/>
        </w:rPr>
        <w:t xml:space="preserve">и регистрация </w:t>
      </w:r>
      <w:r w:rsidRPr="00D4734F">
        <w:rPr>
          <w:rFonts w:ascii="Times New Roman" w:hAnsi="Times New Roman"/>
        </w:rPr>
        <w:t xml:space="preserve">заявления и документов, необходимых для предоставления </w:t>
      </w:r>
      <w:r w:rsidR="003064D8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межведомственное информационное взаимодействие;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принятие решения о предоставлении </w:t>
      </w:r>
      <w:r w:rsidR="003064D8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 или об отказе в предоставлении </w:t>
      </w:r>
      <w:r w:rsidR="003064D8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предоставление результата </w:t>
      </w:r>
      <w:r w:rsidR="003064D8" w:rsidRPr="00D4734F">
        <w:rPr>
          <w:rFonts w:ascii="Times New Roman" w:hAnsi="Times New Roman"/>
        </w:rPr>
        <w:t xml:space="preserve">Муниципальной </w:t>
      </w:r>
      <w:r w:rsidR="00864A66" w:rsidRPr="00D4734F">
        <w:rPr>
          <w:rFonts w:ascii="Times New Roman" w:hAnsi="Times New Roman"/>
        </w:rPr>
        <w:t>услуги;</w:t>
      </w:r>
    </w:p>
    <w:p w:rsidR="00990AE3" w:rsidRPr="00D4734F" w:rsidRDefault="00864A66" w:rsidP="00D31749">
      <w:pPr>
        <w:ind w:firstLine="709"/>
        <w:rPr>
          <w:rFonts w:ascii="Times New Roman" w:hAnsi="Times New Roman"/>
          <w:bCs/>
        </w:rPr>
      </w:pPr>
      <w:r w:rsidRPr="00D4734F">
        <w:rPr>
          <w:rFonts w:ascii="Times New Roman" w:hAnsi="Times New Roman"/>
        </w:rPr>
        <w:t xml:space="preserve">- получение дополнительных сведений от Заявителя. </w:t>
      </w:r>
    </w:p>
    <w:p w:rsidR="006547A0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  <w:bCs/>
        </w:rPr>
        <w:t>19</w:t>
      </w:r>
      <w:r w:rsidR="006547A0" w:rsidRPr="00D4734F">
        <w:rPr>
          <w:rFonts w:ascii="Times New Roman" w:hAnsi="Times New Roman"/>
          <w:bCs/>
        </w:rPr>
        <w:t xml:space="preserve">.2. </w:t>
      </w:r>
      <w:r w:rsidR="006547A0" w:rsidRPr="00D4734F">
        <w:rPr>
          <w:rFonts w:ascii="Times New Roman" w:hAnsi="Times New Roman"/>
        </w:rPr>
        <w:t>Перечень вариантов предоставления Муниципальной услуги:</w:t>
      </w:r>
    </w:p>
    <w:p w:rsidR="006547A0" w:rsidRPr="00D4734F" w:rsidRDefault="006547A0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Вариант 1. </w:t>
      </w:r>
      <w:r w:rsidRPr="00D4734F">
        <w:rPr>
          <w:rFonts w:ascii="Times New Roman" w:hAnsi="Times New Roman"/>
          <w:bCs/>
        </w:rPr>
        <w:t>Выдача</w:t>
      </w:r>
      <w:r w:rsidRPr="00D4734F">
        <w:rPr>
          <w:rFonts w:ascii="Times New Roman" w:hAnsi="Times New Roma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D4734F" w:rsidRDefault="006547A0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4734F">
        <w:rPr>
          <w:rFonts w:ascii="Times New Roman" w:hAnsi="Times New Roman"/>
          <w:bCs/>
        </w:rPr>
        <w:t xml:space="preserve">Вариант </w:t>
      </w:r>
      <w:r w:rsidR="00415BEA" w:rsidRPr="00D4734F">
        <w:rPr>
          <w:rFonts w:ascii="Times New Roman" w:hAnsi="Times New Roman"/>
          <w:bCs/>
        </w:rPr>
        <w:t>2</w:t>
      </w:r>
      <w:r w:rsidRPr="00D4734F">
        <w:rPr>
          <w:rFonts w:ascii="Times New Roman" w:hAnsi="Times New Roman"/>
          <w:bCs/>
        </w:rPr>
        <w:t>. Исправление допущенных опечаток и ошибок в выданн</w:t>
      </w:r>
      <w:r w:rsidR="00792370" w:rsidRPr="00D4734F">
        <w:rPr>
          <w:rFonts w:ascii="Times New Roman" w:hAnsi="Times New Roman"/>
          <w:bCs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D4734F">
        <w:rPr>
          <w:rFonts w:ascii="Times New Roman" w:hAnsi="Times New Roman"/>
          <w:bCs/>
        </w:rPr>
        <w:t>.</w:t>
      </w:r>
    </w:p>
    <w:p w:rsidR="00415BEA" w:rsidRDefault="00415BEA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4734F">
        <w:rPr>
          <w:rFonts w:ascii="Times New Roman" w:hAnsi="Times New Roman"/>
          <w:bCs/>
        </w:rPr>
        <w:t xml:space="preserve">Вариант 3. Выдача дубликата </w:t>
      </w:r>
      <w:r w:rsidR="00792370" w:rsidRPr="00D4734F">
        <w:rPr>
          <w:rFonts w:ascii="Times New Roman" w:hAnsi="Times New Roman"/>
          <w:bCs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4734F">
        <w:rPr>
          <w:rFonts w:ascii="Times New Roman" w:hAnsi="Times New Roman"/>
          <w:bCs/>
        </w:rPr>
        <w:t>.</w:t>
      </w:r>
    </w:p>
    <w:p w:rsidR="00D31749" w:rsidRPr="00D4734F" w:rsidRDefault="00D31749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415BEA" w:rsidRPr="00D4734F" w:rsidRDefault="00415BEA" w:rsidP="00D31749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</w:rPr>
      </w:pPr>
      <w:r w:rsidRPr="00D4734F">
        <w:rPr>
          <w:rFonts w:ascii="Times New Roman" w:hAnsi="Times New Roman"/>
          <w:bCs/>
        </w:rPr>
        <w:t>Описание административной процедуры профилирования Заявителя</w:t>
      </w:r>
    </w:p>
    <w:p w:rsidR="00415BEA" w:rsidRPr="00D4734F" w:rsidRDefault="00D77097" w:rsidP="00D31749">
      <w:pPr>
        <w:ind w:firstLine="709"/>
        <w:rPr>
          <w:rFonts w:ascii="Times New Roman" w:eastAsia="Calibri" w:hAnsi="Times New Roman"/>
        </w:rPr>
      </w:pPr>
      <w:r w:rsidRPr="00D4734F">
        <w:rPr>
          <w:rFonts w:ascii="Times New Roman" w:eastAsia="Calibri" w:hAnsi="Times New Roman"/>
        </w:rPr>
        <w:t xml:space="preserve">20.1 </w:t>
      </w:r>
      <w:r w:rsidR="00415BEA" w:rsidRPr="00D4734F">
        <w:rPr>
          <w:rFonts w:ascii="Times New Roman" w:eastAsia="Calibri" w:hAnsi="Times New Roman"/>
        </w:rPr>
        <w:t xml:space="preserve">Вариант предоставления Муниципальной услуги определяется на основании результата </w:t>
      </w:r>
      <w:r w:rsidR="003064D8" w:rsidRPr="00D4734F">
        <w:rPr>
          <w:rFonts w:ascii="Times New Roman" w:eastAsia="Calibri" w:hAnsi="Times New Roman"/>
        </w:rPr>
        <w:t xml:space="preserve">Муниципальной </w:t>
      </w:r>
      <w:r w:rsidR="00415BEA" w:rsidRPr="00D4734F">
        <w:rPr>
          <w:rFonts w:ascii="Times New Roman" w:eastAsia="Calibri" w:hAnsi="Times New Roman"/>
        </w:rPr>
        <w:t>услуги</w:t>
      </w:r>
      <w:r w:rsidR="003064D8" w:rsidRPr="00D4734F">
        <w:rPr>
          <w:rFonts w:ascii="Times New Roman" w:eastAsia="Calibri" w:hAnsi="Times New Roman"/>
        </w:rPr>
        <w:t>,</w:t>
      </w:r>
      <w:r w:rsidR="00415BEA" w:rsidRPr="00D4734F">
        <w:rPr>
          <w:rFonts w:ascii="Times New Roman" w:eastAsia="Calibri" w:hAnsi="Times New Roman"/>
        </w:rPr>
        <w:t xml:space="preserve"> за предоставлением которого обратился Заявитель путем </w:t>
      </w:r>
      <w:r w:rsidR="00415BEA" w:rsidRPr="00D4734F">
        <w:rPr>
          <w:rFonts w:ascii="Times New Roman" w:eastAsia="Calibri" w:hAnsi="Times New Roman"/>
        </w:rPr>
        <w:lastRenderedPageBreak/>
        <w:t xml:space="preserve">его анкетирования и включает в себя вопросы, позволяющие выявить перечень признаков Заявителя, установленных </w:t>
      </w:r>
      <w:r w:rsidR="009E1565" w:rsidRPr="00D4734F">
        <w:rPr>
          <w:rFonts w:ascii="Times New Roman" w:eastAsia="Calibri" w:hAnsi="Times New Roman"/>
        </w:rPr>
        <w:t>в приложении № 4</w:t>
      </w:r>
      <w:r w:rsidR="00415BEA" w:rsidRPr="00D4734F">
        <w:rPr>
          <w:rFonts w:ascii="Times New Roman" w:eastAsia="Calibri" w:hAnsi="Times New Roman"/>
        </w:rPr>
        <w:t xml:space="preserve"> к настоящему Административному регламенту. </w:t>
      </w:r>
    </w:p>
    <w:p w:rsidR="00415BEA" w:rsidRPr="00D4734F" w:rsidRDefault="00415BEA" w:rsidP="00D31749">
      <w:pPr>
        <w:ind w:firstLine="709"/>
        <w:rPr>
          <w:rFonts w:ascii="Times New Roman" w:eastAsia="Calibri" w:hAnsi="Times New Roman"/>
        </w:rPr>
      </w:pPr>
      <w:r w:rsidRPr="00D4734F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547A0" w:rsidRDefault="006547A0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4734F">
        <w:rPr>
          <w:rFonts w:ascii="Times New Roman" w:hAnsi="Times New Roman"/>
          <w:bCs/>
        </w:rPr>
        <w:t>Подразделы, содержащие описание вариантов предоставления муниципальной услуги</w:t>
      </w:r>
    </w:p>
    <w:p w:rsidR="00D31749" w:rsidRPr="00D4734F" w:rsidRDefault="00D31749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6547A0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  <w:bCs/>
        </w:rPr>
        <w:t>21</w:t>
      </w:r>
      <w:r w:rsidR="006547A0" w:rsidRPr="00D4734F">
        <w:rPr>
          <w:rFonts w:ascii="Times New Roman" w:hAnsi="Times New Roman"/>
          <w:bCs/>
        </w:rPr>
        <w:t xml:space="preserve">. </w:t>
      </w:r>
      <w:r w:rsidR="00415BEA" w:rsidRPr="00D4734F">
        <w:rPr>
          <w:rFonts w:ascii="Times New Roman" w:hAnsi="Times New Roman"/>
          <w:bCs/>
        </w:rPr>
        <w:t xml:space="preserve">Вариант 1. </w:t>
      </w:r>
      <w:r w:rsidR="006547A0" w:rsidRPr="00D4734F">
        <w:rPr>
          <w:rFonts w:ascii="Times New Roman" w:hAnsi="Times New Roman"/>
          <w:bCs/>
        </w:rPr>
        <w:t>Выдача</w:t>
      </w:r>
      <w:r w:rsidR="006547A0" w:rsidRPr="00D4734F">
        <w:rPr>
          <w:rFonts w:ascii="Times New Roman" w:hAnsi="Times New Roma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D4734F" w:rsidRDefault="006547A0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4734F">
        <w:rPr>
          <w:rFonts w:ascii="Times New Roman" w:hAnsi="Times New Roman"/>
          <w:bCs/>
        </w:rPr>
        <w:t>Результат предоставления Муниципальной услуги в соответствии с настоящим вариантом указан в пп.6.</w:t>
      </w:r>
      <w:r w:rsidR="006D3E3B" w:rsidRPr="00D4734F">
        <w:rPr>
          <w:rFonts w:ascii="Times New Roman" w:hAnsi="Times New Roman"/>
          <w:bCs/>
        </w:rPr>
        <w:t>2</w:t>
      </w:r>
      <w:r w:rsidRPr="00D4734F">
        <w:rPr>
          <w:rFonts w:ascii="Times New Roman" w:hAnsi="Times New Roman"/>
          <w:bCs/>
        </w:rPr>
        <w:t xml:space="preserve"> п.6 настоящего Административного регламента. </w:t>
      </w:r>
    </w:p>
    <w:p w:rsidR="003064D8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3064D8" w:rsidRPr="00D4734F">
        <w:rPr>
          <w:rFonts w:ascii="Times New Roman" w:hAnsi="Times New Roman"/>
        </w:rPr>
        <w:t xml:space="preserve">.1. Прием </w:t>
      </w:r>
      <w:r w:rsidR="00864A66" w:rsidRPr="00D4734F">
        <w:rPr>
          <w:rFonts w:ascii="Times New Roman" w:hAnsi="Times New Roman"/>
        </w:rPr>
        <w:t xml:space="preserve">и регистрация </w:t>
      </w:r>
      <w:r w:rsidR="003064D8" w:rsidRPr="00D4734F">
        <w:rPr>
          <w:rFonts w:ascii="Times New Roman" w:hAnsi="Times New Roman"/>
        </w:rPr>
        <w:t>заявления и документов, необходимых для предоставления Муниципальной услуги.</w:t>
      </w:r>
    </w:p>
    <w:p w:rsidR="003064D8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.1.1. </w:t>
      </w:r>
      <w:r w:rsidR="003064D8" w:rsidRPr="00D4734F">
        <w:rPr>
          <w:rFonts w:ascii="Times New Roman" w:hAnsi="Times New Roman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D4734F">
        <w:rPr>
          <w:rFonts w:ascii="Times New Roman" w:hAnsi="Times New Roman"/>
        </w:rPr>
        <w:t xml:space="preserve">указанными в пункте 9 настоящего Административного регламента, </w:t>
      </w:r>
      <w:r w:rsidR="003064D8" w:rsidRPr="00D4734F">
        <w:rPr>
          <w:rFonts w:ascii="Times New Roman" w:hAnsi="Times New Roman"/>
        </w:rPr>
        <w:t>необходимыми для предоставления Муниципальной услуги: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лично в </w:t>
      </w:r>
      <w:r w:rsidR="007C3788" w:rsidRPr="00D4734F">
        <w:rPr>
          <w:rFonts w:ascii="Times New Roman" w:hAnsi="Times New Roman"/>
        </w:rPr>
        <w:t>Администрацию</w:t>
      </w:r>
      <w:r w:rsidRPr="00D4734F">
        <w:rPr>
          <w:rFonts w:ascii="Times New Roman" w:hAnsi="Times New Roman"/>
        </w:rPr>
        <w:t>, МФЦ;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с использованием личного кабинета на ЕПГУ или РПГУ в электронной форме;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посредством почтового отправления.</w:t>
      </w:r>
    </w:p>
    <w:p w:rsidR="003064D8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.1.2. </w:t>
      </w:r>
      <w:r w:rsidR="003064D8" w:rsidRPr="00D4734F">
        <w:rPr>
          <w:rFonts w:ascii="Times New Roman" w:hAnsi="Times New Roman"/>
        </w:rPr>
        <w:t xml:space="preserve">При обращении </w:t>
      </w:r>
      <w:r w:rsidR="00372C05" w:rsidRPr="00D4734F">
        <w:rPr>
          <w:rFonts w:ascii="Times New Roman" w:hAnsi="Times New Roman"/>
        </w:rPr>
        <w:t xml:space="preserve">Заявителя </w:t>
      </w:r>
      <w:r w:rsidR="003064D8" w:rsidRPr="00D4734F">
        <w:rPr>
          <w:rFonts w:ascii="Times New Roman" w:hAnsi="Times New Roman"/>
        </w:rPr>
        <w:t xml:space="preserve">в </w:t>
      </w:r>
      <w:r w:rsidR="00AB506D" w:rsidRPr="00D4734F">
        <w:rPr>
          <w:rFonts w:ascii="Times New Roman" w:hAnsi="Times New Roman"/>
        </w:rPr>
        <w:t>Администрацию лицо, уполномоченное на прием документов</w:t>
      </w:r>
      <w:r w:rsidR="003064D8" w:rsidRPr="00D4734F">
        <w:rPr>
          <w:rFonts w:ascii="Times New Roman" w:hAnsi="Times New Roman"/>
        </w:rPr>
        <w:t>: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устанавливает личность </w:t>
      </w:r>
      <w:r w:rsidR="00372C05" w:rsidRPr="00D4734F">
        <w:rPr>
          <w:rFonts w:ascii="Times New Roman" w:hAnsi="Times New Roman"/>
        </w:rPr>
        <w:t xml:space="preserve">Заявителя </w:t>
      </w:r>
      <w:r w:rsidRPr="00D4734F">
        <w:rPr>
          <w:rFonts w:ascii="Times New Roman" w:hAnsi="Times New Roman"/>
        </w:rPr>
        <w:t xml:space="preserve">или представителя </w:t>
      </w:r>
      <w:r w:rsidR="00372C05" w:rsidRPr="00D4734F">
        <w:rPr>
          <w:rFonts w:ascii="Times New Roman" w:hAnsi="Times New Roman"/>
        </w:rPr>
        <w:t xml:space="preserve">Заявителя </w:t>
      </w:r>
      <w:r w:rsidRPr="00D4734F">
        <w:rPr>
          <w:rFonts w:ascii="Times New Roman" w:hAnsi="Times New Roman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D4734F">
        <w:rPr>
          <w:rFonts w:ascii="Times New Roman" w:hAnsi="Times New Roman"/>
        </w:rPr>
        <w:t xml:space="preserve"> 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проверяет подлинность и полноту представленного </w:t>
      </w:r>
      <w:r w:rsidR="00372C05" w:rsidRPr="00D4734F">
        <w:rPr>
          <w:rFonts w:ascii="Times New Roman" w:hAnsi="Times New Roman"/>
        </w:rPr>
        <w:t xml:space="preserve">Заявителем </w:t>
      </w:r>
      <w:r w:rsidRPr="00D4734F">
        <w:rPr>
          <w:rFonts w:ascii="Times New Roman" w:hAnsi="Times New Roman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проверяет полномочия представителя </w:t>
      </w:r>
      <w:r w:rsidR="00372C05" w:rsidRPr="00D4734F">
        <w:rPr>
          <w:rFonts w:ascii="Times New Roman" w:hAnsi="Times New Roman"/>
        </w:rPr>
        <w:t>Заявителя</w:t>
      </w:r>
      <w:r w:rsidRPr="00D4734F">
        <w:rPr>
          <w:rFonts w:ascii="Times New Roman" w:hAnsi="Times New Roman"/>
        </w:rPr>
        <w:t>.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В случае наличия оснований для отказа в приеме документов, указанных в пункте </w:t>
      </w:r>
      <w:r w:rsidR="00372C05" w:rsidRPr="00D4734F">
        <w:rPr>
          <w:rFonts w:ascii="Times New Roman" w:hAnsi="Times New Roman"/>
        </w:rPr>
        <w:t>11</w:t>
      </w:r>
      <w:r w:rsidRPr="00D4734F">
        <w:rPr>
          <w:rFonts w:ascii="Times New Roman" w:hAnsi="Times New Roman"/>
        </w:rPr>
        <w:t xml:space="preserve"> настоящего Административного регламента, </w:t>
      </w:r>
      <w:r w:rsidR="00AB506D" w:rsidRPr="00D4734F">
        <w:rPr>
          <w:rFonts w:ascii="Times New Roman" w:hAnsi="Times New Roman"/>
        </w:rPr>
        <w:t xml:space="preserve">лицо, уполномоченное на прием документов </w:t>
      </w:r>
      <w:r w:rsidRPr="00D4734F">
        <w:rPr>
          <w:rFonts w:ascii="Times New Roman" w:hAnsi="Times New Roman"/>
        </w:rPr>
        <w:t xml:space="preserve">уведомляет </w:t>
      </w:r>
      <w:r w:rsidR="00372C05" w:rsidRPr="00D4734F">
        <w:rPr>
          <w:rFonts w:ascii="Times New Roman" w:hAnsi="Times New Roman"/>
        </w:rPr>
        <w:t xml:space="preserve">Заявителя </w:t>
      </w:r>
      <w:r w:rsidRPr="00D4734F">
        <w:rPr>
          <w:rFonts w:ascii="Times New Roman" w:hAnsi="Times New Roman"/>
        </w:rPr>
        <w:t>об отказе в приеме документов.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После устранения недостатков </w:t>
      </w:r>
      <w:r w:rsidR="00372C05" w:rsidRPr="00D4734F">
        <w:rPr>
          <w:rFonts w:ascii="Times New Roman" w:hAnsi="Times New Roman"/>
        </w:rPr>
        <w:t xml:space="preserve">Заявитель </w:t>
      </w:r>
      <w:r w:rsidRPr="00D4734F">
        <w:rPr>
          <w:rFonts w:ascii="Times New Roman" w:hAnsi="Times New Roman"/>
        </w:rPr>
        <w:t xml:space="preserve">вправе вновь обратиться за предоставлением </w:t>
      </w:r>
      <w:r w:rsidR="00372C05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>услуги.</w:t>
      </w:r>
    </w:p>
    <w:p w:rsidR="003064D8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.1.3. </w:t>
      </w:r>
      <w:r w:rsidR="003064D8" w:rsidRPr="00D4734F">
        <w:rPr>
          <w:rFonts w:ascii="Times New Roman" w:hAnsi="Times New Roman"/>
        </w:rPr>
        <w:t xml:space="preserve">В случае отсутствия оснований для отказа в приеме документов, указанных в пункте </w:t>
      </w:r>
      <w:r w:rsidR="00372C05" w:rsidRPr="00D4734F">
        <w:rPr>
          <w:rFonts w:ascii="Times New Roman" w:hAnsi="Times New Roman"/>
        </w:rPr>
        <w:t>11</w:t>
      </w:r>
      <w:r w:rsidR="003064D8" w:rsidRPr="00D4734F">
        <w:rPr>
          <w:rFonts w:ascii="Times New Roman" w:hAnsi="Times New Roman"/>
        </w:rPr>
        <w:t xml:space="preserve"> настоящего Административного регламента, </w:t>
      </w:r>
      <w:r w:rsidR="00AB506D" w:rsidRPr="00D4734F">
        <w:rPr>
          <w:rFonts w:ascii="Times New Roman" w:hAnsi="Times New Roman"/>
        </w:rPr>
        <w:t>лицо, уполномоченное на прием документов</w:t>
      </w:r>
      <w:r w:rsidR="003064D8" w:rsidRPr="00D4734F">
        <w:rPr>
          <w:rFonts w:ascii="Times New Roman" w:hAnsi="Times New Roman"/>
        </w:rPr>
        <w:t>: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D4734F">
        <w:rPr>
          <w:rFonts w:ascii="Times New Roman" w:hAnsi="Times New Roman"/>
        </w:rPr>
        <w:t>одящей корреспонденции</w:t>
      </w:r>
      <w:r w:rsidR="00E7193B" w:rsidRPr="00D4734F">
        <w:rPr>
          <w:rFonts w:ascii="Times New Roman" w:hAnsi="Times New Roman"/>
        </w:rPr>
        <w:t>.</w:t>
      </w:r>
    </w:p>
    <w:p w:rsidR="003064D8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.1.4. </w:t>
      </w:r>
      <w:r w:rsidR="003064D8" w:rsidRPr="00D4734F">
        <w:rPr>
          <w:rFonts w:ascii="Times New Roman" w:hAnsi="Times New Roman"/>
        </w:rPr>
        <w:t xml:space="preserve">При поступлении заявления и документов по почте </w:t>
      </w:r>
      <w:r w:rsidR="00AB506D" w:rsidRPr="00D4734F">
        <w:rPr>
          <w:rFonts w:ascii="Times New Roman" w:hAnsi="Times New Roman"/>
        </w:rPr>
        <w:t>лицо, уполномоченное на прием документов</w:t>
      </w:r>
      <w:r w:rsidR="003064D8" w:rsidRPr="00D4734F">
        <w:rPr>
          <w:rFonts w:ascii="Times New Roman" w:hAnsi="Times New Roman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пункте </w:t>
      </w:r>
      <w:r w:rsidR="00372C05" w:rsidRPr="00D4734F">
        <w:rPr>
          <w:rFonts w:ascii="Times New Roman" w:hAnsi="Times New Roman"/>
        </w:rPr>
        <w:t>11</w:t>
      </w:r>
      <w:r w:rsidR="003064D8" w:rsidRPr="00D4734F">
        <w:rPr>
          <w:rFonts w:ascii="Times New Roman" w:hAnsi="Times New Roman"/>
        </w:rPr>
        <w:t xml:space="preserve"> настоящего Административного регламента.</w:t>
      </w:r>
    </w:p>
    <w:p w:rsidR="003064D8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.1.5. </w:t>
      </w:r>
      <w:r w:rsidR="003064D8" w:rsidRPr="00D4734F">
        <w:rPr>
          <w:rFonts w:ascii="Times New Roman" w:hAnsi="Times New Roman"/>
        </w:rPr>
        <w:t xml:space="preserve">При наличии оснований для отказа в приеме документов, указанных в пункте </w:t>
      </w:r>
      <w:r w:rsidR="00372C05" w:rsidRPr="00D4734F">
        <w:rPr>
          <w:rFonts w:ascii="Times New Roman" w:hAnsi="Times New Roman"/>
        </w:rPr>
        <w:t>11</w:t>
      </w:r>
      <w:r w:rsidR="003064D8" w:rsidRPr="00D4734F">
        <w:rPr>
          <w:rFonts w:ascii="Times New Roman" w:hAnsi="Times New Roman"/>
        </w:rPr>
        <w:t xml:space="preserve"> настоящего Административного регламента</w:t>
      </w:r>
      <w:r w:rsidR="0084582F" w:rsidRPr="00D4734F">
        <w:rPr>
          <w:rFonts w:ascii="Times New Roman" w:hAnsi="Times New Roman"/>
        </w:rPr>
        <w:t xml:space="preserve"> уполномоченное лицо Администрации </w:t>
      </w:r>
      <w:r w:rsidR="003064D8" w:rsidRPr="00D4734F">
        <w:rPr>
          <w:rFonts w:ascii="Times New Roman" w:hAnsi="Times New Roman"/>
        </w:rPr>
        <w:t xml:space="preserve">письменно или по телефону уведомляет </w:t>
      </w:r>
      <w:r w:rsidR="00372C05" w:rsidRPr="00D4734F">
        <w:rPr>
          <w:rFonts w:ascii="Times New Roman" w:hAnsi="Times New Roman"/>
        </w:rPr>
        <w:t xml:space="preserve">Заявителя </w:t>
      </w:r>
      <w:r w:rsidR="003064D8" w:rsidRPr="00D4734F">
        <w:rPr>
          <w:rFonts w:ascii="Times New Roman" w:hAnsi="Times New Roman"/>
        </w:rPr>
        <w:t xml:space="preserve">о наличии препятствий к принятию документов, объясняет </w:t>
      </w:r>
      <w:r w:rsidR="00372C05" w:rsidRPr="00D4734F">
        <w:rPr>
          <w:rFonts w:ascii="Times New Roman" w:hAnsi="Times New Roman"/>
        </w:rPr>
        <w:t xml:space="preserve">Заявителю </w:t>
      </w:r>
      <w:r w:rsidR="003064D8" w:rsidRPr="00D4734F">
        <w:rPr>
          <w:rFonts w:ascii="Times New Roman" w:hAnsi="Times New Roman"/>
        </w:rPr>
        <w:t xml:space="preserve">содержание выявленных недостатков и возвращает представленные документы </w:t>
      </w:r>
      <w:r w:rsidR="00372C05" w:rsidRPr="00D4734F">
        <w:rPr>
          <w:rFonts w:ascii="Times New Roman" w:hAnsi="Times New Roman"/>
        </w:rPr>
        <w:t>Заявителю</w:t>
      </w:r>
      <w:r w:rsidR="003064D8" w:rsidRPr="00D4734F">
        <w:rPr>
          <w:rFonts w:ascii="Times New Roman" w:hAnsi="Times New Roman"/>
        </w:rPr>
        <w:t>.</w:t>
      </w:r>
    </w:p>
    <w:p w:rsidR="00E258E0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В случае отсутствия оснований для отказа в приеме документов, указанных в пункте </w:t>
      </w:r>
      <w:r w:rsidR="00372C05" w:rsidRPr="00D4734F">
        <w:rPr>
          <w:rFonts w:ascii="Times New Roman" w:hAnsi="Times New Roman"/>
        </w:rPr>
        <w:t>11</w:t>
      </w:r>
      <w:r w:rsidRPr="00D4734F">
        <w:rPr>
          <w:rFonts w:ascii="Times New Roman" w:hAnsi="Times New Roman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D4734F">
        <w:rPr>
          <w:rFonts w:ascii="Times New Roman" w:hAnsi="Times New Roman"/>
        </w:rPr>
        <w:t xml:space="preserve"> </w:t>
      </w:r>
    </w:p>
    <w:p w:rsidR="003064D8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.1.6. </w:t>
      </w:r>
      <w:r w:rsidR="003064D8" w:rsidRPr="00D4734F">
        <w:rPr>
          <w:rFonts w:ascii="Times New Roman" w:hAnsi="Times New Roman"/>
        </w:rPr>
        <w:t xml:space="preserve">При обращении заявителя за предоставлением </w:t>
      </w:r>
      <w:r w:rsidR="00372C05" w:rsidRPr="00D4734F">
        <w:rPr>
          <w:rFonts w:ascii="Times New Roman" w:hAnsi="Times New Roman"/>
        </w:rPr>
        <w:t xml:space="preserve">Муниципальной </w:t>
      </w:r>
      <w:r w:rsidR="003064D8" w:rsidRPr="00D4734F">
        <w:rPr>
          <w:rFonts w:ascii="Times New Roman" w:hAnsi="Times New Roman"/>
        </w:rPr>
        <w:t xml:space="preserve">услуги через ЕПГУ или РПГУ секретарь Комиссии осуществляет прием документов, необходимых для </w:t>
      </w:r>
      <w:r w:rsidR="003064D8" w:rsidRPr="00D4734F">
        <w:rPr>
          <w:rFonts w:ascii="Times New Roman" w:hAnsi="Times New Roman"/>
        </w:rPr>
        <w:lastRenderedPageBreak/>
        <w:t xml:space="preserve">предоставления </w:t>
      </w:r>
      <w:r w:rsidR="00372C05" w:rsidRPr="00D4734F">
        <w:rPr>
          <w:rFonts w:ascii="Times New Roman" w:hAnsi="Times New Roman"/>
        </w:rPr>
        <w:t xml:space="preserve">Муниципальной </w:t>
      </w:r>
      <w:r w:rsidR="003064D8" w:rsidRPr="00D4734F">
        <w:rPr>
          <w:rFonts w:ascii="Times New Roman" w:hAnsi="Times New Roman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В случае представления заявления в форме электронного документа представителем </w:t>
      </w:r>
      <w:r w:rsidR="00372C05" w:rsidRPr="00D4734F">
        <w:rPr>
          <w:rFonts w:ascii="Times New Roman" w:hAnsi="Times New Roman"/>
        </w:rPr>
        <w:t>Заявителя</w:t>
      </w:r>
      <w:r w:rsidRPr="00D4734F">
        <w:rPr>
          <w:rFonts w:ascii="Times New Roman" w:hAnsi="Times New Roman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.1.7. </w:t>
      </w:r>
      <w:r w:rsidR="003064D8" w:rsidRPr="00D4734F">
        <w:rPr>
          <w:rFonts w:ascii="Times New Roman" w:hAnsi="Times New Roman"/>
        </w:rPr>
        <w:t xml:space="preserve">При отсутствии оснований для отказа в приеме документов, указанных в пункте </w:t>
      </w:r>
      <w:r w:rsidR="00372C05" w:rsidRPr="00D4734F">
        <w:rPr>
          <w:rFonts w:ascii="Times New Roman" w:hAnsi="Times New Roman"/>
        </w:rPr>
        <w:t>11</w:t>
      </w:r>
      <w:r w:rsidR="003064D8" w:rsidRPr="00D4734F">
        <w:rPr>
          <w:rFonts w:ascii="Times New Roman" w:hAnsi="Times New Roman"/>
        </w:rPr>
        <w:t xml:space="preserve"> настоящего Административного регламента, </w:t>
      </w:r>
      <w:r w:rsidR="00372C05" w:rsidRPr="00D4734F">
        <w:rPr>
          <w:rFonts w:ascii="Times New Roman" w:hAnsi="Times New Roman"/>
        </w:rPr>
        <w:t xml:space="preserve">секретарь Комиссии </w:t>
      </w:r>
      <w:r w:rsidR="003064D8" w:rsidRPr="00D4734F">
        <w:rPr>
          <w:rFonts w:ascii="Times New Roman" w:hAnsi="Times New Roman"/>
        </w:rPr>
        <w:t xml:space="preserve">направляет </w:t>
      </w:r>
      <w:r w:rsidR="00372C05" w:rsidRPr="00D4734F">
        <w:rPr>
          <w:rFonts w:ascii="Times New Roman" w:hAnsi="Times New Roman"/>
        </w:rPr>
        <w:t xml:space="preserve">Заявителю </w:t>
      </w:r>
      <w:r w:rsidR="003064D8" w:rsidRPr="00D4734F">
        <w:rPr>
          <w:rFonts w:ascii="Times New Roman" w:hAnsi="Times New Roman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При наличии оснований для отказа в приеме документов, указанных в пункте </w:t>
      </w:r>
      <w:r w:rsidR="00372C05" w:rsidRPr="00D4734F">
        <w:rPr>
          <w:rFonts w:ascii="Times New Roman" w:hAnsi="Times New Roman"/>
        </w:rPr>
        <w:t>11</w:t>
      </w:r>
      <w:r w:rsidRPr="00D4734F">
        <w:rPr>
          <w:rFonts w:ascii="Times New Roman" w:hAnsi="Times New Roman"/>
        </w:rPr>
        <w:t xml:space="preserve"> настоящего Административного регламента, </w:t>
      </w:r>
      <w:r w:rsidR="00372C05" w:rsidRPr="00D4734F">
        <w:rPr>
          <w:rFonts w:ascii="Times New Roman" w:hAnsi="Times New Roman"/>
        </w:rPr>
        <w:t xml:space="preserve">секретарь Комиссии </w:t>
      </w:r>
      <w:r w:rsidRPr="00D4734F">
        <w:rPr>
          <w:rFonts w:ascii="Times New Roman" w:hAnsi="Times New Roman"/>
        </w:rPr>
        <w:t xml:space="preserve">направляет </w:t>
      </w:r>
      <w:r w:rsidR="00372C05" w:rsidRPr="00D4734F">
        <w:rPr>
          <w:rFonts w:ascii="Times New Roman" w:hAnsi="Times New Roman"/>
        </w:rPr>
        <w:t xml:space="preserve">Заявителю </w:t>
      </w:r>
      <w:r w:rsidRPr="00D4734F">
        <w:rPr>
          <w:rFonts w:ascii="Times New Roman" w:hAnsi="Times New Roman"/>
        </w:rPr>
        <w:t>через личный кабинет ЕПГУ или РПГУ решение об отказе в приеме документов.</w:t>
      </w:r>
    </w:p>
    <w:p w:rsidR="003064D8" w:rsidRPr="00D4734F" w:rsidRDefault="003064D8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При обращении за предоставлением </w:t>
      </w:r>
      <w:r w:rsidR="00372C05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>услуги через МФЦ спец</w:t>
      </w:r>
      <w:r w:rsidR="00372C05" w:rsidRPr="00D4734F">
        <w:rPr>
          <w:rFonts w:ascii="Times New Roman" w:hAnsi="Times New Roman"/>
        </w:rPr>
        <w:t xml:space="preserve">иалист МФЦ принимает документы у Заявителя (его представителя) и </w:t>
      </w:r>
      <w:r w:rsidRPr="00D4734F">
        <w:rPr>
          <w:rFonts w:ascii="Times New Roman" w:hAnsi="Times New Roman"/>
        </w:rPr>
        <w:t>переда</w:t>
      </w:r>
      <w:r w:rsidR="00372C05" w:rsidRPr="00D4734F">
        <w:rPr>
          <w:rFonts w:ascii="Times New Roman" w:hAnsi="Times New Roman"/>
        </w:rPr>
        <w:t>е</w:t>
      </w:r>
      <w:r w:rsidRPr="00D4734F">
        <w:rPr>
          <w:rFonts w:ascii="Times New Roman" w:hAnsi="Times New Roman"/>
        </w:rPr>
        <w:t xml:space="preserve">т </w:t>
      </w:r>
      <w:r w:rsidR="00372C05" w:rsidRPr="00D4734F">
        <w:rPr>
          <w:rFonts w:ascii="Times New Roman" w:hAnsi="Times New Roman"/>
        </w:rPr>
        <w:t xml:space="preserve">их </w:t>
      </w:r>
      <w:r w:rsidRPr="00D4734F">
        <w:rPr>
          <w:rFonts w:ascii="Times New Roman" w:hAnsi="Times New Roman"/>
        </w:rPr>
        <w:t>в Комиссию с сопроводительным реестром.</w:t>
      </w:r>
      <w:r w:rsidR="00C85659" w:rsidRPr="00D4734F">
        <w:rPr>
          <w:rFonts w:ascii="Times New Roman" w:hAnsi="Times New Roman"/>
        </w:rPr>
        <w:t xml:space="preserve"> </w:t>
      </w:r>
      <w:r w:rsidR="00372C05" w:rsidRPr="00D4734F">
        <w:rPr>
          <w:rFonts w:ascii="Times New Roman" w:hAnsi="Times New Roman"/>
        </w:rPr>
        <w:t xml:space="preserve">Порядок передачи документов определяется соглашением между Администрацией и МФЦ. </w:t>
      </w:r>
    </w:p>
    <w:p w:rsidR="00372C05" w:rsidRPr="00D4734F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.1.8. </w:t>
      </w:r>
      <w:r w:rsidR="00372C05" w:rsidRPr="00D4734F">
        <w:rPr>
          <w:rFonts w:ascii="Times New Roman" w:hAnsi="Times New Roman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D4734F">
        <w:rPr>
          <w:rFonts w:ascii="Times New Roman" w:hAnsi="Times New Roman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Default="00D77097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21</w:t>
      </w:r>
      <w:r w:rsidR="00A32C68" w:rsidRPr="00D4734F">
        <w:rPr>
          <w:rFonts w:ascii="Times New Roman" w:hAnsi="Times New Roman"/>
        </w:rPr>
        <w:t xml:space="preserve">.1.9. </w:t>
      </w:r>
      <w:r w:rsidR="003064D8" w:rsidRPr="00D4734F">
        <w:rPr>
          <w:rFonts w:ascii="Times New Roman" w:hAnsi="Times New Roman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D4734F">
        <w:rPr>
          <w:rFonts w:ascii="Times New Roman" w:hAnsi="Times New Roman"/>
        </w:rPr>
        <w:t xml:space="preserve">Муниципальной </w:t>
      </w:r>
      <w:r w:rsidR="003064D8" w:rsidRPr="00D4734F">
        <w:rPr>
          <w:rFonts w:ascii="Times New Roman" w:hAnsi="Times New Roman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D31749" w:rsidRPr="00D4734F" w:rsidRDefault="00D31749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67434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372C05" w:rsidRPr="00D4734F">
        <w:rPr>
          <w:rFonts w:ascii="Times New Roman" w:hAnsi="Times New Roman"/>
        </w:rPr>
        <w:t xml:space="preserve">.2. </w:t>
      </w:r>
      <w:r w:rsidR="00A67434" w:rsidRPr="00D4734F">
        <w:rPr>
          <w:rFonts w:ascii="Times New Roman" w:hAnsi="Times New Roman"/>
        </w:rPr>
        <w:t>Межведомственное информационное взаимодействие.</w:t>
      </w:r>
    </w:p>
    <w:p w:rsidR="00A32C68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395043" w:rsidRPr="00D4734F">
        <w:rPr>
          <w:rFonts w:ascii="Times New Roman" w:hAnsi="Times New Roman"/>
        </w:rPr>
        <w:t xml:space="preserve">.2.1. </w:t>
      </w:r>
      <w:r w:rsidR="00A32C68" w:rsidRPr="00D4734F">
        <w:rPr>
          <w:rFonts w:ascii="Times New Roman" w:hAnsi="Times New Roman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D4734F" w:rsidRDefault="00A32C68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D4734F">
        <w:rPr>
          <w:rFonts w:ascii="Times New Roman" w:hAnsi="Times New Roman"/>
        </w:rPr>
        <w:t xml:space="preserve">екретарь Комиссии в течение одного рабочего дня с даты регистрации заявления о предоставлении </w:t>
      </w:r>
      <w:r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 направляет межведомственные запросы в: </w:t>
      </w:r>
    </w:p>
    <w:p w:rsidR="00A32C68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D4734F">
        <w:rPr>
          <w:rFonts w:ascii="Times New Roman" w:hAnsi="Times New Roman"/>
        </w:rPr>
        <w:t xml:space="preserve">Воронежской </w:t>
      </w:r>
      <w:r w:rsidRPr="00D4734F">
        <w:rPr>
          <w:rFonts w:ascii="Times New Roman" w:hAnsi="Times New Roman"/>
        </w:rPr>
        <w:t>области (получение выписки из ЕГР</w:t>
      </w:r>
      <w:r w:rsidR="00A32C68" w:rsidRPr="00D4734F">
        <w:rPr>
          <w:rFonts w:ascii="Times New Roman" w:hAnsi="Times New Roman"/>
        </w:rPr>
        <w:t>Н</w:t>
      </w:r>
      <w:r w:rsidRPr="00D4734F">
        <w:rPr>
          <w:rFonts w:ascii="Times New Roman" w:hAnsi="Times New Roman"/>
        </w:rPr>
        <w:t xml:space="preserve"> на земельный участок и объект недвижимости);</w:t>
      </w:r>
    </w:p>
    <w:p w:rsidR="00065097" w:rsidRPr="00D4734F" w:rsidRDefault="00065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Главное управление МЧС России по Воронежской области (получение заключения о соблюдении противопожарных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норм и правил);</w:t>
      </w:r>
    </w:p>
    <w:p w:rsidR="00A67434" w:rsidRPr="00D4734F" w:rsidRDefault="00A32C68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Управление Федеральной налоговой службы по Воронежской области (получение сведений из ЕГР</w:t>
      </w:r>
      <w:r w:rsidR="008E42B4" w:rsidRPr="00D4734F">
        <w:rPr>
          <w:rFonts w:ascii="Times New Roman" w:hAnsi="Times New Roman"/>
        </w:rPr>
        <w:t>ЮЛ</w:t>
      </w:r>
      <w:r w:rsidRPr="00D4734F">
        <w:rPr>
          <w:rFonts w:ascii="Times New Roman" w:hAnsi="Times New Roman"/>
        </w:rPr>
        <w:t xml:space="preserve"> и ЕГРИП);</w:t>
      </w:r>
      <w:r w:rsidR="00A67434" w:rsidRPr="00D4734F">
        <w:rPr>
          <w:rFonts w:ascii="Times New Roman" w:hAnsi="Times New Roman"/>
        </w:rPr>
        <w:t xml:space="preserve">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Управление лес</w:t>
      </w:r>
      <w:r w:rsidR="00A32C68" w:rsidRPr="00D4734F">
        <w:rPr>
          <w:rFonts w:ascii="Times New Roman" w:hAnsi="Times New Roman"/>
        </w:rPr>
        <w:t xml:space="preserve">ного хозяйства Воронежской области </w:t>
      </w:r>
      <w:r w:rsidRPr="00D4734F">
        <w:rPr>
          <w:rFonts w:ascii="Times New Roman" w:hAnsi="Times New Roman"/>
        </w:rPr>
        <w:t xml:space="preserve">(получение информации о пересечении с границами земель лесного фонда);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D4734F">
        <w:rPr>
          <w:rFonts w:ascii="Times New Roman" w:hAnsi="Times New Roman"/>
        </w:rPr>
        <w:t>Воронежской</w:t>
      </w:r>
      <w:r w:rsidRPr="00D4734F">
        <w:rPr>
          <w:rFonts w:ascii="Times New Roman" w:hAnsi="Times New Roman"/>
        </w:rPr>
        <w:t xml:space="preserve"> области (получение заключения о соблюдении санитарно-эпидемиологических норм);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Управление </w:t>
      </w:r>
      <w:r w:rsidR="00A32C68" w:rsidRPr="00D4734F">
        <w:rPr>
          <w:rFonts w:ascii="Times New Roman" w:hAnsi="Times New Roman"/>
        </w:rPr>
        <w:t xml:space="preserve">по охране объектов культурного наследия Воронежской области </w:t>
      </w:r>
      <w:r w:rsidRPr="00D4734F">
        <w:rPr>
          <w:rFonts w:ascii="Times New Roman" w:hAnsi="Times New Roman"/>
        </w:rPr>
        <w:t xml:space="preserve">(получение </w:t>
      </w:r>
      <w:r w:rsidR="00DA2025" w:rsidRPr="00D4734F">
        <w:rPr>
          <w:rFonts w:ascii="Times New Roman" w:hAnsi="Times New Roman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D4734F">
        <w:rPr>
          <w:rFonts w:ascii="Times New Roman" w:hAnsi="Times New Roman"/>
        </w:rPr>
        <w:t>)</w:t>
      </w:r>
      <w:r w:rsidR="00A32C68" w:rsidRPr="00D4734F">
        <w:rPr>
          <w:rFonts w:ascii="Times New Roman" w:hAnsi="Times New Roman"/>
        </w:rPr>
        <w:t>.</w:t>
      </w:r>
      <w:r w:rsidRPr="00D4734F">
        <w:rPr>
          <w:rFonts w:ascii="Times New Roman" w:hAnsi="Times New Roman"/>
        </w:rPr>
        <w:t xml:space="preserve">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22</w:t>
      </w:r>
      <w:r w:rsidR="00395043" w:rsidRPr="00D4734F">
        <w:rPr>
          <w:rFonts w:ascii="Times New Roman" w:hAnsi="Times New Roman"/>
        </w:rPr>
        <w:t xml:space="preserve">.2.2. </w:t>
      </w:r>
      <w:r w:rsidR="00D010B3" w:rsidRPr="00D4734F">
        <w:rPr>
          <w:rFonts w:ascii="Times New Roman" w:hAnsi="Times New Roman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D4734F" w:rsidRDefault="00D010B3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Срок подготовки и направления ответа на межведомственный запрос о представлении документов и информации, указанных в пункте 10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395043" w:rsidRPr="00D4734F">
        <w:rPr>
          <w:rFonts w:ascii="Times New Roman" w:hAnsi="Times New Roman"/>
        </w:rPr>
        <w:t xml:space="preserve">.2.3. </w:t>
      </w:r>
      <w:r w:rsidR="00A67434" w:rsidRPr="00D4734F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D4734F">
        <w:rPr>
          <w:rFonts w:ascii="Times New Roman" w:hAnsi="Times New Roman"/>
        </w:rPr>
        <w:t xml:space="preserve">Заявителю Муниципальной </w:t>
      </w:r>
      <w:r w:rsidR="00A67434" w:rsidRPr="00D4734F">
        <w:rPr>
          <w:rFonts w:ascii="Times New Roman" w:hAnsi="Times New Roman"/>
        </w:rPr>
        <w:t xml:space="preserve">услуги. </w:t>
      </w:r>
    </w:p>
    <w:p w:rsidR="00A67434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D4734F">
        <w:rPr>
          <w:rFonts w:ascii="Times New Roman" w:hAnsi="Times New Roman"/>
        </w:rPr>
        <w:t>Заявителем</w:t>
      </w:r>
      <w:r w:rsidRPr="00D4734F">
        <w:rPr>
          <w:rFonts w:ascii="Times New Roman" w:hAnsi="Times New Roman"/>
        </w:rPr>
        <w:t xml:space="preserve">. 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A67434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A67434" w:rsidRPr="00D4734F">
        <w:rPr>
          <w:rFonts w:ascii="Times New Roman" w:hAnsi="Times New Roman"/>
        </w:rPr>
        <w:t xml:space="preserve">.3. Принятие решения о предоставлении </w:t>
      </w:r>
      <w:r w:rsidR="00D010B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 или об отказе в предоставлении </w:t>
      </w:r>
      <w:r w:rsidR="00D010B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услуги. </w:t>
      </w:r>
    </w:p>
    <w:p w:rsidR="00A67434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395043" w:rsidRPr="00D4734F">
        <w:rPr>
          <w:rFonts w:ascii="Times New Roman" w:hAnsi="Times New Roman"/>
        </w:rPr>
        <w:t xml:space="preserve">.3.1. </w:t>
      </w:r>
      <w:r w:rsidR="00A67434" w:rsidRPr="00D4734F">
        <w:rPr>
          <w:rFonts w:ascii="Times New Roman" w:hAnsi="Times New Roman"/>
        </w:rPr>
        <w:t xml:space="preserve">Решение о предоставлении </w:t>
      </w:r>
      <w:r w:rsidR="00D010B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 принимается при одновременном соблюдении следующих критериев: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достоверность сведений, содержащихся в представленных </w:t>
      </w:r>
      <w:r w:rsidR="00D010B3" w:rsidRPr="00D4734F">
        <w:rPr>
          <w:rFonts w:ascii="Times New Roman" w:hAnsi="Times New Roman"/>
        </w:rPr>
        <w:t xml:space="preserve">Заявителем </w:t>
      </w:r>
      <w:r w:rsidRPr="00D4734F">
        <w:rPr>
          <w:rFonts w:ascii="Times New Roman" w:hAnsi="Times New Roman"/>
        </w:rPr>
        <w:t xml:space="preserve">документах;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представление полного комплекта документов, необходимого для предоставления </w:t>
      </w:r>
      <w:r w:rsidR="00D010B3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>услуги</w:t>
      </w:r>
      <w:r w:rsidR="00D010B3" w:rsidRPr="00D4734F">
        <w:rPr>
          <w:rFonts w:ascii="Times New Roman" w:hAnsi="Times New Roman"/>
        </w:rPr>
        <w:t xml:space="preserve"> в соответствии с пунктом 9 настоящего Административного регламента</w:t>
      </w:r>
      <w:r w:rsidRPr="00D4734F">
        <w:rPr>
          <w:rFonts w:ascii="Times New Roman" w:hAnsi="Times New Roman"/>
        </w:rPr>
        <w:t xml:space="preserve">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отсутствие оснований для отказа в предоставлении </w:t>
      </w:r>
      <w:r w:rsidR="004A744A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>услуги, указанных в</w:t>
      </w:r>
      <w:r w:rsidR="00D010B3" w:rsidRPr="00D4734F">
        <w:rPr>
          <w:rFonts w:ascii="Times New Roman" w:hAnsi="Times New Roman"/>
        </w:rPr>
        <w:t xml:space="preserve"> пункте 12 настоящ</w:t>
      </w:r>
      <w:r w:rsidRPr="00D4734F">
        <w:rPr>
          <w:rFonts w:ascii="Times New Roman" w:hAnsi="Times New Roman"/>
        </w:rPr>
        <w:t xml:space="preserve">его Административного регламента. </w:t>
      </w:r>
    </w:p>
    <w:p w:rsidR="00A67434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395043" w:rsidRPr="00D4734F">
        <w:rPr>
          <w:rFonts w:ascii="Times New Roman" w:hAnsi="Times New Roman"/>
        </w:rPr>
        <w:t xml:space="preserve">.3.2. </w:t>
      </w:r>
      <w:r w:rsidR="00A67434" w:rsidRPr="00D4734F">
        <w:rPr>
          <w:rFonts w:ascii="Times New Roman" w:hAnsi="Times New Roman"/>
        </w:rPr>
        <w:t xml:space="preserve">При наличии полного комплекта документов, необходимых для предоставления </w:t>
      </w:r>
      <w:r w:rsidR="00D010B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услуги, указанных в пункте </w:t>
      </w:r>
      <w:r w:rsidR="00D010B3" w:rsidRPr="00D4734F">
        <w:rPr>
          <w:rFonts w:ascii="Times New Roman" w:hAnsi="Times New Roman"/>
        </w:rPr>
        <w:t>12</w:t>
      </w:r>
      <w:r w:rsidR="00A67434" w:rsidRPr="00D4734F">
        <w:rPr>
          <w:rFonts w:ascii="Times New Roman" w:hAnsi="Times New Roman"/>
        </w:rPr>
        <w:t xml:space="preserve"> настоящего Административного регламента. </w:t>
      </w:r>
    </w:p>
    <w:p w:rsidR="00A67434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395043" w:rsidRPr="00D4734F">
        <w:rPr>
          <w:rFonts w:ascii="Times New Roman" w:hAnsi="Times New Roman"/>
        </w:rPr>
        <w:t xml:space="preserve">.3.4. </w:t>
      </w:r>
      <w:r w:rsidR="00A67434" w:rsidRPr="00D4734F">
        <w:rPr>
          <w:rFonts w:ascii="Times New Roman" w:hAnsi="Times New Roman"/>
        </w:rPr>
        <w:t xml:space="preserve">В случае наличия оснований для отказа в предоставлении </w:t>
      </w:r>
      <w:r w:rsidR="004A744A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>услуги, указанных в пункт</w:t>
      </w:r>
      <w:r w:rsidR="004A744A" w:rsidRPr="00D4734F">
        <w:rPr>
          <w:rFonts w:ascii="Times New Roman" w:hAnsi="Times New Roman"/>
        </w:rPr>
        <w:t>е</w:t>
      </w:r>
      <w:r w:rsidR="00A67434" w:rsidRPr="00D4734F">
        <w:rPr>
          <w:rFonts w:ascii="Times New Roman" w:hAnsi="Times New Roman"/>
        </w:rPr>
        <w:t xml:space="preserve"> </w:t>
      </w:r>
      <w:r w:rsidR="004A744A" w:rsidRPr="00D4734F">
        <w:rPr>
          <w:rFonts w:ascii="Times New Roman" w:hAnsi="Times New Roman"/>
        </w:rPr>
        <w:t>12</w:t>
      </w:r>
      <w:r w:rsidR="00A67434" w:rsidRPr="00D4734F">
        <w:rPr>
          <w:rFonts w:ascii="Times New Roman" w:hAnsi="Times New Roman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395043" w:rsidRPr="00D4734F">
        <w:rPr>
          <w:rFonts w:ascii="Times New Roman" w:hAnsi="Times New Roman"/>
        </w:rPr>
        <w:t xml:space="preserve">.3.5. </w:t>
      </w:r>
      <w:r w:rsidR="00A67434" w:rsidRPr="00D4734F">
        <w:rPr>
          <w:rFonts w:ascii="Times New Roman" w:hAnsi="Times New Roman"/>
        </w:rPr>
        <w:t xml:space="preserve">В случае отсутствия оснований для отказа в предоставлении </w:t>
      </w:r>
      <w:r w:rsidR="004A744A" w:rsidRPr="00D4734F">
        <w:rPr>
          <w:rFonts w:ascii="Times New Roman" w:hAnsi="Times New Roman"/>
        </w:rPr>
        <w:t>Муниципальной услуги</w:t>
      </w:r>
      <w:r w:rsidR="00A67434" w:rsidRPr="00D4734F">
        <w:rPr>
          <w:rFonts w:ascii="Times New Roman" w:hAnsi="Times New Roman"/>
        </w:rPr>
        <w:t xml:space="preserve">, указанных в </w:t>
      </w:r>
      <w:r w:rsidR="004A744A" w:rsidRPr="00D4734F">
        <w:rPr>
          <w:rFonts w:ascii="Times New Roman" w:hAnsi="Times New Roman"/>
        </w:rPr>
        <w:t>пункте 12</w:t>
      </w:r>
      <w:r w:rsidR="00A67434" w:rsidRPr="00D4734F">
        <w:rPr>
          <w:rFonts w:ascii="Times New Roman" w:hAnsi="Times New Roman"/>
        </w:rPr>
        <w:t xml:space="preserve"> настоящего Административного регламента, секретарь Комиссии</w:t>
      </w:r>
      <w:r w:rsidR="00395043" w:rsidRPr="00D4734F">
        <w:rPr>
          <w:rFonts w:ascii="Times New Roman" w:hAnsi="Times New Roman"/>
        </w:rPr>
        <w:t xml:space="preserve"> в течение 15 рабочих дней со дня поступления заявления о предоставлении разрешения</w:t>
      </w:r>
      <w:r w:rsidR="0026088F" w:rsidRPr="00D4734F">
        <w:rPr>
          <w:rFonts w:ascii="Times New Roman" w:hAnsi="Times New Roman"/>
        </w:rPr>
        <w:t xml:space="preserve"> подготавливает проект решения о предоставлении разрешения </w:t>
      </w:r>
      <w:r w:rsidR="00E7193B" w:rsidRPr="00D4734F">
        <w:rPr>
          <w:rFonts w:ascii="Times New Roman" w:hAnsi="Times New Roman"/>
        </w:rPr>
        <w:t xml:space="preserve">на </w:t>
      </w:r>
      <w:r w:rsidR="0026088F" w:rsidRPr="00D4734F">
        <w:rPr>
          <w:rFonts w:ascii="Times New Roman" w:hAnsi="Times New Roman"/>
        </w:rPr>
        <w:t>отклонение от предельных параметров разрешенного строительства.</w:t>
      </w:r>
    </w:p>
    <w:p w:rsidR="00E06B7F" w:rsidRPr="00D4734F" w:rsidRDefault="00E06B7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D4734F" w:rsidRDefault="003A731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D4734F">
        <w:rPr>
          <w:rFonts w:ascii="Times New Roman" w:hAnsi="Times New Roman"/>
        </w:rPr>
        <w:t>.</w:t>
      </w:r>
    </w:p>
    <w:p w:rsidR="00E06B7F" w:rsidRPr="00D4734F" w:rsidRDefault="00E06B7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На основании части </w:t>
      </w:r>
      <w:r w:rsidR="002451D6" w:rsidRPr="00D4734F">
        <w:rPr>
          <w:rFonts w:ascii="Times New Roman" w:hAnsi="Times New Roman"/>
        </w:rPr>
        <w:t>4</w:t>
      </w:r>
      <w:r w:rsidRPr="00D4734F">
        <w:rPr>
          <w:rFonts w:ascii="Times New Roman" w:hAnsi="Times New Roman"/>
        </w:rPr>
        <w:t xml:space="preserve"> статьи </w:t>
      </w:r>
      <w:r w:rsidR="002451D6" w:rsidRPr="00D4734F">
        <w:rPr>
          <w:rFonts w:ascii="Times New Roman" w:hAnsi="Times New Roman"/>
        </w:rPr>
        <w:t>40</w:t>
      </w:r>
      <w:r w:rsidRPr="00D4734F">
        <w:rPr>
          <w:rFonts w:ascii="Times New Roman" w:hAnsi="Times New Roman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D4734F" w:rsidRDefault="00E06B7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</w:t>
      </w:r>
      <w:r w:rsidRPr="00D4734F">
        <w:rPr>
          <w:rFonts w:ascii="Times New Roman" w:hAnsi="Times New Roman"/>
        </w:rPr>
        <w:lastRenderedPageBreak/>
        <w:t xml:space="preserve">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D4734F">
        <w:rPr>
          <w:rFonts w:ascii="Times New Roman" w:hAnsi="Times New Roman"/>
        </w:rPr>
        <w:t xml:space="preserve">Муниципальная </w:t>
      </w:r>
      <w:r w:rsidRPr="00D4734F">
        <w:rPr>
          <w:rFonts w:ascii="Times New Roman" w:hAnsi="Times New Roman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D4734F">
        <w:rPr>
          <w:rFonts w:ascii="Times New Roman" w:hAnsi="Times New Roman"/>
        </w:rPr>
        <w:t xml:space="preserve">Муниципальная </w:t>
      </w:r>
      <w:r w:rsidRPr="00D4734F">
        <w:rPr>
          <w:rFonts w:ascii="Times New Roman" w:hAnsi="Times New Roman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>услуги.</w:t>
      </w:r>
    </w:p>
    <w:p w:rsidR="00E06B7F" w:rsidRPr="00D4734F" w:rsidRDefault="00E06B7F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D4734F">
        <w:rPr>
          <w:rFonts w:ascii="Times New Roman" w:hAnsi="Times New Roman"/>
        </w:rPr>
        <w:t>заключения</w:t>
      </w:r>
      <w:r w:rsidRPr="00D4734F">
        <w:rPr>
          <w:rFonts w:ascii="Times New Roman" w:hAnsi="Times New Roman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D4734F" w:rsidRDefault="00DF4E7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22.3.7. </w:t>
      </w:r>
      <w:r w:rsidR="00A67434" w:rsidRPr="00D4734F">
        <w:rPr>
          <w:rFonts w:ascii="Times New Roman" w:hAnsi="Times New Roman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D4734F">
        <w:rPr>
          <w:rFonts w:ascii="Times New Roman" w:hAnsi="Times New Roman"/>
        </w:rPr>
        <w:t>я</w:t>
      </w:r>
      <w:r w:rsidR="00A67434" w:rsidRPr="00D4734F">
        <w:rPr>
          <w:rFonts w:ascii="Times New Roman" w:hAnsi="Times New Roman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D4734F">
        <w:rPr>
          <w:rFonts w:ascii="Times New Roman" w:hAnsi="Times New Roman"/>
        </w:rPr>
        <w:t xml:space="preserve"> Администрацию</w:t>
      </w:r>
      <w:r w:rsidRPr="00D4734F">
        <w:rPr>
          <w:rFonts w:ascii="Times New Roman" w:hAnsi="Times New Roman"/>
        </w:rPr>
        <w:t xml:space="preserve">. </w:t>
      </w:r>
    </w:p>
    <w:p w:rsidR="00A67434" w:rsidRPr="00D4734F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47759A">
        <w:rPr>
          <w:rFonts w:ascii="Times New Roman" w:hAnsi="Times New Roman"/>
        </w:rPr>
        <w:t xml:space="preserve">.3.8. </w:t>
      </w:r>
      <w:r w:rsidR="00D31749" w:rsidRPr="0047759A">
        <w:rPr>
          <w:rFonts w:ascii="Times New Roman" w:hAnsi="Times New Roman"/>
        </w:rPr>
        <w:t xml:space="preserve">Глава администрации </w:t>
      </w:r>
      <w:r w:rsidR="0047759A">
        <w:rPr>
          <w:rFonts w:ascii="Times New Roman" w:eastAsia="Calibri" w:hAnsi="Times New Roman"/>
          <w:lang w:eastAsia="en-US"/>
        </w:rPr>
        <w:t>Круглянского</w:t>
      </w:r>
      <w:r w:rsidR="00D4734F">
        <w:rPr>
          <w:rFonts w:ascii="Times New Roman" w:eastAsia="Calibri" w:hAnsi="Times New Roman"/>
          <w:lang w:eastAsia="en-US"/>
        </w:rPr>
        <w:t xml:space="preserve"> сельского поселения Каширского </w:t>
      </w:r>
      <w:r w:rsidR="004A3DFD" w:rsidRPr="00D4734F">
        <w:rPr>
          <w:rFonts w:ascii="Times New Roman" w:eastAsia="Calibri" w:hAnsi="Times New Roman"/>
          <w:lang w:eastAsia="en-US"/>
        </w:rPr>
        <w:t>муниципального района Воронежской области</w:t>
      </w:r>
      <w:r w:rsidR="00A877DE" w:rsidRPr="00D4734F">
        <w:rPr>
          <w:rFonts w:ascii="Times New Roman" w:hAnsi="Times New Roman"/>
        </w:rPr>
        <w:t xml:space="preserve"> </w:t>
      </w:r>
      <w:r w:rsidR="00A67434" w:rsidRPr="00D4734F">
        <w:rPr>
          <w:rFonts w:ascii="Times New Roman" w:hAnsi="Times New Roman"/>
        </w:rPr>
        <w:t xml:space="preserve">на основании рекомендаций Комиссии в течение </w:t>
      </w:r>
      <w:r w:rsidR="00A877DE" w:rsidRPr="00D4734F">
        <w:rPr>
          <w:rFonts w:ascii="Times New Roman" w:hAnsi="Times New Roman"/>
        </w:rPr>
        <w:t xml:space="preserve">7 дней со дня поступления рекомендаций Комиссии принимает решение о предоставлении </w:t>
      </w:r>
      <w:r w:rsidR="00A67434" w:rsidRPr="00D4734F">
        <w:rPr>
          <w:rFonts w:ascii="Times New Roman" w:hAnsi="Times New Roman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D4734F">
        <w:rPr>
          <w:rFonts w:ascii="Times New Roman" w:hAnsi="Times New Roman"/>
        </w:rPr>
        <w:t xml:space="preserve"> с указанием причин принятого решения</w:t>
      </w:r>
      <w:r w:rsidR="00A67434" w:rsidRPr="00D4734F">
        <w:rPr>
          <w:rFonts w:ascii="Times New Roman" w:hAnsi="Times New Roman"/>
        </w:rPr>
        <w:t xml:space="preserve">. </w:t>
      </w:r>
    </w:p>
    <w:p w:rsidR="00A67434" w:rsidRDefault="00D7709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22</w:t>
      </w:r>
      <w:r w:rsidR="00395043" w:rsidRPr="00D4734F">
        <w:rPr>
          <w:rFonts w:ascii="Times New Roman" w:hAnsi="Times New Roman"/>
        </w:rPr>
        <w:t xml:space="preserve">.3.9. </w:t>
      </w:r>
      <w:r w:rsidR="00A67434" w:rsidRPr="00D4734F">
        <w:rPr>
          <w:rFonts w:ascii="Times New Roman" w:hAnsi="Times New Roman"/>
        </w:rPr>
        <w:t>Критерий принятия решения: наличие (отсутствие) оснований для отказа в предоставлении муниципальной услуги, указанных в пункт</w:t>
      </w:r>
      <w:r w:rsidR="00395043" w:rsidRPr="00D4734F">
        <w:rPr>
          <w:rFonts w:ascii="Times New Roman" w:hAnsi="Times New Roman"/>
        </w:rPr>
        <w:t>е 12</w:t>
      </w:r>
      <w:r w:rsidR="00A67434" w:rsidRPr="00D4734F">
        <w:rPr>
          <w:rFonts w:ascii="Times New Roman" w:hAnsi="Times New Roman"/>
        </w:rPr>
        <w:t xml:space="preserve"> настоящего Административного регламента</w:t>
      </w:r>
      <w:r w:rsidR="00395043" w:rsidRPr="00D4734F">
        <w:rPr>
          <w:rFonts w:ascii="Times New Roman" w:hAnsi="Times New Roman"/>
        </w:rPr>
        <w:t xml:space="preserve"> и рекомендации Комиссии</w:t>
      </w:r>
      <w:r w:rsidR="00A67434" w:rsidRPr="00D4734F">
        <w:rPr>
          <w:rFonts w:ascii="Times New Roman" w:hAnsi="Times New Roman"/>
        </w:rPr>
        <w:t xml:space="preserve">. 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A67434" w:rsidRPr="00D4734F" w:rsidRDefault="00395043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</w:t>
      </w:r>
      <w:r w:rsidR="00D9262C" w:rsidRPr="00D4734F">
        <w:rPr>
          <w:rFonts w:ascii="Times New Roman" w:hAnsi="Times New Roman"/>
        </w:rPr>
        <w:t>3.3</w:t>
      </w:r>
      <w:r w:rsidR="00A67434" w:rsidRPr="00D4734F">
        <w:rPr>
          <w:rFonts w:ascii="Times New Roman" w:hAnsi="Times New Roman"/>
        </w:rPr>
        <w:t xml:space="preserve">. Предоставление результата </w:t>
      </w:r>
      <w:r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>услуги.</w:t>
      </w:r>
    </w:p>
    <w:p w:rsidR="00A67434" w:rsidRPr="00D4734F" w:rsidRDefault="00D9262C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23.3</w:t>
      </w:r>
      <w:r w:rsidR="00395043" w:rsidRPr="00D4734F">
        <w:rPr>
          <w:rFonts w:ascii="Times New Roman" w:hAnsi="Times New Roman"/>
        </w:rPr>
        <w:t xml:space="preserve">.1. </w:t>
      </w:r>
      <w:r w:rsidR="00A67434" w:rsidRPr="00D4734F">
        <w:rPr>
          <w:rFonts w:ascii="Times New Roman" w:hAnsi="Times New Roman"/>
        </w:rPr>
        <w:t xml:space="preserve">В день получения результата </w:t>
      </w:r>
      <w:r w:rsidR="0039504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 </w:t>
      </w:r>
      <w:r w:rsidR="0084582F" w:rsidRPr="00D4734F">
        <w:rPr>
          <w:rFonts w:ascii="Times New Roman" w:hAnsi="Times New Roman"/>
        </w:rPr>
        <w:t>уполномоченное лицо Администрации</w:t>
      </w:r>
      <w:r w:rsidR="00A67434" w:rsidRPr="00D4734F">
        <w:rPr>
          <w:rFonts w:ascii="Times New Roman" w:hAnsi="Times New Roman"/>
        </w:rPr>
        <w:t xml:space="preserve">: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направляет результат </w:t>
      </w:r>
      <w:r w:rsidR="00395043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 почтовым отправлением (в случае если способом получения результата </w:t>
      </w:r>
      <w:r w:rsidR="00395043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 выбрано почтовое отправление);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направляет результат </w:t>
      </w:r>
      <w:r w:rsidR="00395043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D4734F">
        <w:rPr>
          <w:rFonts w:ascii="Times New Roman" w:hAnsi="Times New Roman"/>
        </w:rPr>
        <w:t xml:space="preserve">Заявителем </w:t>
      </w:r>
      <w:r w:rsidRPr="00D4734F">
        <w:rPr>
          <w:rFonts w:ascii="Times New Roman" w:hAnsi="Times New Roman"/>
        </w:rPr>
        <w:t xml:space="preserve">(в случае если способом получения результата </w:t>
      </w:r>
      <w:r w:rsidR="00395043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 выбрана электронная почта);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с использованием ЕПГУ или РПГУ направляет </w:t>
      </w:r>
      <w:r w:rsidR="00395043" w:rsidRPr="00D4734F">
        <w:rPr>
          <w:rFonts w:ascii="Times New Roman" w:hAnsi="Times New Roman"/>
        </w:rPr>
        <w:t xml:space="preserve">Заявителю </w:t>
      </w:r>
      <w:r w:rsidRPr="00D4734F">
        <w:rPr>
          <w:rFonts w:ascii="Times New Roman" w:hAnsi="Times New Roman"/>
        </w:rPr>
        <w:t xml:space="preserve">результат </w:t>
      </w:r>
      <w:r w:rsidR="00395043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D4734F" w:rsidRDefault="00A6743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направляет результат </w:t>
      </w:r>
      <w:r w:rsidR="00395043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 в адрес МФЦ для выдачи </w:t>
      </w:r>
      <w:r w:rsidR="00395043" w:rsidRPr="00D4734F">
        <w:rPr>
          <w:rFonts w:ascii="Times New Roman" w:hAnsi="Times New Roman"/>
        </w:rPr>
        <w:t xml:space="preserve">Заявителю </w:t>
      </w:r>
      <w:r w:rsidRPr="00D4734F">
        <w:rPr>
          <w:rFonts w:ascii="Times New Roman" w:hAnsi="Times New Roman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D4734F">
        <w:rPr>
          <w:rFonts w:ascii="Times New Roman" w:hAnsi="Times New Roman"/>
        </w:rPr>
        <w:t xml:space="preserve">Муниципальной </w:t>
      </w:r>
      <w:r w:rsidR="00792370" w:rsidRPr="00D4734F">
        <w:rPr>
          <w:rFonts w:ascii="Times New Roman" w:hAnsi="Times New Roman"/>
        </w:rPr>
        <w:t>услуги заявителем выбрано МФЦ);</w:t>
      </w:r>
    </w:p>
    <w:p w:rsidR="00792370" w:rsidRPr="00D4734F" w:rsidRDefault="00792370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476C64" w:rsidRPr="00D4734F">
        <w:rPr>
          <w:rFonts w:ascii="Times New Roman" w:hAnsi="Times New Roman"/>
        </w:rPr>
        <w:t>ипальной услуги в Администрации</w:t>
      </w:r>
      <w:r w:rsidRPr="00D4734F">
        <w:rPr>
          <w:rFonts w:ascii="Times New Roman" w:hAnsi="Times New Roman"/>
        </w:rPr>
        <w:t xml:space="preserve">. </w:t>
      </w:r>
    </w:p>
    <w:p w:rsidR="00A67434" w:rsidRPr="00D4734F" w:rsidRDefault="00D9262C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23.3</w:t>
      </w:r>
      <w:r w:rsidR="00395043" w:rsidRPr="00D4734F">
        <w:rPr>
          <w:rFonts w:ascii="Times New Roman" w:hAnsi="Times New Roman"/>
        </w:rPr>
        <w:t xml:space="preserve">.2. </w:t>
      </w:r>
      <w:r w:rsidR="00A67434" w:rsidRPr="00D4734F">
        <w:rPr>
          <w:rFonts w:ascii="Times New Roman" w:hAnsi="Times New Roman"/>
        </w:rPr>
        <w:t xml:space="preserve">Предоставление результата </w:t>
      </w:r>
      <w:r w:rsidR="0039504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 представителю </w:t>
      </w:r>
      <w:r w:rsidR="00864A66" w:rsidRPr="00D4734F">
        <w:rPr>
          <w:rFonts w:ascii="Times New Roman" w:hAnsi="Times New Roman"/>
        </w:rPr>
        <w:t xml:space="preserve">Заявителя </w:t>
      </w:r>
      <w:r w:rsidR="00A67434" w:rsidRPr="00D4734F">
        <w:rPr>
          <w:rFonts w:ascii="Times New Roman" w:hAnsi="Times New Roman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D4734F" w:rsidRDefault="00D9262C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23.3</w:t>
      </w:r>
      <w:r w:rsidR="00395043" w:rsidRPr="00D4734F">
        <w:rPr>
          <w:rFonts w:ascii="Times New Roman" w:hAnsi="Times New Roman"/>
        </w:rPr>
        <w:t xml:space="preserve">.3. </w:t>
      </w:r>
      <w:r w:rsidR="00A67434" w:rsidRPr="00D4734F">
        <w:rPr>
          <w:rFonts w:ascii="Times New Roman" w:hAnsi="Times New Roman"/>
        </w:rPr>
        <w:t xml:space="preserve">Срок предоставления результата </w:t>
      </w:r>
      <w:r w:rsidR="0039504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 - в течение одного рабочего дня со дня </w:t>
      </w:r>
      <w:r w:rsidR="00395043" w:rsidRPr="00D4734F">
        <w:rPr>
          <w:rFonts w:ascii="Times New Roman" w:hAnsi="Times New Roman"/>
        </w:rPr>
        <w:t>подписания</w:t>
      </w:r>
      <w:r w:rsidR="00A67434" w:rsidRPr="00D4734F">
        <w:rPr>
          <w:rFonts w:ascii="Times New Roman" w:hAnsi="Times New Roman"/>
        </w:rPr>
        <w:t xml:space="preserve"> решения о предоставлении </w:t>
      </w:r>
      <w:r w:rsidR="00395043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 (об отказе в предоставлении </w:t>
      </w:r>
      <w:r w:rsidR="00933381" w:rsidRPr="00D4734F">
        <w:rPr>
          <w:rFonts w:ascii="Times New Roman" w:hAnsi="Times New Roman"/>
        </w:rPr>
        <w:t xml:space="preserve">Муниципальной </w:t>
      </w:r>
      <w:r w:rsidR="00A67434" w:rsidRPr="00D4734F">
        <w:rPr>
          <w:rFonts w:ascii="Times New Roman" w:hAnsi="Times New Roman"/>
        </w:rPr>
        <w:t xml:space="preserve">услуги). </w:t>
      </w:r>
    </w:p>
    <w:p w:rsidR="00D31749" w:rsidRDefault="00D9262C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lastRenderedPageBreak/>
        <w:t>23.3</w:t>
      </w:r>
      <w:r w:rsidR="00864A66" w:rsidRPr="00D4734F">
        <w:rPr>
          <w:color w:val="auto"/>
          <w:sz w:val="24"/>
          <w:szCs w:val="24"/>
        </w:rPr>
        <w:t>.</w:t>
      </w:r>
      <w:r w:rsidRPr="00D4734F">
        <w:rPr>
          <w:color w:val="auto"/>
          <w:sz w:val="24"/>
          <w:szCs w:val="24"/>
        </w:rPr>
        <w:t>4.</w:t>
      </w:r>
      <w:r w:rsidR="00864A66" w:rsidRPr="00D4734F">
        <w:rPr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D31749" w:rsidRPr="00D4734F" w:rsidRDefault="00D31749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792370" w:rsidRPr="00D4734F" w:rsidRDefault="00395043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4734F">
        <w:rPr>
          <w:rFonts w:ascii="Times New Roman" w:hAnsi="Times New Roman"/>
        </w:rPr>
        <w:t xml:space="preserve">24. </w:t>
      </w:r>
      <w:r w:rsidR="00792370" w:rsidRPr="00D4734F">
        <w:rPr>
          <w:rFonts w:ascii="Times New Roman" w:hAnsi="Times New Roman"/>
          <w:bCs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D4734F" w:rsidRDefault="00395043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24.1. </w:t>
      </w:r>
      <w:r w:rsidR="00CC5764" w:rsidRPr="00D4734F">
        <w:rPr>
          <w:color w:val="auto"/>
          <w:sz w:val="24"/>
          <w:szCs w:val="24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D4734F">
        <w:rPr>
          <w:color w:val="auto"/>
          <w:sz w:val="24"/>
          <w:szCs w:val="24"/>
        </w:rPr>
        <w:t xml:space="preserve">Муниципальной </w:t>
      </w:r>
      <w:r w:rsidR="00CC5764" w:rsidRPr="00D4734F">
        <w:rPr>
          <w:color w:val="auto"/>
          <w:sz w:val="24"/>
          <w:szCs w:val="24"/>
        </w:rPr>
        <w:t xml:space="preserve">услуги документах </w:t>
      </w:r>
      <w:r w:rsidRPr="00D4734F">
        <w:rPr>
          <w:color w:val="auto"/>
          <w:sz w:val="24"/>
          <w:szCs w:val="24"/>
        </w:rPr>
        <w:t xml:space="preserve">Заявитель вправе </w:t>
      </w:r>
      <w:r w:rsidR="00CC5764" w:rsidRPr="00D4734F">
        <w:rPr>
          <w:color w:val="auto"/>
          <w:sz w:val="24"/>
          <w:szCs w:val="24"/>
        </w:rPr>
        <w:t>обра</w:t>
      </w:r>
      <w:r w:rsidRPr="00D4734F">
        <w:rPr>
          <w:color w:val="auto"/>
          <w:sz w:val="24"/>
          <w:szCs w:val="24"/>
        </w:rPr>
        <w:t xml:space="preserve">титься </w:t>
      </w:r>
      <w:r w:rsidR="00CC5764" w:rsidRPr="00D4734F">
        <w:rPr>
          <w:color w:val="auto"/>
          <w:sz w:val="24"/>
          <w:szCs w:val="24"/>
        </w:rPr>
        <w:t>с за</w:t>
      </w:r>
      <w:r w:rsidRPr="00D4734F">
        <w:rPr>
          <w:color w:val="auto"/>
          <w:sz w:val="24"/>
          <w:szCs w:val="24"/>
        </w:rPr>
        <w:t xml:space="preserve">явлением </w:t>
      </w:r>
      <w:r w:rsidR="00CC5764" w:rsidRPr="00D4734F">
        <w:rPr>
          <w:color w:val="auto"/>
          <w:sz w:val="24"/>
          <w:szCs w:val="24"/>
        </w:rPr>
        <w:t>об исправлении таких опечаток и (или) ошибок.</w:t>
      </w:r>
    </w:p>
    <w:p w:rsidR="00395043" w:rsidRPr="00D4734F" w:rsidRDefault="00395043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D4734F" w:rsidRDefault="00395043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Административная процедура по приему и регистрации документов </w:t>
      </w:r>
      <w:r w:rsidR="00864A66" w:rsidRPr="00D4734F">
        <w:rPr>
          <w:color w:val="auto"/>
          <w:sz w:val="24"/>
          <w:szCs w:val="24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D4734F" w:rsidRDefault="00864A66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D4734F" w:rsidRDefault="00864A66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24.2. Административная процедура по </w:t>
      </w:r>
      <w:r w:rsidRPr="00D4734F">
        <w:rPr>
          <w:rFonts w:eastAsia="Times New Roman"/>
          <w:color w:val="auto"/>
          <w:sz w:val="24"/>
          <w:szCs w:val="24"/>
        </w:rPr>
        <w:t>межведомственному информационному взаимодействию</w:t>
      </w:r>
      <w:r w:rsidRPr="00D4734F">
        <w:rPr>
          <w:color w:val="auto"/>
          <w:sz w:val="24"/>
          <w:szCs w:val="24"/>
        </w:rPr>
        <w:t xml:space="preserve"> в настоящем варианте не применяется. </w:t>
      </w:r>
    </w:p>
    <w:p w:rsidR="00864A66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D4734F">
        <w:rPr>
          <w:rFonts w:ascii="Times New Roman" w:hAnsi="Times New Roman"/>
        </w:rPr>
        <w:t>услуги.</w:t>
      </w:r>
    </w:p>
    <w:p w:rsidR="00CC5764" w:rsidRPr="00D4734F" w:rsidRDefault="00CC576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D4734F" w:rsidRDefault="00CC576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D4734F">
        <w:rPr>
          <w:color w:val="auto"/>
          <w:sz w:val="24"/>
          <w:szCs w:val="24"/>
        </w:rPr>
        <w:t xml:space="preserve">Муниципальной </w:t>
      </w:r>
      <w:r w:rsidRPr="00D4734F">
        <w:rPr>
          <w:color w:val="auto"/>
          <w:sz w:val="24"/>
          <w:szCs w:val="24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D4734F">
        <w:rPr>
          <w:color w:val="auto"/>
          <w:sz w:val="24"/>
          <w:szCs w:val="24"/>
        </w:rPr>
        <w:t xml:space="preserve">регистрации соответствующего </w:t>
      </w:r>
      <w:r w:rsidRPr="00D4734F">
        <w:rPr>
          <w:color w:val="auto"/>
          <w:sz w:val="24"/>
          <w:szCs w:val="24"/>
        </w:rPr>
        <w:t>за</w:t>
      </w:r>
      <w:r w:rsidR="00864A66" w:rsidRPr="00D4734F">
        <w:rPr>
          <w:color w:val="auto"/>
          <w:sz w:val="24"/>
          <w:szCs w:val="24"/>
        </w:rPr>
        <w:t>явления</w:t>
      </w:r>
      <w:r w:rsidRPr="00D4734F">
        <w:rPr>
          <w:color w:val="auto"/>
          <w:sz w:val="24"/>
          <w:szCs w:val="24"/>
        </w:rPr>
        <w:t>.</w:t>
      </w:r>
    </w:p>
    <w:p w:rsidR="00CC5764" w:rsidRPr="00D4734F" w:rsidRDefault="00CC576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В случае отсутствия допущенных опечаток и (или) ошибок в направленных (выданных) в результате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предоставления </w:t>
      </w:r>
      <w:r w:rsidR="00864A66" w:rsidRPr="00D4734F">
        <w:rPr>
          <w:color w:val="auto"/>
          <w:sz w:val="24"/>
          <w:szCs w:val="24"/>
        </w:rPr>
        <w:t xml:space="preserve">Муниципальной </w:t>
      </w:r>
      <w:r w:rsidRPr="00D4734F">
        <w:rPr>
          <w:color w:val="auto"/>
          <w:sz w:val="24"/>
          <w:szCs w:val="24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D4734F">
        <w:rPr>
          <w:color w:val="auto"/>
          <w:sz w:val="24"/>
          <w:szCs w:val="24"/>
        </w:rPr>
        <w:t xml:space="preserve">Заявителю </w:t>
      </w:r>
      <w:r w:rsidRPr="00D4734F">
        <w:rPr>
          <w:color w:val="auto"/>
          <w:sz w:val="24"/>
          <w:szCs w:val="24"/>
        </w:rPr>
        <w:t>уведомление об отсутствии</w:t>
      </w:r>
      <w:r w:rsidR="00C85659" w:rsidRPr="00D4734F">
        <w:rPr>
          <w:color w:val="auto"/>
          <w:sz w:val="24"/>
          <w:szCs w:val="24"/>
        </w:rPr>
        <w:t xml:space="preserve"> </w:t>
      </w:r>
      <w:r w:rsidRPr="00D4734F">
        <w:rPr>
          <w:color w:val="auto"/>
          <w:sz w:val="24"/>
          <w:szCs w:val="24"/>
        </w:rPr>
        <w:t xml:space="preserve">допущенных опечаток и (или) ошибок в выданных в результате предоставления </w:t>
      </w:r>
      <w:r w:rsidR="00864A66" w:rsidRPr="00D4734F">
        <w:rPr>
          <w:color w:val="auto"/>
          <w:sz w:val="24"/>
          <w:szCs w:val="24"/>
        </w:rPr>
        <w:t xml:space="preserve">Муниципальной </w:t>
      </w:r>
      <w:r w:rsidRPr="00D4734F">
        <w:rPr>
          <w:color w:val="auto"/>
          <w:sz w:val="24"/>
          <w:szCs w:val="24"/>
        </w:rPr>
        <w:t>услуги документах.</w:t>
      </w:r>
    </w:p>
    <w:p w:rsidR="00864A66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  <w:bCs/>
        </w:rPr>
        <w:t xml:space="preserve">24.4. </w:t>
      </w:r>
      <w:r w:rsidRPr="00D4734F">
        <w:rPr>
          <w:rFonts w:ascii="Times New Roman" w:hAnsi="Times New Roman"/>
        </w:rPr>
        <w:t>Предоставление результата Муниципальной услуги Заявителю.</w:t>
      </w:r>
    </w:p>
    <w:p w:rsidR="00864A66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</w:t>
      </w:r>
      <w:r w:rsidR="00792370" w:rsidRPr="00D4734F">
        <w:rPr>
          <w:rFonts w:ascii="Times New Roman" w:hAnsi="Times New Roman"/>
        </w:rPr>
        <w:t>4</w:t>
      </w:r>
      <w:r w:rsidRPr="00D4734F">
        <w:rPr>
          <w:rFonts w:ascii="Times New Roman" w:hAnsi="Times New Roman"/>
        </w:rPr>
        <w:t xml:space="preserve">.4.1. В день получения результата Муниципальной услуги </w:t>
      </w:r>
      <w:r w:rsidR="0084582F" w:rsidRPr="00D4734F">
        <w:rPr>
          <w:rFonts w:ascii="Times New Roman" w:hAnsi="Times New Roman"/>
        </w:rPr>
        <w:t>уполномоченное лицо Администрации</w:t>
      </w:r>
      <w:r w:rsidRPr="00D4734F">
        <w:rPr>
          <w:rFonts w:ascii="Times New Roman" w:hAnsi="Times New Roman"/>
        </w:rPr>
        <w:t xml:space="preserve">: </w:t>
      </w:r>
    </w:p>
    <w:p w:rsidR="00864A66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D4734F">
        <w:rPr>
          <w:rFonts w:ascii="Times New Roman" w:hAnsi="Times New Roman"/>
        </w:rPr>
        <w:t>услуги заявителем выбрано МФЦ);</w:t>
      </w:r>
    </w:p>
    <w:p w:rsidR="00864A66" w:rsidRPr="00D4734F" w:rsidRDefault="00792370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 w:rsidRPr="00D4734F">
        <w:rPr>
          <w:rFonts w:ascii="Times New Roman" w:hAnsi="Times New Roman"/>
        </w:rPr>
        <w:t>ипальной услуги в Администрации</w:t>
      </w:r>
      <w:r w:rsidRPr="00D4734F">
        <w:rPr>
          <w:rFonts w:ascii="Times New Roman" w:hAnsi="Times New Roman"/>
        </w:rPr>
        <w:t>.</w:t>
      </w:r>
      <w:r w:rsidR="00864A66" w:rsidRPr="00D4734F">
        <w:rPr>
          <w:rFonts w:ascii="Times New Roman" w:hAnsi="Times New Roman"/>
        </w:rPr>
        <w:t xml:space="preserve"> </w:t>
      </w:r>
    </w:p>
    <w:p w:rsidR="00864A66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</w:t>
      </w:r>
      <w:r w:rsidR="00792370" w:rsidRPr="00D4734F">
        <w:rPr>
          <w:rFonts w:ascii="Times New Roman" w:hAnsi="Times New Roman"/>
        </w:rPr>
        <w:t>4</w:t>
      </w:r>
      <w:r w:rsidRPr="00D4734F">
        <w:rPr>
          <w:rFonts w:ascii="Times New Roman" w:hAnsi="Times New Roman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D4734F" w:rsidRDefault="00864A66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</w:t>
      </w:r>
      <w:r w:rsidR="00792370" w:rsidRPr="00D4734F">
        <w:rPr>
          <w:rFonts w:ascii="Times New Roman" w:hAnsi="Times New Roman"/>
        </w:rPr>
        <w:t>4</w:t>
      </w:r>
      <w:r w:rsidRPr="00D4734F">
        <w:rPr>
          <w:rFonts w:ascii="Times New Roman" w:hAnsi="Times New Roman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D4734F">
        <w:rPr>
          <w:rFonts w:ascii="Times New Roman" w:hAnsi="Times New Roman"/>
        </w:rPr>
        <w:t xml:space="preserve">Муниципальной </w:t>
      </w:r>
      <w:r w:rsidRPr="00D4734F">
        <w:rPr>
          <w:rFonts w:ascii="Times New Roman" w:hAnsi="Times New Roman"/>
        </w:rPr>
        <w:t xml:space="preserve">услуги). </w:t>
      </w:r>
    </w:p>
    <w:p w:rsidR="00864A66" w:rsidRPr="00D4734F" w:rsidRDefault="00864A66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lastRenderedPageBreak/>
        <w:t>2</w:t>
      </w:r>
      <w:r w:rsidR="00792370" w:rsidRPr="00D4734F">
        <w:rPr>
          <w:color w:val="auto"/>
          <w:sz w:val="24"/>
          <w:szCs w:val="24"/>
        </w:rPr>
        <w:t>4</w:t>
      </w:r>
      <w:r w:rsidRPr="00D4734F">
        <w:rPr>
          <w:color w:val="auto"/>
          <w:sz w:val="24"/>
          <w:szCs w:val="24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D4734F" w:rsidRDefault="00792370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792370" w:rsidRPr="00D4734F" w:rsidRDefault="00792370" w:rsidP="00D31749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4734F">
        <w:rPr>
          <w:rFonts w:ascii="Times New Roman" w:hAnsi="Times New Roman"/>
          <w:bCs/>
        </w:rPr>
        <w:t xml:space="preserve">25. </w:t>
      </w:r>
      <w:r w:rsidR="006547A0" w:rsidRPr="00D4734F">
        <w:rPr>
          <w:rFonts w:ascii="Times New Roman" w:hAnsi="Times New Roman"/>
          <w:bCs/>
        </w:rPr>
        <w:t xml:space="preserve">Вариант </w:t>
      </w:r>
      <w:r w:rsidRPr="00D4734F">
        <w:rPr>
          <w:rFonts w:ascii="Times New Roman" w:hAnsi="Times New Roman"/>
          <w:bCs/>
        </w:rPr>
        <w:t>3</w:t>
      </w:r>
      <w:r w:rsidR="006547A0" w:rsidRPr="00D4734F">
        <w:rPr>
          <w:rFonts w:ascii="Times New Roman" w:hAnsi="Times New Roman"/>
          <w:bCs/>
        </w:rPr>
        <w:t xml:space="preserve">. </w:t>
      </w:r>
      <w:r w:rsidRPr="00D4734F">
        <w:rPr>
          <w:rFonts w:ascii="Times New Roman" w:hAnsi="Times New Roman"/>
          <w:bCs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D4734F" w:rsidRDefault="001124A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25.1. В случае утраты либо повреждения Заявителем </w:t>
      </w:r>
      <w:r w:rsidRPr="00D4734F">
        <w:rPr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D4734F">
        <w:rPr>
          <w:color w:val="auto"/>
          <w:sz w:val="24"/>
          <w:szCs w:val="24"/>
        </w:rPr>
        <w:t xml:space="preserve"> Заявитель вправе обратиться с заявлением о выдаче дубликата.</w:t>
      </w:r>
    </w:p>
    <w:p w:rsidR="001124A4" w:rsidRPr="00D4734F" w:rsidRDefault="001124A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D4734F" w:rsidRDefault="001124A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D4734F" w:rsidRDefault="001124A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25.2. Административная процедура по </w:t>
      </w:r>
      <w:r w:rsidRPr="00D4734F">
        <w:rPr>
          <w:rFonts w:eastAsia="Times New Roman"/>
          <w:color w:val="auto"/>
          <w:sz w:val="24"/>
          <w:szCs w:val="24"/>
        </w:rPr>
        <w:t>межведомственному информационному взаимодействию</w:t>
      </w:r>
      <w:r w:rsidRPr="00D4734F">
        <w:rPr>
          <w:color w:val="auto"/>
          <w:sz w:val="24"/>
          <w:szCs w:val="24"/>
        </w:rPr>
        <w:t xml:space="preserve"> в настоящем варианте не применяется. 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D4734F" w:rsidRDefault="001124A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D4734F">
        <w:rPr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D4734F" w:rsidRDefault="001124A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  <w:bCs/>
        </w:rPr>
        <w:t xml:space="preserve">25.4. </w:t>
      </w:r>
      <w:r w:rsidRPr="00D4734F">
        <w:rPr>
          <w:rFonts w:ascii="Times New Roman" w:hAnsi="Times New Roman"/>
        </w:rPr>
        <w:t>Предоставление результата Муниципальной услуги Заявителю.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25.4.1. В день получения результата Муниципальной услуги секретарь Комиссии: 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 w:rsidRPr="00D4734F">
        <w:rPr>
          <w:rFonts w:ascii="Times New Roman" w:hAnsi="Times New Roman"/>
        </w:rPr>
        <w:t>ипальной услуги в Администрации</w:t>
      </w:r>
      <w:r w:rsidRPr="00D4734F">
        <w:rPr>
          <w:rFonts w:ascii="Times New Roman" w:hAnsi="Times New Roman"/>
        </w:rPr>
        <w:t xml:space="preserve">. 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D4734F" w:rsidRDefault="001124A4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25.4.3. Срок предоставления результата Муниципальной услуги </w:t>
      </w:r>
      <w:r w:rsidR="00386E71" w:rsidRPr="00D4734F">
        <w:rPr>
          <w:rFonts w:ascii="Times New Roman" w:hAnsi="Times New Roman"/>
        </w:rPr>
        <w:t>–</w:t>
      </w:r>
      <w:r w:rsidRPr="00D4734F">
        <w:rPr>
          <w:rFonts w:ascii="Times New Roman" w:hAnsi="Times New Roman"/>
        </w:rPr>
        <w:t xml:space="preserve"> </w:t>
      </w:r>
      <w:r w:rsidR="00386E71" w:rsidRPr="00D4734F">
        <w:rPr>
          <w:rFonts w:ascii="Times New Roman" w:hAnsi="Times New Roman"/>
        </w:rPr>
        <w:t>3 рабочих</w:t>
      </w:r>
      <w:r w:rsidRPr="00D4734F">
        <w:rPr>
          <w:rFonts w:ascii="Times New Roman" w:hAnsi="Times New Roman"/>
        </w:rPr>
        <w:t xml:space="preserve"> </w:t>
      </w:r>
      <w:r w:rsidR="00386E71" w:rsidRPr="00D4734F">
        <w:rPr>
          <w:rFonts w:ascii="Times New Roman" w:hAnsi="Times New Roman"/>
        </w:rPr>
        <w:t>дня.</w:t>
      </w:r>
    </w:p>
    <w:p w:rsidR="00D31749" w:rsidRDefault="00D9262C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>25.4</w:t>
      </w:r>
      <w:r w:rsidR="001124A4" w:rsidRPr="00D4734F">
        <w:rPr>
          <w:color w:val="auto"/>
          <w:sz w:val="24"/>
          <w:szCs w:val="24"/>
        </w:rPr>
        <w:t>.</w:t>
      </w:r>
      <w:r w:rsidRPr="00D4734F">
        <w:rPr>
          <w:color w:val="auto"/>
          <w:sz w:val="24"/>
          <w:szCs w:val="24"/>
        </w:rPr>
        <w:t>4.</w:t>
      </w:r>
      <w:r w:rsidR="001124A4" w:rsidRPr="00D4734F">
        <w:rPr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</w:t>
      </w:r>
    </w:p>
    <w:p w:rsidR="001124A4" w:rsidRPr="00D4734F" w:rsidRDefault="001124A4" w:rsidP="00D31749">
      <w:pPr>
        <w:pStyle w:val="afc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D4734F">
        <w:rPr>
          <w:color w:val="auto"/>
          <w:sz w:val="24"/>
          <w:szCs w:val="24"/>
        </w:rPr>
        <w:t xml:space="preserve"> </w:t>
      </w:r>
    </w:p>
    <w:p w:rsidR="007930A1" w:rsidRPr="00D4734F" w:rsidRDefault="007930A1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26. Порядок оставления запроса Заявителя без рассмотрения. </w:t>
      </w:r>
    </w:p>
    <w:p w:rsidR="007930A1" w:rsidRPr="00D4734F" w:rsidRDefault="007930A1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D4734F" w:rsidRDefault="007930A1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D4734F" w:rsidRDefault="007930A1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D4734F" w:rsidRDefault="007930A1" w:rsidP="00D31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D4734F" w:rsidRDefault="006547A0" w:rsidP="00D31749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</w:p>
    <w:p w:rsidR="002C71DE" w:rsidRPr="00D4734F" w:rsidRDefault="00A25EEF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bookmarkStart w:id="10" w:name="_Hlk13150460"/>
      <w:bookmarkEnd w:id="10"/>
      <w:r w:rsidRPr="00D4734F">
        <w:rPr>
          <w:rFonts w:ascii="Times New Roman" w:eastAsia="SimSun" w:hAnsi="Times New Roman"/>
          <w:kern w:val="2"/>
          <w:lang w:val="en-US" w:eastAsia="zh-CN" w:bidi="hi-IN"/>
        </w:rPr>
        <w:t>IV</w:t>
      </w:r>
      <w:r w:rsidR="001D5C40" w:rsidRPr="00D4734F">
        <w:rPr>
          <w:rFonts w:ascii="Times New Roman" w:eastAsia="SimSun" w:hAnsi="Times New Roman"/>
          <w:kern w:val="2"/>
          <w:lang w:eastAsia="zh-CN" w:bidi="hi-IN"/>
        </w:rPr>
        <w:t>.</w:t>
      </w:r>
      <w:r w:rsidR="00C85659" w:rsidRPr="00D4734F">
        <w:rPr>
          <w:rFonts w:ascii="Times New Roman" w:eastAsia="SimSun" w:hAnsi="Times New Roman"/>
          <w:kern w:val="2"/>
          <w:lang w:eastAsia="zh-CN" w:bidi="hi-IN"/>
        </w:rPr>
        <w:t xml:space="preserve"> </w:t>
      </w:r>
      <w:r w:rsidR="002C71DE" w:rsidRPr="00D4734F">
        <w:rPr>
          <w:rFonts w:ascii="Times New Roman" w:eastAsia="SimSun" w:hAnsi="Times New Roman"/>
          <w:kern w:val="2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D4734F" w:rsidRDefault="007930A1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27</w:t>
      </w:r>
      <w:r w:rsidR="00493FE3" w:rsidRPr="00D4734F">
        <w:rPr>
          <w:rFonts w:ascii="Times New Roman" w:eastAsia="SimSun" w:hAnsi="Times New Roman"/>
          <w:kern w:val="2"/>
          <w:lang w:eastAsia="zh-CN" w:bidi="hi-IN"/>
        </w:rPr>
        <w:t>.</w:t>
      </w:r>
      <w:r w:rsidR="00C85659" w:rsidRPr="00D4734F">
        <w:rPr>
          <w:rFonts w:ascii="Times New Roman" w:eastAsia="SimSun" w:hAnsi="Times New Roman"/>
          <w:kern w:val="2"/>
          <w:lang w:eastAsia="zh-CN" w:bidi="hi-IN"/>
        </w:rPr>
        <w:t xml:space="preserve"> </w:t>
      </w:r>
      <w:r w:rsidR="002C71DE" w:rsidRPr="00D4734F">
        <w:rPr>
          <w:rFonts w:ascii="Times New Roman" w:eastAsia="SimSun" w:hAnsi="Times New Roman"/>
          <w:kern w:val="2"/>
          <w:lang w:eastAsia="zh-CN" w:bidi="hi-IN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D4734F">
        <w:rPr>
          <w:rFonts w:ascii="Times New Roman" w:eastAsia="SimSun" w:hAnsi="Times New Roman"/>
          <w:kern w:val="2"/>
          <w:lang w:eastAsia="zh-CN" w:bidi="hi-IN"/>
        </w:rPr>
        <w:t>: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а) соблюдение сроков предоставления Муниципальной услуги;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б) соблюдение положений настоящего Административного регламента;</w:t>
      </w:r>
    </w:p>
    <w:p w:rsidR="002C71DE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D31749" w:rsidRPr="00D4734F" w:rsidRDefault="00D31749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</w:p>
    <w:p w:rsidR="002C71DE" w:rsidRPr="00D4734F" w:rsidRDefault="007930A1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2</w:t>
      </w:r>
      <w:r w:rsidR="00493FE3" w:rsidRPr="00D4734F">
        <w:rPr>
          <w:rFonts w:ascii="Times New Roman" w:eastAsia="SimSun" w:hAnsi="Times New Roman"/>
          <w:kern w:val="2"/>
          <w:lang w:eastAsia="zh-CN" w:bidi="hi-IN"/>
        </w:rPr>
        <w:t>8</w:t>
      </w:r>
      <w:r w:rsidR="002C71DE" w:rsidRPr="00D4734F">
        <w:rPr>
          <w:rFonts w:ascii="Times New Roman" w:eastAsia="SimSun" w:hAnsi="Times New Roman"/>
          <w:kern w:val="2"/>
          <w:lang w:eastAsia="zh-CN" w:bidi="hi-IN"/>
        </w:rPr>
        <w:t>.</w:t>
      </w:r>
      <w:r w:rsidR="00C85659" w:rsidRPr="00D4734F">
        <w:rPr>
          <w:rFonts w:ascii="Times New Roman" w:eastAsia="SimSun" w:hAnsi="Times New Roman"/>
          <w:kern w:val="2"/>
          <w:lang w:eastAsia="zh-CN" w:bidi="hi-IN"/>
        </w:rPr>
        <w:t xml:space="preserve"> </w:t>
      </w:r>
      <w:r w:rsidR="002C71DE" w:rsidRPr="00D4734F">
        <w:rPr>
          <w:rFonts w:ascii="Times New Roman" w:eastAsia="SimSun" w:hAnsi="Times New Roman"/>
          <w:kern w:val="2"/>
          <w:lang w:eastAsia="zh-CN" w:bidi="hi-IN"/>
        </w:rPr>
        <w:t>Основанием для проведения внеплановых проверок являются: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31749" w:rsidRPr="00D4734F" w:rsidRDefault="00D31749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</w:p>
    <w:p w:rsidR="002C71DE" w:rsidRPr="00D4734F" w:rsidRDefault="007930A1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 xml:space="preserve">29. </w:t>
      </w:r>
      <w:r w:rsidR="002C71DE" w:rsidRPr="00D4734F">
        <w:rPr>
          <w:rFonts w:ascii="Times New Roman" w:eastAsia="SimSun" w:hAnsi="Times New Roman"/>
          <w:kern w:val="2"/>
          <w:lang w:eastAsia="zh-CN" w:bidi="hi-I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</w:t>
      </w:r>
      <w:r w:rsidR="002C71DE" w:rsidRPr="00D4734F">
        <w:rPr>
          <w:rFonts w:ascii="Times New Roman" w:eastAsia="SimSun" w:hAnsi="Times New Roman"/>
          <w:kern w:val="2"/>
          <w:lang w:eastAsia="zh-CN" w:bidi="hi-IN"/>
        </w:rPr>
        <w:lastRenderedPageBreak/>
        <w:t>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D4734F" w:rsidRDefault="002C71DE" w:rsidP="00D31749">
      <w:pPr>
        <w:suppressAutoHyphens/>
        <w:ind w:firstLine="709"/>
        <w:rPr>
          <w:rFonts w:ascii="Times New Roman" w:eastAsia="SimSun" w:hAnsi="Times New Roman"/>
          <w:kern w:val="2"/>
          <w:lang w:eastAsia="zh-CN" w:bidi="hi-IN"/>
        </w:rPr>
      </w:pPr>
    </w:p>
    <w:p w:rsidR="007930A1" w:rsidRPr="00D4734F" w:rsidRDefault="007930A1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Раздел V. </w:t>
      </w:r>
      <w:r w:rsidRPr="00D4734F">
        <w:rPr>
          <w:rFonts w:ascii="Times New Roman" w:hAnsi="Times New Roman"/>
          <w:bCs/>
        </w:rPr>
        <w:t>Досудебный (внесудебный) порядок обжалования решений</w:t>
      </w:r>
      <w:r w:rsidR="00D31749">
        <w:rPr>
          <w:rFonts w:ascii="Times New Roman" w:hAnsi="Times New Roman"/>
          <w:bCs/>
        </w:rPr>
        <w:t xml:space="preserve"> </w:t>
      </w:r>
      <w:r w:rsidRPr="00D4734F">
        <w:rPr>
          <w:rFonts w:ascii="Times New Roman" w:hAnsi="Times New Roman"/>
          <w:bCs/>
        </w:rPr>
        <w:t>и действий (бездействия) органа, предоставляющего</w:t>
      </w:r>
      <w:r w:rsidR="00D31749">
        <w:rPr>
          <w:rFonts w:ascii="Times New Roman" w:hAnsi="Times New Roman"/>
          <w:bCs/>
        </w:rPr>
        <w:t xml:space="preserve"> </w:t>
      </w:r>
      <w:r w:rsidRPr="00D4734F">
        <w:rPr>
          <w:rFonts w:ascii="Times New Roman" w:hAnsi="Times New Roman"/>
          <w:bCs/>
        </w:rPr>
        <w:t>муниципальную услугу, МФЦ, организаций, указанных в части</w:t>
      </w:r>
      <w:r w:rsidR="00D31749">
        <w:rPr>
          <w:rFonts w:ascii="Times New Roman" w:hAnsi="Times New Roman"/>
          <w:bCs/>
        </w:rPr>
        <w:t xml:space="preserve"> </w:t>
      </w:r>
      <w:r w:rsidRPr="00D4734F">
        <w:rPr>
          <w:rFonts w:ascii="Times New Roman" w:hAnsi="Times New Roman"/>
          <w:bCs/>
        </w:rPr>
        <w:t>1.1 статьи 16 федерального закона от 27.07.2010 № 210-ФЗ,</w:t>
      </w:r>
      <w:r w:rsidR="00D31749">
        <w:rPr>
          <w:rFonts w:ascii="Times New Roman" w:hAnsi="Times New Roman"/>
          <w:bCs/>
        </w:rPr>
        <w:t xml:space="preserve"> </w:t>
      </w:r>
      <w:r w:rsidRPr="00D4734F">
        <w:rPr>
          <w:rFonts w:ascii="Times New Roman" w:hAnsi="Times New Roman"/>
          <w:bCs/>
        </w:rPr>
        <w:t>а также их должностных лиц, муниципальных служащих,</w:t>
      </w:r>
      <w:r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  <w:bCs/>
        </w:rPr>
        <w:t>работников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31. Заявитель может обратиться с жалобой в том числе в следующих случаях: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D4734F">
        <w:rPr>
          <w:rFonts w:ascii="Times New Roman" w:hAnsi="Times New Roman"/>
        </w:rPr>
        <w:lastRenderedPageBreak/>
        <w:t xml:space="preserve">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33. Оснований для отказа в рассмотрении жалобы не имеется.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</w:t>
      </w:r>
      <w:r w:rsidRPr="00D4734F">
        <w:rPr>
          <w:rFonts w:ascii="Times New Roman" w:hAnsi="Times New Roman"/>
        </w:rPr>
        <w:lastRenderedPageBreak/>
        <w:t xml:space="preserve">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35. Жалоба должна содержать: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Заявитель может обжаловать решения и действия (бездействие) должностных лиц, муниципальных служащих А</w:t>
      </w:r>
      <w:r w:rsidR="00F05102" w:rsidRPr="00D4734F">
        <w:rPr>
          <w:rFonts w:ascii="Times New Roman" w:hAnsi="Times New Roman"/>
        </w:rPr>
        <w:t xml:space="preserve">дминистрации, </w:t>
      </w:r>
      <w:r w:rsidR="00D31749" w:rsidRPr="003D177B">
        <w:rPr>
          <w:rFonts w:ascii="Times New Roman" w:hAnsi="Times New Roman"/>
        </w:rPr>
        <w:t xml:space="preserve">главе администрации </w:t>
      </w:r>
      <w:r w:rsidR="003D177B">
        <w:rPr>
          <w:rFonts w:ascii="Times New Roman" w:hAnsi="Times New Roman"/>
        </w:rPr>
        <w:t>Круглянского</w:t>
      </w:r>
      <w:r w:rsidR="00D4734F">
        <w:rPr>
          <w:rFonts w:ascii="Times New Roman" w:hAnsi="Times New Roman"/>
        </w:rPr>
        <w:t xml:space="preserve"> сельского поселения </w:t>
      </w:r>
      <w:r w:rsidR="00D31749">
        <w:rPr>
          <w:rFonts w:ascii="Times New Roman" w:hAnsi="Times New Roman"/>
        </w:rPr>
        <w:t>Каширского муниципального</w:t>
      </w:r>
      <w:r w:rsidR="00F05102" w:rsidRPr="00D4734F">
        <w:rPr>
          <w:rFonts w:ascii="Times New Roman" w:hAnsi="Times New Roman"/>
        </w:rPr>
        <w:t xml:space="preserve"> района Воронежской области</w:t>
      </w:r>
      <w:r w:rsidRPr="00D4734F">
        <w:rPr>
          <w:rFonts w:ascii="Times New Roman" w:hAnsi="Times New Roman"/>
        </w:rPr>
        <w:t xml:space="preserve"> </w:t>
      </w:r>
      <w:r w:rsidRPr="003D177B">
        <w:rPr>
          <w:rFonts w:ascii="Times New Roman" w:hAnsi="Times New Roman"/>
        </w:rPr>
        <w:t xml:space="preserve">(заместителю главы </w:t>
      </w:r>
      <w:r w:rsidR="003D177B">
        <w:rPr>
          <w:rFonts w:ascii="Times New Roman" w:hAnsi="Times New Roman"/>
        </w:rPr>
        <w:t xml:space="preserve">Круглянской </w:t>
      </w:r>
      <w:r w:rsidRPr="003D177B">
        <w:rPr>
          <w:rFonts w:ascii="Times New Roman" w:hAnsi="Times New Roman"/>
        </w:rPr>
        <w:t>Администрации).</w:t>
      </w:r>
      <w:r w:rsidRPr="00D4734F">
        <w:rPr>
          <w:rFonts w:ascii="Times New Roman" w:hAnsi="Times New Roman"/>
        </w:rPr>
        <w:t xml:space="preserve"> </w:t>
      </w:r>
    </w:p>
    <w:p w:rsidR="007930A1" w:rsidRPr="00D4734F" w:rsidRDefault="00D31749" w:rsidP="00D31749">
      <w:pPr>
        <w:ind w:firstLine="709"/>
        <w:rPr>
          <w:rFonts w:ascii="Times New Roman" w:hAnsi="Times New Roman"/>
        </w:rPr>
      </w:pPr>
      <w:r w:rsidRPr="003D177B">
        <w:rPr>
          <w:rFonts w:ascii="Times New Roman" w:hAnsi="Times New Roman"/>
        </w:rPr>
        <w:t>Глава администрации</w:t>
      </w:r>
      <w:r w:rsidR="00F05102" w:rsidRPr="003D177B">
        <w:rPr>
          <w:rFonts w:ascii="Times New Roman" w:hAnsi="Times New Roman"/>
        </w:rPr>
        <w:t xml:space="preserve"> </w:t>
      </w:r>
      <w:r w:rsidR="003D177B" w:rsidRPr="003D177B">
        <w:rPr>
          <w:rFonts w:ascii="Times New Roman" w:hAnsi="Times New Roman"/>
        </w:rPr>
        <w:t>Круглянского</w:t>
      </w:r>
      <w:r w:rsidR="00D4734F" w:rsidRPr="003D177B">
        <w:rPr>
          <w:rFonts w:ascii="Times New Roman" w:hAnsi="Times New Roman"/>
        </w:rPr>
        <w:t xml:space="preserve"> сельского поселения </w:t>
      </w:r>
      <w:r w:rsidRPr="003D177B">
        <w:rPr>
          <w:rFonts w:ascii="Times New Roman" w:hAnsi="Times New Roman"/>
        </w:rPr>
        <w:t>Каширского муниципального</w:t>
      </w:r>
      <w:r w:rsidR="00F05102" w:rsidRPr="003D177B">
        <w:rPr>
          <w:rFonts w:ascii="Times New Roman" w:hAnsi="Times New Roman"/>
        </w:rPr>
        <w:t xml:space="preserve"> района Воронежской области</w:t>
      </w:r>
      <w:r w:rsidR="007930A1" w:rsidRPr="003D177B">
        <w:rPr>
          <w:rFonts w:ascii="Times New Roman" w:hAnsi="Times New Roman"/>
        </w:rPr>
        <w:t xml:space="preserve"> (заместитель главы </w:t>
      </w:r>
      <w:r w:rsidR="003D177B">
        <w:rPr>
          <w:rFonts w:ascii="Times New Roman" w:hAnsi="Times New Roman"/>
        </w:rPr>
        <w:t xml:space="preserve">Круглянской </w:t>
      </w:r>
      <w:bookmarkStart w:id="11" w:name="_GoBack"/>
      <w:bookmarkEnd w:id="11"/>
      <w:r w:rsidR="007930A1" w:rsidRPr="003D177B">
        <w:rPr>
          <w:rFonts w:ascii="Times New Roman" w:hAnsi="Times New Roman"/>
        </w:rPr>
        <w:t>Администрации)</w:t>
      </w:r>
      <w:r w:rsidR="007930A1" w:rsidRPr="00D4734F">
        <w:rPr>
          <w:rFonts w:ascii="Times New Roman" w:hAnsi="Times New Roman"/>
        </w:rPr>
        <w:t xml:space="preserve"> проводят личный прием заявителей.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D4734F">
        <w:rPr>
          <w:rFonts w:ascii="Times New Roman" w:hAnsi="Times New Roman"/>
        </w:rPr>
        <w:t>министерство</w:t>
      </w:r>
      <w:r w:rsidRPr="00D4734F">
        <w:rPr>
          <w:rFonts w:ascii="Times New Roman" w:hAnsi="Times New Roman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bookmarkStart w:id="12" w:name="p39"/>
      <w:bookmarkEnd w:id="12"/>
      <w:r w:rsidRPr="00D4734F">
        <w:rPr>
          <w:rFonts w:ascii="Times New Roman" w:hAnsi="Times New Roman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2) в удовлетворении жалобы отказывается.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39. Жалоба, поступившая в Администрацию, в МФЦ, в </w:t>
      </w:r>
      <w:r w:rsidR="0084582F" w:rsidRPr="00D4734F">
        <w:rPr>
          <w:rFonts w:ascii="Times New Roman" w:hAnsi="Times New Roman"/>
        </w:rPr>
        <w:t>министерство</w:t>
      </w:r>
      <w:r w:rsidRPr="00D4734F">
        <w:rPr>
          <w:rFonts w:ascii="Times New Roman" w:hAnsi="Times New Roman"/>
        </w:rPr>
        <w:t xml:space="preserve"> цифрового развития Воронежской области, привлекаемые организации, подлежит рассмотрению в </w:t>
      </w:r>
      <w:r w:rsidRPr="00D4734F">
        <w:rPr>
          <w:rFonts w:ascii="Times New Roman" w:hAnsi="Times New Roman"/>
        </w:rPr>
        <w:lastRenderedPageBreak/>
        <w:t xml:space="preserve">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bookmarkStart w:id="13" w:name="p43"/>
      <w:bookmarkEnd w:id="13"/>
      <w:r w:rsidRPr="00D4734F">
        <w:rPr>
          <w:rFonts w:ascii="Times New Roman" w:hAnsi="Times New Roman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</w:p>
    <w:p w:rsidR="007930A1" w:rsidRPr="00D31749" w:rsidRDefault="007930A1" w:rsidP="00D31749">
      <w:pPr>
        <w:pStyle w:val="2"/>
        <w:numPr>
          <w:ilvl w:val="1"/>
          <w:numId w:val="2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134019825"/>
      <w:r w:rsidRPr="00D31749">
        <w:rPr>
          <w:rFonts w:ascii="Times New Roman" w:hAnsi="Times New Roman" w:cs="Times New Roman"/>
          <w:b w:val="0"/>
          <w:sz w:val="24"/>
          <w:szCs w:val="24"/>
        </w:rPr>
        <w:t>Перечень нормативных правовых актов, регулирующих порядок</w:t>
      </w:r>
      <w:bookmarkStart w:id="15" w:name="_Toc134019826"/>
      <w:bookmarkEnd w:id="14"/>
      <w:r w:rsidR="00D31749" w:rsidRPr="00D317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1749">
        <w:rPr>
          <w:rFonts w:ascii="Times New Roman" w:hAnsi="Times New Roman" w:cs="Times New Roman"/>
          <w:b w:val="0"/>
          <w:sz w:val="24"/>
          <w:szCs w:val="24"/>
        </w:rPr>
        <w:t>досудебного (внесудебного) обжалования действий</w:t>
      </w:r>
      <w:bookmarkStart w:id="16" w:name="_Toc134019827"/>
      <w:bookmarkEnd w:id="15"/>
      <w:r w:rsidR="00D31749" w:rsidRPr="00D317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1749">
        <w:rPr>
          <w:rFonts w:ascii="Times New Roman" w:hAnsi="Times New Roman" w:cs="Times New Roman"/>
          <w:b w:val="0"/>
          <w:sz w:val="24"/>
          <w:szCs w:val="24"/>
        </w:rPr>
        <w:t>(бездействия) и (или) решений, принятых (осуществленных)</w:t>
      </w:r>
      <w:bookmarkStart w:id="17" w:name="_Toc134019828"/>
      <w:bookmarkEnd w:id="16"/>
      <w:r w:rsidR="00D317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1749">
        <w:rPr>
          <w:rFonts w:ascii="Times New Roman" w:hAnsi="Times New Roman" w:cs="Times New Roman"/>
          <w:b w:val="0"/>
          <w:sz w:val="24"/>
          <w:szCs w:val="24"/>
        </w:rPr>
        <w:t>в ходе предоставления муниципальной услуги</w:t>
      </w:r>
      <w:bookmarkEnd w:id="17"/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D4734F" w:rsidRDefault="007930A1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- Федеральным законом N 210-ФЗ;</w:t>
      </w:r>
    </w:p>
    <w:p w:rsidR="00990AE3" w:rsidRPr="00D4734F" w:rsidRDefault="007930A1" w:rsidP="00D31749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4"/>
          <w:szCs w:val="24"/>
        </w:rPr>
      </w:pPr>
      <w:r w:rsidRPr="00D4734F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D4734F">
        <w:rPr>
          <w:sz w:val="24"/>
          <w:szCs w:val="24"/>
        </w:rPr>
        <w:t>.</w:t>
      </w:r>
    </w:p>
    <w:p w:rsidR="00F05102" w:rsidRPr="00D4734F" w:rsidRDefault="00C85659" w:rsidP="00D31749">
      <w:pPr>
        <w:pStyle w:val="a3"/>
        <w:spacing w:after="0" w:line="240" w:lineRule="auto"/>
        <w:ind w:firstLine="4395"/>
        <w:rPr>
          <w:rFonts w:cs="Times New Roman"/>
        </w:rPr>
      </w:pPr>
      <w:r w:rsidRPr="00D4734F">
        <w:rPr>
          <w:rFonts w:cs="Times New Roman"/>
        </w:rPr>
        <w:br w:type="page"/>
      </w:r>
    </w:p>
    <w:p w:rsidR="00C85659" w:rsidRPr="00D4734F" w:rsidRDefault="006101D4" w:rsidP="00D31749">
      <w:pPr>
        <w:widowControl w:val="0"/>
        <w:suppressAutoHyphens/>
        <w:autoSpaceDN w:val="0"/>
        <w:ind w:firstLine="4395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lastRenderedPageBreak/>
        <w:t>ПРИЛОЖЕНИЕ №1</w:t>
      </w:r>
      <w:r w:rsidR="00C85659" w:rsidRPr="00D4734F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:rsidR="00C85659" w:rsidRPr="00D4734F" w:rsidRDefault="006101D4" w:rsidP="00D31749">
      <w:pPr>
        <w:widowControl w:val="0"/>
        <w:suppressAutoHyphens/>
        <w:autoSpaceDN w:val="0"/>
        <w:ind w:firstLine="4395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к административному регламенту</w:t>
      </w:r>
      <w:r w:rsidR="00C85659" w:rsidRPr="00D4734F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:rsidR="00C85659" w:rsidRPr="00D4734F" w:rsidRDefault="006101D4" w:rsidP="00D31749">
      <w:pPr>
        <w:widowControl w:val="0"/>
        <w:suppressAutoHyphens/>
        <w:autoSpaceDN w:val="0"/>
        <w:ind w:firstLine="4395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предоставления муниципальной услуги</w:t>
      </w:r>
      <w:r w:rsidR="00C85659" w:rsidRPr="00D4734F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:rsidR="00B225FC" w:rsidRPr="00D4734F" w:rsidRDefault="00B225FC" w:rsidP="00D31749">
      <w:pPr>
        <w:widowControl w:val="0"/>
        <w:suppressAutoHyphens/>
        <w:autoSpaceDN w:val="0"/>
        <w:ind w:firstLine="4395"/>
        <w:jc w:val="left"/>
        <w:textAlignment w:val="baseline"/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«П</w:t>
      </w:r>
      <w:r w:rsidR="006101D4" w:rsidRPr="00D4734F"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  <w:t>редоставление разрешения</w:t>
      </w:r>
      <w:r w:rsidRPr="00D4734F"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  <w:t xml:space="preserve"> на </w:t>
      </w:r>
    </w:p>
    <w:p w:rsidR="00B225FC" w:rsidRPr="00D4734F" w:rsidRDefault="00B225FC" w:rsidP="00D31749">
      <w:pPr>
        <w:widowControl w:val="0"/>
        <w:suppressAutoHyphens/>
        <w:autoSpaceDN w:val="0"/>
        <w:ind w:firstLine="4395"/>
        <w:jc w:val="left"/>
        <w:textAlignment w:val="baseline"/>
        <w:rPr>
          <w:rFonts w:ascii="Times New Roman" w:hAnsi="Times New Roman"/>
          <w:bCs/>
          <w:kern w:val="36"/>
          <w:shd w:val="clear" w:color="auto" w:fill="FFFFFF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 xml:space="preserve">отклонение от предельных параметров </w:t>
      </w:r>
    </w:p>
    <w:p w:rsidR="00B225FC" w:rsidRPr="00D4734F" w:rsidRDefault="00B225FC" w:rsidP="00D31749">
      <w:pPr>
        <w:widowControl w:val="0"/>
        <w:suppressAutoHyphens/>
        <w:autoSpaceDN w:val="0"/>
        <w:ind w:firstLine="4395"/>
        <w:jc w:val="left"/>
        <w:textAlignment w:val="baseline"/>
        <w:rPr>
          <w:rFonts w:ascii="Times New Roman" w:hAnsi="Times New Roman"/>
          <w:bCs/>
          <w:kern w:val="36"/>
          <w:shd w:val="clear" w:color="auto" w:fill="FFFFFF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>разрешенного строительства, реконструкции</w:t>
      </w:r>
    </w:p>
    <w:p w:rsidR="00B225FC" w:rsidRPr="00D4734F" w:rsidRDefault="00B225FC" w:rsidP="00D31749">
      <w:pPr>
        <w:widowControl w:val="0"/>
        <w:suppressAutoHyphens/>
        <w:autoSpaceDN w:val="0"/>
        <w:ind w:firstLine="4395"/>
        <w:jc w:val="left"/>
        <w:textAlignment w:val="baseline"/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>объектов капитального строительства»</w:t>
      </w:r>
    </w:p>
    <w:p w:rsidR="00B26269" w:rsidRPr="00D4734F" w:rsidRDefault="00B26269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B26269" w:rsidRPr="00D4734F" w:rsidRDefault="00B26269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B26269" w:rsidRPr="00D4734F" w:rsidRDefault="006101D4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 xml:space="preserve">Председателю комиссии </w:t>
      </w:r>
      <w:r w:rsidRPr="00D4734F">
        <w:rPr>
          <w:rFonts w:ascii="Times New Roman" w:eastAsia="SimSun" w:hAnsi="Times New Roman"/>
          <w:spacing w:val="-6"/>
          <w:kern w:val="3"/>
          <w:lang w:eastAsia="zh-CN" w:bidi="hi-IN"/>
        </w:rPr>
        <w:t>по подготовке проекта</w:t>
      </w:r>
      <w:r w:rsidR="005F4927" w:rsidRPr="00D4734F">
        <w:rPr>
          <w:rFonts w:ascii="Times New Roman" w:eastAsia="SimSun" w:hAnsi="Times New Roman"/>
          <w:spacing w:val="-6"/>
          <w:kern w:val="3"/>
          <w:lang w:eastAsia="zh-CN" w:bidi="hi-IN"/>
        </w:rPr>
        <w:t xml:space="preserve"> </w:t>
      </w:r>
      <w:r w:rsidRPr="00D4734F">
        <w:rPr>
          <w:rFonts w:ascii="Times New Roman" w:eastAsia="SimSun" w:hAnsi="Times New Roman"/>
          <w:spacing w:val="-6"/>
          <w:kern w:val="3"/>
          <w:lang w:eastAsia="zh-CN" w:bidi="hi-IN"/>
        </w:rPr>
        <w:t xml:space="preserve">Правил землепользования и застройки </w:t>
      </w:r>
      <w:r w:rsidR="005C7493" w:rsidRPr="00D4734F">
        <w:rPr>
          <w:rFonts w:ascii="Times New Roman" w:eastAsia="SimSun" w:hAnsi="Times New Roman"/>
          <w:iCs/>
          <w:spacing w:val="-6"/>
          <w:kern w:val="3"/>
          <w:lang w:eastAsia="zh-CN" w:bidi="hi-IN"/>
        </w:rPr>
        <w:t>(</w:t>
      </w:r>
      <w:r w:rsidRPr="00D4734F">
        <w:rPr>
          <w:rFonts w:ascii="Times New Roman" w:eastAsia="SimSun" w:hAnsi="Times New Roman"/>
          <w:iCs/>
          <w:spacing w:val="-6"/>
          <w:kern w:val="3"/>
          <w:lang w:eastAsia="zh-CN" w:bidi="hi-IN"/>
        </w:rPr>
        <w:t>указать</w:t>
      </w:r>
      <w:r w:rsidR="00B26269" w:rsidRPr="00D4734F">
        <w:rPr>
          <w:rFonts w:ascii="Times New Roman" w:eastAsia="SimSun" w:hAnsi="Times New Roman"/>
          <w:iCs/>
          <w:spacing w:val="-6"/>
          <w:kern w:val="3"/>
          <w:lang w:eastAsia="zh-CN" w:bidi="hi-IN"/>
        </w:rPr>
        <w:t xml:space="preserve"> полное наименование комиссии</w:t>
      </w:r>
      <w:r w:rsidR="005C7493" w:rsidRPr="00D4734F">
        <w:rPr>
          <w:rFonts w:ascii="Times New Roman" w:eastAsia="SimSun" w:hAnsi="Times New Roman"/>
          <w:iCs/>
          <w:spacing w:val="-6"/>
          <w:kern w:val="3"/>
          <w:lang w:eastAsia="zh-CN" w:bidi="hi-IN"/>
        </w:rPr>
        <w:t>)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iCs/>
          <w:spacing w:val="-6"/>
          <w:kern w:val="3"/>
          <w:lang w:eastAsia="zh-CN" w:bidi="hi-IN"/>
        </w:rPr>
        <w:t>___________________________________</w:t>
      </w:r>
      <w:r w:rsidR="001124A4" w:rsidRPr="00D4734F">
        <w:rPr>
          <w:rFonts w:ascii="Times New Roman" w:eastAsia="SimSun" w:hAnsi="Times New Roman"/>
          <w:iCs/>
          <w:spacing w:val="-6"/>
          <w:kern w:val="3"/>
          <w:lang w:eastAsia="zh-CN" w:bidi="hi-IN"/>
        </w:rPr>
        <w:t>_</w:t>
      </w:r>
      <w:r w:rsidR="00C85659" w:rsidRPr="00D4734F">
        <w:rPr>
          <w:rFonts w:ascii="Times New Roman" w:eastAsia="SimSun" w:hAnsi="Times New Roman"/>
          <w:iCs/>
          <w:spacing w:val="-6"/>
          <w:kern w:val="3"/>
          <w:lang w:eastAsia="zh-CN" w:bidi="hi-IN"/>
        </w:rPr>
        <w:t>_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Заявитель _________________________</w:t>
      </w:r>
      <w:r w:rsidR="005F4927" w:rsidRPr="00D4734F">
        <w:rPr>
          <w:rFonts w:ascii="Times New Roman" w:eastAsia="SimSun" w:hAnsi="Times New Roman"/>
          <w:kern w:val="3"/>
          <w:lang w:eastAsia="zh-CN" w:bidi="hi-IN"/>
        </w:rPr>
        <w:t>_</w:t>
      </w:r>
    </w:p>
    <w:p w:rsidR="006101D4" w:rsidRPr="00D4734F" w:rsidRDefault="00C85659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vertAlign w:val="superscript"/>
          <w:lang w:eastAsia="zh-CN" w:bidi="hi-IN"/>
        </w:rPr>
      </w:pPr>
      <w:r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 xml:space="preserve"> </w:t>
      </w:r>
      <w:r w:rsidR="006101D4"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 xml:space="preserve">(для физических лиц: </w:t>
      </w:r>
      <w:r w:rsidR="00D84CD0"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>Ф.И.О.,</w:t>
      </w:r>
      <w:r w:rsidR="005C7493"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 xml:space="preserve"> </w:t>
      </w:r>
      <w:r w:rsidR="00D84CD0"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>паспортные данные</w:t>
      </w:r>
      <w:r w:rsidR="005F4927"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>,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__________________________________</w:t>
      </w:r>
      <w:r w:rsidR="00C85659" w:rsidRPr="00D4734F">
        <w:rPr>
          <w:rFonts w:ascii="Times New Roman" w:eastAsia="SimSun" w:hAnsi="Times New Roman"/>
          <w:kern w:val="3"/>
          <w:lang w:eastAsia="zh-CN" w:bidi="hi-IN"/>
        </w:rPr>
        <w:t>_</w:t>
      </w:r>
    </w:p>
    <w:p w:rsidR="00C85659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vertAlign w:val="superscript"/>
          <w:lang w:eastAsia="zh-CN" w:bidi="hi-IN"/>
        </w:rPr>
      </w:pPr>
      <w:r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>для юридических лиц:</w:t>
      </w:r>
      <w:r w:rsidR="00D84CD0"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 xml:space="preserve"> наименование, </w:t>
      </w:r>
    </w:p>
    <w:p w:rsidR="006101D4" w:rsidRPr="00D4734F" w:rsidRDefault="005F4927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>организационно-правовая форма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__________________________________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vertAlign w:val="superscript"/>
          <w:lang w:eastAsia="zh-CN" w:bidi="hi-IN"/>
        </w:rPr>
      </w:pPr>
      <w:r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>ОГРН/ИНН/КПП/ОКТМО)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__________________________________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vertAlign w:val="superscript"/>
          <w:lang w:eastAsia="zh-CN" w:bidi="hi-IN"/>
        </w:rPr>
      </w:pPr>
      <w:r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 xml:space="preserve"> (почтовый индекс и адрес</w:t>
      </w:r>
      <w:r w:rsidR="00D84CD0" w:rsidRPr="00D4734F">
        <w:rPr>
          <w:rFonts w:ascii="Times New Roman" w:eastAsia="SimSun" w:hAnsi="Times New Roman"/>
          <w:kern w:val="3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Тел. ______________________________</w:t>
      </w:r>
    </w:p>
    <w:p w:rsidR="006101D4" w:rsidRPr="00D4734F" w:rsidRDefault="006101D4" w:rsidP="00D31749">
      <w:pPr>
        <w:widowControl w:val="0"/>
        <w:suppressAutoHyphens/>
        <w:autoSpaceDN w:val="0"/>
        <w:ind w:firstLine="482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e-mail ____________________________</w:t>
      </w:r>
    </w:p>
    <w:p w:rsidR="005F4927" w:rsidRPr="00D4734F" w:rsidRDefault="005F4927" w:rsidP="00D31749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</w:p>
    <w:p w:rsidR="001124A4" w:rsidRPr="00D4734F" w:rsidRDefault="005F4927" w:rsidP="00D31749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lang w:eastAsia="zh-CN" w:bidi="hi-IN"/>
        </w:rPr>
        <w:t>ЗАЯВЛЕНИЕ</w:t>
      </w:r>
    </w:p>
    <w:p w:rsidR="005F4927" w:rsidRPr="00D4734F" w:rsidRDefault="00E258E0" w:rsidP="00D31749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lang w:eastAsia="zh-CN" w:bidi="hi-IN"/>
        </w:rPr>
        <w:t>о</w:t>
      </w:r>
      <w:r w:rsidR="001124A4" w:rsidRPr="00D4734F">
        <w:rPr>
          <w:rFonts w:ascii="Times New Roman" w:eastAsia="Courier New" w:hAnsi="Times New Roman"/>
          <w:kern w:val="3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</w:p>
    <w:p w:rsidR="005F4927" w:rsidRPr="00D4734F" w:rsidRDefault="005F4927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Прошу предоставить разрешение на отклонение от предельных параметров разрешенного строительства/реконструкции (ненужное зачеркнуть)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объектов капитального строительства на земельном участке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с кадастровым номером (указать при наличии) ____________________,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расположенном по адресу:______________________________________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 части: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(указываются заявляемые на отклонение предельные параметры разрешенного строительства (реконструкции)</w:t>
      </w:r>
      <w:r w:rsidR="00C85659" w:rsidRPr="00D4734F">
        <w:rPr>
          <w:rFonts w:ascii="Times New Roman" w:hAnsi="Times New Roman"/>
          <w:vertAlign w:val="superscript"/>
        </w:rPr>
        <w:t xml:space="preserve"> 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а) минимальных отступов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от границ земельного участка __________________;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в) процента застройки в границах земельного участка ____________________;</w:t>
      </w:r>
    </w:p>
    <w:p w:rsidR="005F4927" w:rsidRPr="00D4734F" w:rsidRDefault="005F4927" w:rsidP="00D31749">
      <w:pPr>
        <w:pStyle w:val="aff2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D4734F">
        <w:rPr>
          <w:rFonts w:ascii="Times New Roman" w:eastAsia="Times New Roman" w:hAnsi="Times New Roman" w:cs="Times New Roman"/>
        </w:rPr>
        <w:t xml:space="preserve">г) </w:t>
      </w:r>
      <w:r w:rsidRPr="00D4734F">
        <w:rPr>
          <w:rFonts w:ascii="Times New Roman" w:eastAsia="Times New Roman" w:hAnsi="Times New Roman" w:cs="Times New Roman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Сведения о земельном участке: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площадь земельного участка _______ кв.м;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вид права, на котором используется земельный участок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_______________________________________</w:t>
      </w:r>
      <w:r w:rsidR="00F10170" w:rsidRPr="00D4734F">
        <w:rPr>
          <w:rFonts w:ascii="Times New Roman" w:hAnsi="Times New Roman"/>
        </w:rPr>
        <w:t>___________________________</w:t>
      </w:r>
    </w:p>
    <w:p w:rsidR="005F4927" w:rsidRPr="00D4734F" w:rsidRDefault="005F4927" w:rsidP="00D31749">
      <w:pPr>
        <w:ind w:firstLine="709"/>
        <w:rPr>
          <w:rFonts w:ascii="Times New Roman" w:hAnsi="Times New Roman"/>
          <w:vertAlign w:val="superscript"/>
        </w:rPr>
      </w:pPr>
      <w:r w:rsidRPr="00D4734F">
        <w:rPr>
          <w:rFonts w:ascii="Times New Roman" w:hAnsi="Times New Roman"/>
          <w:vertAlign w:val="superscript"/>
        </w:rPr>
        <w:t xml:space="preserve"> (собственность, аренда, постоянное (бессрочное пользование и др.)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ограничения использования и обременения земельного участка: _____________________________________________</w:t>
      </w:r>
      <w:r w:rsidR="00F10170" w:rsidRPr="00D4734F">
        <w:rPr>
          <w:rFonts w:ascii="Times New Roman" w:hAnsi="Times New Roman"/>
        </w:rPr>
        <w:t>__________________________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D4734F" w:rsidRDefault="00C85659" w:rsidP="00D31749">
      <w:pPr>
        <w:ind w:firstLine="4111"/>
        <w:rPr>
          <w:rFonts w:ascii="Times New Roman" w:hAnsi="Times New Roman"/>
          <w:vertAlign w:val="superscript"/>
        </w:rPr>
      </w:pPr>
      <w:r w:rsidRPr="00D4734F">
        <w:rPr>
          <w:rFonts w:ascii="Times New Roman" w:hAnsi="Times New Roman"/>
          <w:vertAlign w:val="superscript"/>
        </w:rPr>
        <w:t xml:space="preserve"> </w:t>
      </w:r>
      <w:r w:rsidR="005F4927" w:rsidRPr="00D4734F">
        <w:rPr>
          <w:rFonts w:ascii="Times New Roman" w:hAnsi="Times New Roman"/>
          <w:vertAlign w:val="superscript"/>
        </w:rPr>
        <w:t>(название, номер, дата выдачи, выдавший орган)</w:t>
      </w:r>
    </w:p>
    <w:p w:rsidR="005F4927" w:rsidRPr="00D4734F" w:rsidRDefault="005F4927" w:rsidP="00D31749">
      <w:pPr>
        <w:ind w:firstLine="709"/>
        <w:rPr>
          <w:rFonts w:ascii="Times New Roman" w:hAnsi="Times New Roman"/>
          <w:vertAlign w:val="superscript"/>
        </w:rPr>
      </w:pPr>
      <w:r w:rsidRPr="00D4734F">
        <w:rPr>
          <w:rFonts w:ascii="Times New Roman" w:hAnsi="Times New Roman"/>
          <w:vertAlign w:val="superscript"/>
        </w:rPr>
        <w:t>____________________________________________________________________________________</w:t>
      </w:r>
      <w:r w:rsidR="00F10170" w:rsidRPr="00D4734F">
        <w:rPr>
          <w:rFonts w:ascii="Times New Roman" w:hAnsi="Times New Roman"/>
          <w:vertAlign w:val="superscript"/>
        </w:rPr>
        <w:t>________________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Сведения об объекте капитального строительства, расположенном на земельном участке (при наличии):</w:t>
      </w:r>
    </w:p>
    <w:p w:rsidR="005F4927" w:rsidRPr="00D4734F" w:rsidRDefault="00C8565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 </w:t>
      </w:r>
      <w:r w:rsidR="005F4927" w:rsidRPr="00D4734F">
        <w:rPr>
          <w:rFonts w:ascii="Times New Roman" w:hAnsi="Times New Roman"/>
        </w:rPr>
        <w:t>кадастровый номер объекта капитального строительства_____________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Основания для обращения за муниципальной услугой (указываются характеристики земельного участка, неблагоприятные для застройки)</w:t>
      </w:r>
    </w:p>
    <w:p w:rsidR="005F4927" w:rsidRPr="00D4734F" w:rsidRDefault="005F4927" w:rsidP="00D31749">
      <w:pPr>
        <w:ind w:firstLine="709"/>
        <w:rPr>
          <w:rFonts w:ascii="Times New Roman" w:hAnsi="Times New Roman"/>
          <w:vertAlign w:val="superscript"/>
        </w:rPr>
      </w:pPr>
      <w:r w:rsidRPr="00D4734F">
        <w:rPr>
          <w:rFonts w:ascii="Times New Roman" w:hAnsi="Times New Roman"/>
        </w:rPr>
        <w:t>___________________________________________________________________</w:t>
      </w:r>
      <w:r w:rsidRPr="00D4734F">
        <w:rPr>
          <w:rFonts w:ascii="Times New Roman" w:hAnsi="Times New Roman"/>
          <w:vertAlign w:val="superscript"/>
        </w:rPr>
        <w:t xml:space="preserve"> 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D4734F" w:rsidRDefault="005F4927" w:rsidP="00D31749">
      <w:pPr>
        <w:ind w:firstLine="709"/>
        <w:rPr>
          <w:rFonts w:ascii="Times New Roman" w:hAnsi="Times New Roman"/>
          <w:vertAlign w:val="superscript"/>
        </w:rPr>
      </w:pPr>
      <w:r w:rsidRPr="00D4734F">
        <w:rPr>
          <w:rFonts w:ascii="Times New Roman" w:hAnsi="Times New Roman"/>
          <w:vertAlign w:val="superscript"/>
        </w:rPr>
        <w:t>________________________________________________________________________</w:t>
      </w:r>
      <w:r w:rsidR="00F10170" w:rsidRPr="00D4734F">
        <w:rPr>
          <w:rFonts w:ascii="Times New Roman" w:hAnsi="Times New Roman"/>
          <w:vertAlign w:val="superscript"/>
        </w:rPr>
        <w:t>____________________________</w:t>
      </w:r>
    </w:p>
    <w:p w:rsidR="005F4927" w:rsidRPr="00D4734F" w:rsidRDefault="005F4927" w:rsidP="00D31749">
      <w:pPr>
        <w:ind w:firstLine="709"/>
        <w:rPr>
          <w:rFonts w:ascii="Times New Roman" w:hAnsi="Times New Roman"/>
          <w:vertAlign w:val="superscript"/>
        </w:rPr>
      </w:pPr>
      <w:r w:rsidRPr="00D4734F">
        <w:rPr>
          <w:rFonts w:ascii="Times New Roman" w:hAnsi="Times New Roman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что подтверждается ________________________________________________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______________________________________________________________________________________________________________________________________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Перечень документов, прилагаемых к заявлению: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1.</w:t>
      </w:r>
      <w:r w:rsid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______________________________________________________________;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2.</w:t>
      </w:r>
      <w:r w:rsid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______________________________________________________________;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3.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______________________________________________________________;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4.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______________________________________________________________.</w:t>
      </w:r>
    </w:p>
    <w:p w:rsidR="005F4927" w:rsidRPr="00D4734F" w:rsidRDefault="005F4927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D4734F" w:rsidRDefault="005F4927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lang w:eastAsia="zh-CN" w:bidi="hi-IN"/>
        </w:rPr>
        <w:t>___________________________________</w:t>
      </w:r>
      <w:r w:rsidR="00F10170" w:rsidRPr="00D4734F">
        <w:rPr>
          <w:rFonts w:ascii="Times New Roman" w:eastAsia="Courier New" w:hAnsi="Times New Roman"/>
          <w:kern w:val="3"/>
          <w:lang w:eastAsia="zh-CN" w:bidi="hi-IN"/>
        </w:rPr>
        <w:t>______________________________</w:t>
      </w:r>
    </w:p>
    <w:p w:rsidR="00F10170" w:rsidRPr="00D4734F" w:rsidRDefault="005F4927" w:rsidP="00D31749">
      <w:pPr>
        <w:widowControl w:val="0"/>
        <w:suppressAutoHyphens/>
        <w:autoSpaceDN w:val="0"/>
        <w:ind w:firstLine="426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="00C85659" w:rsidRPr="00D4734F">
        <w:rPr>
          <w:rFonts w:ascii="Times New Roman" w:eastAsia="Courier New" w:hAnsi="Times New Roman"/>
          <w:kern w:val="3"/>
          <w:lang w:eastAsia="zh-CN" w:bidi="hi-IN"/>
        </w:rPr>
        <w:t xml:space="preserve"> </w:t>
      </w:r>
      <w:r w:rsidRPr="00D4734F">
        <w:rPr>
          <w:rFonts w:ascii="Times New Roman" w:eastAsia="Courier New" w:hAnsi="Times New Roman"/>
          <w:kern w:val="3"/>
          <w:lang w:eastAsia="zh-CN" w:bidi="hi-IN"/>
        </w:rPr>
        <w:t>___________________________________________________________________</w:t>
      </w:r>
    </w:p>
    <w:p w:rsidR="005F4927" w:rsidRPr="00D4734F" w:rsidRDefault="00C85659" w:rsidP="00D31749">
      <w:pPr>
        <w:widowControl w:val="0"/>
        <w:suppressAutoHyphens/>
        <w:autoSpaceDN w:val="0"/>
        <w:ind w:firstLine="3686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lang w:eastAsia="zh-CN" w:bidi="hi-IN"/>
        </w:rPr>
        <w:t xml:space="preserve"> </w:t>
      </w:r>
      <w:r w:rsidR="005F4927" w:rsidRPr="00D4734F">
        <w:rPr>
          <w:rFonts w:ascii="Times New Roman" w:eastAsia="Courier New" w:hAnsi="Times New Roman"/>
          <w:kern w:val="3"/>
          <w:vertAlign w:val="superscript"/>
          <w:lang w:eastAsia="zh-CN" w:bidi="hi-IN"/>
        </w:rPr>
        <w:t>(указать нужное)</w:t>
      </w:r>
      <w:r w:rsidRPr="00D4734F">
        <w:rPr>
          <w:rFonts w:ascii="Times New Roman" w:hAnsi="Times New Roman"/>
        </w:rPr>
        <w:t xml:space="preserve"> </w:t>
      </w:r>
    </w:p>
    <w:p w:rsidR="005F4927" w:rsidRPr="00D4734F" w:rsidRDefault="005F4927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Об обязанности нести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>расходы, связанные с организацией и проведением общественных обсуждений или публичных слушаний по вопросам</w:t>
      </w:r>
      <w:r w:rsidR="00C85659" w:rsidRPr="00D4734F">
        <w:rPr>
          <w:rFonts w:ascii="Times New Roman" w:hAnsi="Times New Roman"/>
        </w:rPr>
        <w:t xml:space="preserve"> </w:t>
      </w:r>
      <w:r w:rsidRPr="00D4734F">
        <w:rPr>
          <w:rFonts w:ascii="Times New Roman" w:hAnsi="Times New Roman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проинформирован. </w:t>
      </w:r>
    </w:p>
    <w:p w:rsidR="005F4927" w:rsidRPr="00D4734F" w:rsidRDefault="005F4927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</w:p>
    <w:p w:rsidR="005F4927" w:rsidRPr="00D4734F" w:rsidRDefault="005F4927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lang w:eastAsia="zh-CN" w:bidi="hi-IN"/>
        </w:rPr>
        <w:t>_____________________</w:t>
      </w:r>
      <w:r w:rsidR="00C85659" w:rsidRPr="00D4734F">
        <w:rPr>
          <w:rFonts w:ascii="Times New Roman" w:eastAsia="Courier New" w:hAnsi="Times New Roman"/>
          <w:kern w:val="3"/>
          <w:lang w:eastAsia="zh-CN" w:bidi="hi-IN"/>
        </w:rPr>
        <w:t xml:space="preserve"> </w:t>
      </w:r>
      <w:r w:rsidRPr="00D4734F">
        <w:rPr>
          <w:rFonts w:ascii="Times New Roman" w:eastAsia="Courier New" w:hAnsi="Times New Roman"/>
          <w:kern w:val="3"/>
          <w:lang w:eastAsia="zh-CN" w:bidi="hi-IN"/>
        </w:rPr>
        <w:t>_______________________________________</w:t>
      </w:r>
    </w:p>
    <w:p w:rsidR="005F4927" w:rsidRPr="00D4734F" w:rsidRDefault="005F4927" w:rsidP="00D31749">
      <w:pPr>
        <w:widowControl w:val="0"/>
        <w:suppressAutoHyphens/>
        <w:autoSpaceDN w:val="0"/>
        <w:ind w:firstLine="2835"/>
        <w:textAlignment w:val="baseline"/>
        <w:rPr>
          <w:rFonts w:ascii="Times New Roman" w:eastAsia="Courier New" w:hAnsi="Times New Roman"/>
          <w:kern w:val="3"/>
          <w:vertAlign w:val="superscript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vertAlign w:val="superscript"/>
          <w:lang w:eastAsia="zh-CN" w:bidi="hi-IN"/>
        </w:rPr>
        <w:t>(подпись)</w:t>
      </w:r>
      <w:r w:rsidR="00C85659" w:rsidRPr="00D4734F">
        <w:rPr>
          <w:rFonts w:ascii="Times New Roman" w:eastAsia="Courier New" w:hAnsi="Times New Roman"/>
          <w:kern w:val="3"/>
          <w:vertAlign w:val="superscript"/>
          <w:lang w:eastAsia="zh-CN" w:bidi="hi-IN"/>
        </w:rPr>
        <w:t xml:space="preserve"> </w:t>
      </w:r>
      <w:r w:rsidRPr="00D4734F">
        <w:rPr>
          <w:rFonts w:ascii="Times New Roman" w:eastAsia="Courier New" w:hAnsi="Times New Roman"/>
          <w:kern w:val="3"/>
          <w:vertAlign w:val="superscript"/>
          <w:lang w:eastAsia="zh-CN" w:bidi="hi-IN"/>
        </w:rPr>
        <w:t>(Ф.И.О.)</w:t>
      </w:r>
    </w:p>
    <w:p w:rsidR="005F4927" w:rsidRPr="00D4734F" w:rsidRDefault="005F4927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Courier New" w:hAnsi="Times New Roman"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lang w:eastAsia="zh-CN" w:bidi="hi-IN"/>
        </w:rPr>
        <w:t>«___» ___________________ 20__</w:t>
      </w:r>
      <w:r w:rsidR="00C85659" w:rsidRPr="00D4734F">
        <w:rPr>
          <w:rFonts w:ascii="Times New Roman" w:eastAsia="Courier New" w:hAnsi="Times New Roman"/>
          <w:kern w:val="3"/>
          <w:lang w:eastAsia="zh-CN" w:bidi="hi-IN"/>
        </w:rPr>
        <w:t xml:space="preserve"> </w:t>
      </w:r>
      <w:r w:rsidRPr="00D4734F">
        <w:rPr>
          <w:rFonts w:ascii="Times New Roman" w:eastAsia="Courier New" w:hAnsi="Times New Roman"/>
          <w:kern w:val="3"/>
          <w:lang w:eastAsia="zh-CN" w:bidi="hi-IN"/>
        </w:rPr>
        <w:t>г.</w:t>
      </w:r>
    </w:p>
    <w:p w:rsidR="005F4927" w:rsidRPr="00D4734F" w:rsidRDefault="005F4927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DA1ED6" w:rsidRPr="00D4734F" w:rsidRDefault="00F10170" w:rsidP="00D31749">
      <w:pPr>
        <w:widowControl w:val="0"/>
        <w:suppressAutoHyphens/>
        <w:autoSpaceDN w:val="0"/>
        <w:ind w:firstLine="4536"/>
        <w:jc w:val="left"/>
        <w:textAlignment w:val="baseline"/>
        <w:rPr>
          <w:rFonts w:ascii="Times New Roman" w:eastAsia="SimSun" w:hAnsi="Times New Roman"/>
          <w:strike/>
          <w:kern w:val="3"/>
          <w:lang w:eastAsia="zh-CN" w:bidi="hi-IN"/>
        </w:rPr>
      </w:pPr>
      <w:r w:rsidRPr="00D4734F">
        <w:rPr>
          <w:rFonts w:ascii="Times New Roman" w:eastAsia="Courier New" w:hAnsi="Times New Roman"/>
          <w:kern w:val="3"/>
          <w:lang w:eastAsia="zh-CN" w:bidi="hi-IN"/>
        </w:rPr>
        <w:br w:type="page"/>
      </w:r>
    </w:p>
    <w:p w:rsidR="00F10170" w:rsidRPr="00D4734F" w:rsidRDefault="002C5A09" w:rsidP="00D31749">
      <w:pPr>
        <w:widowControl w:val="0"/>
        <w:suppressAutoHyphens/>
        <w:autoSpaceDN w:val="0"/>
        <w:ind w:firstLine="4536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lastRenderedPageBreak/>
        <w:t>ПРИЛОЖЕНИЕ № 2</w:t>
      </w:r>
      <w:r w:rsidR="00C85659" w:rsidRPr="00D4734F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:rsidR="00F10170" w:rsidRPr="00D4734F" w:rsidRDefault="002C5A09" w:rsidP="00D31749">
      <w:pPr>
        <w:widowControl w:val="0"/>
        <w:suppressAutoHyphens/>
        <w:autoSpaceDN w:val="0"/>
        <w:ind w:firstLine="4536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к административному регламенту</w:t>
      </w:r>
      <w:r w:rsidR="00C85659" w:rsidRPr="00D4734F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:rsidR="00F10170" w:rsidRPr="00D4734F" w:rsidRDefault="002C5A09" w:rsidP="00D31749">
      <w:pPr>
        <w:widowControl w:val="0"/>
        <w:suppressAutoHyphens/>
        <w:autoSpaceDN w:val="0"/>
        <w:ind w:firstLine="4536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предоставления муниципальной услуги</w:t>
      </w:r>
      <w:r w:rsidR="00C85659" w:rsidRPr="00D4734F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:rsidR="002C5A09" w:rsidRPr="00D4734F" w:rsidRDefault="002C5A09" w:rsidP="00D31749">
      <w:pPr>
        <w:widowControl w:val="0"/>
        <w:suppressAutoHyphens/>
        <w:autoSpaceDN w:val="0"/>
        <w:ind w:firstLine="4536"/>
        <w:jc w:val="left"/>
        <w:textAlignment w:val="baseline"/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«П</w:t>
      </w:r>
      <w:r w:rsidRPr="00D4734F"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  <w:t xml:space="preserve">редоставление разрешения на </w:t>
      </w:r>
    </w:p>
    <w:p w:rsidR="002C5A09" w:rsidRPr="00D4734F" w:rsidRDefault="002C5A09" w:rsidP="00D31749">
      <w:pPr>
        <w:widowControl w:val="0"/>
        <w:suppressAutoHyphens/>
        <w:autoSpaceDN w:val="0"/>
        <w:ind w:firstLine="4536"/>
        <w:jc w:val="left"/>
        <w:textAlignment w:val="baseline"/>
        <w:rPr>
          <w:rFonts w:ascii="Times New Roman" w:hAnsi="Times New Roman"/>
          <w:bCs/>
          <w:kern w:val="36"/>
          <w:shd w:val="clear" w:color="auto" w:fill="FFFFFF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 xml:space="preserve">отклонение от предельных параметров </w:t>
      </w:r>
    </w:p>
    <w:p w:rsidR="002C5A09" w:rsidRPr="00D4734F" w:rsidRDefault="002C5A09" w:rsidP="00D31749">
      <w:pPr>
        <w:widowControl w:val="0"/>
        <w:suppressAutoHyphens/>
        <w:autoSpaceDN w:val="0"/>
        <w:ind w:firstLine="4536"/>
        <w:jc w:val="left"/>
        <w:textAlignment w:val="baseline"/>
        <w:rPr>
          <w:rFonts w:ascii="Times New Roman" w:hAnsi="Times New Roman"/>
          <w:bCs/>
          <w:kern w:val="36"/>
          <w:shd w:val="clear" w:color="auto" w:fill="FFFFFF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>разрешенного строительства, реконструкции</w:t>
      </w:r>
    </w:p>
    <w:p w:rsidR="002C5A09" w:rsidRPr="00D4734F" w:rsidRDefault="002C5A09" w:rsidP="00D31749">
      <w:pPr>
        <w:widowControl w:val="0"/>
        <w:suppressAutoHyphens/>
        <w:autoSpaceDN w:val="0"/>
        <w:ind w:firstLine="4536"/>
        <w:jc w:val="left"/>
        <w:textAlignment w:val="baseline"/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>объектов капитального строительства»</w:t>
      </w:r>
    </w:p>
    <w:p w:rsidR="002C5A09" w:rsidRPr="00D4734F" w:rsidRDefault="002C5A09" w:rsidP="00D31749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SimSun" w:hAnsi="Times New Roman"/>
          <w:strike/>
          <w:kern w:val="3"/>
          <w:lang w:eastAsia="zh-CN" w:bidi="hi-IN"/>
        </w:rPr>
      </w:pPr>
    </w:p>
    <w:p w:rsidR="002C5A09" w:rsidRPr="00D4734F" w:rsidRDefault="002C5A09" w:rsidP="00D31749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SimSun" w:hAnsi="Times New Roman"/>
          <w:strike/>
          <w:kern w:val="3"/>
          <w:lang w:eastAsia="zh-CN" w:bidi="hi-IN"/>
        </w:rPr>
      </w:pPr>
    </w:p>
    <w:p w:rsidR="002C5A09" w:rsidRPr="00D4734F" w:rsidRDefault="00933381" w:rsidP="00D31749">
      <w:pPr>
        <w:suppressAutoHyphens/>
        <w:ind w:firstLine="709"/>
        <w:jc w:val="center"/>
        <w:rPr>
          <w:rFonts w:ascii="Times New Roman" w:eastAsia="SimSun" w:hAnsi="Times New Roman"/>
          <w:kern w:val="2"/>
          <w:lang w:eastAsia="zh-CN" w:bidi="hi-IN"/>
        </w:rPr>
      </w:pPr>
      <w:r w:rsidRPr="00D4734F">
        <w:rPr>
          <w:rFonts w:ascii="Times New Roman" w:eastAsia="SimSun" w:hAnsi="Times New Roman"/>
          <w:kern w:val="2"/>
          <w:lang w:eastAsia="zh-CN" w:bidi="hi-IN"/>
        </w:rPr>
        <w:t>РЕШЕНИЕ</w:t>
      </w:r>
    </w:p>
    <w:tbl>
      <w:tblPr>
        <w:tblW w:w="9856" w:type="dxa"/>
        <w:tblInd w:w="-217" w:type="dxa"/>
        <w:tblLook w:val="0000" w:firstRow="0" w:lastRow="0" w:firstColumn="0" w:lastColumn="0" w:noHBand="0" w:noVBand="0"/>
      </w:tblPr>
      <w:tblGrid>
        <w:gridCol w:w="222"/>
        <w:gridCol w:w="9412"/>
        <w:gridCol w:w="222"/>
      </w:tblGrid>
      <w:tr w:rsidR="00C85659" w:rsidRPr="00D4734F" w:rsidTr="00D31749">
        <w:tc>
          <w:tcPr>
            <w:tcW w:w="218" w:type="dxa"/>
            <w:shd w:val="clear" w:color="auto" w:fill="auto"/>
          </w:tcPr>
          <w:p w:rsidR="002C5A09" w:rsidRPr="00D4734F" w:rsidRDefault="002C5A09" w:rsidP="00D31749">
            <w:pPr>
              <w:suppressAutoHyphens/>
              <w:ind w:firstLine="709"/>
              <w:rPr>
                <w:rFonts w:ascii="Times New Roman" w:eastAsia="SimSun" w:hAnsi="Times New Roman"/>
                <w:kern w:val="2"/>
                <w:lang w:eastAsia="zh-CN" w:bidi="hi-IN"/>
              </w:rPr>
            </w:pPr>
          </w:p>
        </w:tc>
        <w:tc>
          <w:tcPr>
            <w:tcW w:w="9420" w:type="dxa"/>
            <w:shd w:val="clear" w:color="auto" w:fill="auto"/>
          </w:tcPr>
          <w:p w:rsidR="007E4DC8" w:rsidRPr="00D4734F" w:rsidRDefault="007E4DC8" w:rsidP="00D31749">
            <w:pPr>
              <w:suppressAutoHyphens/>
              <w:snapToGrid w:val="0"/>
              <w:ind w:firstLine="709"/>
              <w:jc w:val="center"/>
              <w:rPr>
                <w:rFonts w:ascii="Times New Roman" w:eastAsia="SimSun" w:hAnsi="Times New Roman"/>
                <w:kern w:val="2"/>
                <w:lang w:eastAsia="zh-CN" w:bidi="hi-IN"/>
              </w:rPr>
            </w:pPr>
          </w:p>
          <w:p w:rsidR="006E4962" w:rsidRPr="00D4734F" w:rsidRDefault="006E4962" w:rsidP="00D31749">
            <w:pPr>
              <w:ind w:firstLine="709"/>
              <w:jc w:val="center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 xml:space="preserve">О предоставлении разрешения </w:t>
            </w:r>
            <w:r w:rsidRPr="00D4734F">
              <w:rPr>
                <w:rFonts w:ascii="Times New Roman" w:hAnsi="Times New Roman"/>
                <w:kern w:val="36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E4962" w:rsidRPr="00D4734F" w:rsidRDefault="006E4962" w:rsidP="00D31749">
            <w:pPr>
              <w:ind w:firstLine="709"/>
              <w:jc w:val="center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>от _____________№________________</w:t>
            </w:r>
            <w:r w:rsidR="00F10170" w:rsidRPr="00D4734F">
              <w:rPr>
                <w:rFonts w:ascii="Times New Roman" w:hAnsi="Times New Roman"/>
              </w:rPr>
              <w:t>_______20___г.</w:t>
            </w: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>(протокол от _____ N ______):</w:t>
            </w: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 xml:space="preserve">1. Предоставить разрешение </w:t>
            </w:r>
            <w:r w:rsidR="00C333B0" w:rsidRPr="00D4734F">
              <w:rPr>
                <w:rFonts w:ascii="Times New Roman" w:hAnsi="Times New Roman"/>
                <w:kern w:val="36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D4734F">
              <w:rPr>
                <w:rFonts w:ascii="Times New Roman" w:hAnsi="Times New Roman"/>
              </w:rPr>
              <w:t xml:space="preserve"> </w:t>
            </w:r>
            <w:r w:rsidRPr="00D4734F">
              <w:rPr>
                <w:rFonts w:ascii="Times New Roman" w:hAnsi="Times New Roman"/>
              </w:rPr>
              <w:t>_________________________________________________________________</w:t>
            </w:r>
          </w:p>
          <w:p w:rsidR="006E4962" w:rsidRPr="00D4734F" w:rsidRDefault="00C85659" w:rsidP="00D31749">
            <w:pPr>
              <w:ind w:firstLine="709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 xml:space="preserve"> </w:t>
            </w:r>
            <w:r w:rsidR="006E4962" w:rsidRPr="00D4734F">
              <w:rPr>
                <w:rFonts w:ascii="Times New Roman" w:hAnsi="Times New Roman"/>
              </w:rPr>
              <w:t>(</w:t>
            </w:r>
            <w:r w:rsidR="00C333B0" w:rsidRPr="00D4734F">
              <w:rPr>
                <w:rFonts w:ascii="Times New Roman" w:hAnsi="Times New Roman"/>
              </w:rPr>
              <w:t>указать параметры отклонения</w:t>
            </w:r>
            <w:r w:rsidR="006E4962" w:rsidRPr="00D4734F">
              <w:rPr>
                <w:rFonts w:ascii="Times New Roman" w:hAnsi="Times New Roman"/>
              </w:rPr>
              <w:t>)</w:t>
            </w: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>в отношении земельного участка с кадастровым N _________, расположенного по адресу: _______________________________________________________________ .</w:t>
            </w:r>
            <w:r w:rsidR="00C85659" w:rsidRPr="00D4734F">
              <w:rPr>
                <w:rFonts w:ascii="Times New Roman" w:hAnsi="Times New Roman"/>
              </w:rPr>
              <w:t xml:space="preserve"> </w:t>
            </w: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>2.Опубликовать настоящее постановление/распоряжение в __________________________.</w:t>
            </w:r>
            <w:r w:rsidR="00C85659" w:rsidRPr="00D4734F">
              <w:rPr>
                <w:rFonts w:ascii="Times New Roman" w:hAnsi="Times New Roman"/>
              </w:rPr>
              <w:t xml:space="preserve"> </w:t>
            </w: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</w:p>
          <w:p w:rsidR="006E4962" w:rsidRPr="00D4734F" w:rsidRDefault="006E4962" w:rsidP="00D31749">
            <w:pPr>
              <w:ind w:firstLine="709"/>
              <w:rPr>
                <w:rFonts w:ascii="Times New Roman" w:hAnsi="Times New Roman"/>
              </w:rPr>
            </w:pPr>
            <w:r w:rsidRPr="00D4734F">
              <w:rPr>
                <w:rFonts w:ascii="Times New Roman" w:hAnsi="Times New Roman"/>
              </w:rPr>
              <w:t>Должностное лицо (Ф.И.О.)</w:t>
            </w:r>
            <w:r w:rsidR="00C85659" w:rsidRPr="00D4734F">
              <w:rPr>
                <w:rFonts w:ascii="Times New Roman" w:hAnsi="Times New Roman"/>
              </w:rPr>
              <w:t xml:space="preserve"> </w:t>
            </w:r>
            <w:r w:rsidRPr="00D4734F">
              <w:rPr>
                <w:rFonts w:ascii="Times New Roman" w:hAnsi="Times New Roman"/>
              </w:rPr>
              <w:t>(подпись должностного лица)</w:t>
            </w:r>
          </w:p>
          <w:p w:rsidR="00D31749" w:rsidRDefault="00D31749" w:rsidP="00D31749">
            <w:pPr>
              <w:ind w:firstLine="4253"/>
              <w:jc w:val="left"/>
              <w:rPr>
                <w:rFonts w:ascii="Times New Roman" w:hAnsi="Times New Roman"/>
              </w:rPr>
            </w:pPr>
          </w:p>
          <w:p w:rsidR="00D31749" w:rsidRDefault="00D31749" w:rsidP="00D31749">
            <w:pPr>
              <w:ind w:firstLine="4253"/>
              <w:jc w:val="left"/>
              <w:rPr>
                <w:rFonts w:ascii="Times New Roman" w:hAnsi="Times New Roman"/>
              </w:rPr>
            </w:pPr>
          </w:p>
          <w:p w:rsidR="00A0589D" w:rsidRDefault="00A0589D" w:rsidP="00D31749">
            <w:pPr>
              <w:ind w:firstLine="709"/>
              <w:rPr>
                <w:rFonts w:ascii="Times New Roman" w:eastAsia="SimSun" w:hAnsi="Times New Roman"/>
                <w:kern w:val="2"/>
                <w:lang w:eastAsia="zh-CN" w:bidi="hi-IN"/>
              </w:rPr>
            </w:pPr>
          </w:p>
          <w:p w:rsidR="00D31749" w:rsidRPr="00D4734F" w:rsidRDefault="00D31749" w:rsidP="00D31749">
            <w:pPr>
              <w:ind w:firstLine="709"/>
              <w:rPr>
                <w:rFonts w:ascii="Times New Roman" w:eastAsia="SimSun" w:hAnsi="Times New Roman"/>
                <w:kern w:val="2"/>
                <w:lang w:eastAsia="zh-CN" w:bidi="hi-IN"/>
              </w:rPr>
            </w:pPr>
          </w:p>
        </w:tc>
        <w:tc>
          <w:tcPr>
            <w:tcW w:w="218" w:type="dxa"/>
            <w:shd w:val="clear" w:color="auto" w:fill="auto"/>
          </w:tcPr>
          <w:p w:rsidR="002C5A09" w:rsidRPr="00D4734F" w:rsidRDefault="002C5A09" w:rsidP="00D31749">
            <w:pPr>
              <w:suppressAutoHyphens/>
              <w:ind w:firstLine="709"/>
              <w:rPr>
                <w:rFonts w:ascii="Times New Roman" w:eastAsia="SimSun" w:hAnsi="Times New Roman"/>
                <w:kern w:val="2"/>
                <w:lang w:eastAsia="zh-CN" w:bidi="hi-IN"/>
              </w:rPr>
            </w:pPr>
          </w:p>
        </w:tc>
      </w:tr>
    </w:tbl>
    <w:p w:rsidR="00D31749" w:rsidRDefault="00D31749" w:rsidP="00D3174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31749" w:rsidRPr="00D4734F" w:rsidRDefault="00D31749" w:rsidP="00D31749">
      <w:pPr>
        <w:ind w:firstLine="4253"/>
        <w:jc w:val="left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Приложение № 3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 xml:space="preserve">к административному регламенту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 xml:space="preserve">предоставления муниципальной услуги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«П</w:t>
      </w:r>
      <w:r w:rsidRPr="00D4734F"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  <w:t xml:space="preserve">редоставление разрешения на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hAnsi="Times New Roman"/>
          <w:bCs/>
          <w:kern w:val="36"/>
          <w:shd w:val="clear" w:color="auto" w:fill="FFFFFF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 xml:space="preserve">отклонение от предельных параметров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hAnsi="Times New Roman"/>
          <w:bCs/>
          <w:kern w:val="36"/>
          <w:shd w:val="clear" w:color="auto" w:fill="FFFFFF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>разрешенного строительства, реконструкции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>объектов капитального строительства»</w:t>
      </w: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Форма</w:t>
      </w: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Кому ______________________________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___________________________________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Контактные данные: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____________________________________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____________________________________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Решение</w:t>
      </w: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____________________________________</w:t>
      </w: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№___________________от ____________________________</w:t>
      </w: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(номер и дата решения)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По результатам рассмотрения заявления по услуге «</w:t>
      </w:r>
      <w:r w:rsidRPr="00D4734F">
        <w:rPr>
          <w:rFonts w:ascii="Times New Roman" w:hAnsi="Times New Roman"/>
          <w:kern w:val="36"/>
        </w:rPr>
        <w:t>П</w:t>
      </w:r>
      <w:r w:rsidRPr="00D4734F">
        <w:rPr>
          <w:rFonts w:ascii="Times New Roman" w:hAnsi="Times New Roman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4734F">
        <w:rPr>
          <w:rFonts w:ascii="Times New Roman" w:hAnsi="Times New Roman"/>
        </w:rPr>
        <w:t>» от _____________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Ф.И.О. уполномоченного должностного лица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Сведения о сертификате электронной подписи 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D31749" w:rsidRDefault="00D31749" w:rsidP="00D3174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31749" w:rsidRPr="00D4734F" w:rsidRDefault="00D31749" w:rsidP="00D31749">
      <w:pPr>
        <w:ind w:firstLine="4253"/>
        <w:rPr>
          <w:rFonts w:ascii="Times New Roman" w:hAnsi="Times New Roman"/>
        </w:rPr>
      </w:pPr>
    </w:p>
    <w:p w:rsidR="00D31749" w:rsidRPr="00D4734F" w:rsidRDefault="00D31749" w:rsidP="00D31749">
      <w:pPr>
        <w:ind w:firstLine="4253"/>
        <w:jc w:val="left"/>
        <w:rPr>
          <w:rFonts w:ascii="Times New Roman" w:hAnsi="Times New Roman"/>
        </w:rPr>
      </w:pPr>
      <w:r w:rsidRPr="00D4734F">
        <w:rPr>
          <w:rFonts w:ascii="Times New Roman" w:hAnsi="Times New Roman"/>
        </w:rPr>
        <w:t xml:space="preserve">Приложение № 4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 xml:space="preserve">к административному регламенту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 xml:space="preserve">предоставления муниципальной услуги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</w:pPr>
      <w:r w:rsidRPr="00D4734F">
        <w:rPr>
          <w:rFonts w:ascii="Times New Roman" w:eastAsia="SimSun" w:hAnsi="Times New Roman"/>
          <w:kern w:val="3"/>
          <w:lang w:eastAsia="zh-CN" w:bidi="hi-IN"/>
        </w:rPr>
        <w:t>«П</w:t>
      </w:r>
      <w:r w:rsidRPr="00D4734F"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  <w:t xml:space="preserve">редоставление разрешения на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hAnsi="Times New Roman"/>
          <w:bCs/>
          <w:kern w:val="36"/>
          <w:shd w:val="clear" w:color="auto" w:fill="FFFFFF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 xml:space="preserve">отклонение от предельных параметров 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hAnsi="Times New Roman"/>
          <w:bCs/>
          <w:kern w:val="36"/>
          <w:shd w:val="clear" w:color="auto" w:fill="FFFFFF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>разрешенного строительства, реконструкции</w:t>
      </w:r>
    </w:p>
    <w:p w:rsidR="00D31749" w:rsidRPr="00D4734F" w:rsidRDefault="00D31749" w:rsidP="00D31749">
      <w:pPr>
        <w:widowControl w:val="0"/>
        <w:suppressAutoHyphens/>
        <w:autoSpaceDN w:val="0"/>
        <w:ind w:firstLine="4253"/>
        <w:jc w:val="left"/>
        <w:textAlignment w:val="baseline"/>
        <w:rPr>
          <w:rFonts w:ascii="Times New Roman" w:eastAsia="SimSun" w:hAnsi="Times New Roman"/>
          <w:kern w:val="3"/>
          <w:shd w:val="clear" w:color="auto" w:fill="FFFFFF"/>
          <w:lang w:eastAsia="zh-CN" w:bidi="hi-IN"/>
        </w:rPr>
      </w:pPr>
      <w:r w:rsidRPr="00D4734F">
        <w:rPr>
          <w:rFonts w:ascii="Times New Roman" w:hAnsi="Times New Roman"/>
          <w:bCs/>
          <w:kern w:val="36"/>
          <w:shd w:val="clear" w:color="auto" w:fill="FFFFFF"/>
        </w:rPr>
        <w:t>объектов капитального строительства»</w:t>
      </w:r>
    </w:p>
    <w:p w:rsidR="00D31749" w:rsidRPr="00D4734F" w:rsidRDefault="00D31749" w:rsidP="00D31749">
      <w:pPr>
        <w:ind w:firstLine="709"/>
        <w:rPr>
          <w:rFonts w:ascii="Times New Roman" w:hAnsi="Times New Roman"/>
        </w:rPr>
      </w:pP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Перечень</w:t>
      </w:r>
    </w:p>
    <w:p w:rsidR="00D31749" w:rsidRPr="00D4734F" w:rsidRDefault="00D31749" w:rsidP="00D31749">
      <w:pPr>
        <w:ind w:firstLine="709"/>
        <w:jc w:val="center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1749" w:rsidRPr="00D4734F" w:rsidRDefault="00D31749" w:rsidP="00D31749">
      <w:pPr>
        <w:pStyle w:val="afffffb"/>
        <w:numPr>
          <w:ilvl w:val="0"/>
          <w:numId w:val="15"/>
        </w:numPr>
        <w:ind w:left="0"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064"/>
        <w:gridCol w:w="4300"/>
      </w:tblGrid>
      <w:tr w:rsidR="00D31749" w:rsidRPr="00D4734F" w:rsidTr="0036272A">
        <w:tc>
          <w:tcPr>
            <w:tcW w:w="121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06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Признак заявителя</w:t>
            </w:r>
          </w:p>
        </w:tc>
        <w:tc>
          <w:tcPr>
            <w:tcW w:w="4300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Значения признаков заявителя</w:t>
            </w:r>
          </w:p>
        </w:tc>
      </w:tr>
      <w:tr w:rsidR="00D31749" w:rsidRPr="00D4734F" w:rsidTr="0036272A">
        <w:tc>
          <w:tcPr>
            <w:tcW w:w="8577" w:type="dxa"/>
            <w:gridSpan w:val="3"/>
            <w:shd w:val="clear" w:color="auto" w:fill="auto"/>
          </w:tcPr>
          <w:p w:rsidR="00D31749" w:rsidRPr="00D4734F" w:rsidRDefault="00D31749" w:rsidP="00D3174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Вариант 1 </w:t>
            </w:r>
            <w:r w:rsidRPr="00D4734F">
              <w:rPr>
                <w:rFonts w:ascii="Times New Roman" w:hAnsi="Times New Roman"/>
                <w:kern w:val="36"/>
              </w:rPr>
              <w:t>«</w:t>
            </w:r>
            <w:r w:rsidRPr="00D4734F">
              <w:rPr>
                <w:rFonts w:ascii="Times New Roman" w:eastAsia="Calibri" w:hAnsi="Times New Roman"/>
                <w:bCs/>
              </w:rPr>
              <w:t>Выдача р</w:t>
            </w:r>
            <w:r w:rsidRPr="00D4734F">
              <w:rPr>
                <w:rFonts w:ascii="Times New Roman" w:hAnsi="Times New Roman"/>
                <w:kern w:val="36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4734F">
              <w:rPr>
                <w:rFonts w:ascii="Times New Roman" w:hAnsi="Times New Roman"/>
                <w:kern w:val="36"/>
              </w:rPr>
              <w:t>»</w:t>
            </w:r>
          </w:p>
        </w:tc>
      </w:tr>
      <w:tr w:rsidR="00D31749" w:rsidRPr="00D4734F" w:rsidTr="0036272A">
        <w:tc>
          <w:tcPr>
            <w:tcW w:w="121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300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1.Физическое лицо</w:t>
            </w:r>
          </w:p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3. Юридическое лицо</w:t>
            </w:r>
          </w:p>
          <w:p w:rsidR="00D31749" w:rsidRPr="00D4734F" w:rsidRDefault="00D31749" w:rsidP="00D3174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D31749" w:rsidRPr="00D4734F" w:rsidTr="0036272A">
        <w:tc>
          <w:tcPr>
            <w:tcW w:w="121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300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numPr>
                <w:ilvl w:val="0"/>
                <w:numId w:val="16"/>
              </w:numPr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 предоставлением Муниципальной услуги обратился лично заявитель</w:t>
            </w:r>
          </w:p>
          <w:p w:rsidR="00D31749" w:rsidRPr="00D4734F" w:rsidRDefault="00D31749" w:rsidP="00D31749">
            <w:pPr>
              <w:pStyle w:val="afffffb"/>
              <w:numPr>
                <w:ilvl w:val="0"/>
                <w:numId w:val="16"/>
              </w:numPr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1749" w:rsidRPr="00D4734F" w:rsidTr="0036272A">
        <w:tc>
          <w:tcPr>
            <w:tcW w:w="8577" w:type="dxa"/>
            <w:gridSpan w:val="3"/>
            <w:shd w:val="clear" w:color="auto" w:fill="auto"/>
          </w:tcPr>
          <w:p w:rsidR="00D31749" w:rsidRPr="00D4734F" w:rsidRDefault="00D31749" w:rsidP="00D3174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  <w:p w:rsidR="00D31749" w:rsidRPr="00D4734F" w:rsidRDefault="00D31749" w:rsidP="00D3174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Вариант 2 «</w:t>
            </w:r>
            <w:r w:rsidRPr="00D4734F">
              <w:rPr>
                <w:rFonts w:ascii="Times New Roman" w:hAnsi="Times New Roman"/>
                <w:bCs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D31749" w:rsidRPr="00D4734F" w:rsidTr="0036272A">
        <w:tc>
          <w:tcPr>
            <w:tcW w:w="121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300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1.Физическое лицо</w:t>
            </w:r>
          </w:p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3. Юридическое лицо</w:t>
            </w:r>
          </w:p>
          <w:p w:rsidR="00D31749" w:rsidRPr="00D4734F" w:rsidRDefault="00D31749" w:rsidP="00D3174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D31749" w:rsidRPr="00D4734F" w:rsidTr="0036272A">
        <w:tc>
          <w:tcPr>
            <w:tcW w:w="121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300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numPr>
                <w:ilvl w:val="0"/>
                <w:numId w:val="17"/>
              </w:numPr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 предоставлением Муниципальной услуги обратился лично заявитель</w:t>
            </w:r>
          </w:p>
          <w:p w:rsidR="00D31749" w:rsidRPr="00D4734F" w:rsidRDefault="00D31749" w:rsidP="00D31749">
            <w:pPr>
              <w:pStyle w:val="afffffb"/>
              <w:numPr>
                <w:ilvl w:val="0"/>
                <w:numId w:val="17"/>
              </w:numPr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1749" w:rsidRPr="00D4734F" w:rsidTr="0036272A">
        <w:tc>
          <w:tcPr>
            <w:tcW w:w="8577" w:type="dxa"/>
            <w:gridSpan w:val="3"/>
            <w:shd w:val="clear" w:color="auto" w:fill="auto"/>
          </w:tcPr>
          <w:p w:rsidR="00D31749" w:rsidRPr="00D4734F" w:rsidRDefault="00D31749" w:rsidP="00D3174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Вариант 3 </w:t>
            </w:r>
            <w:r w:rsidRPr="00D4734F">
              <w:rPr>
                <w:rFonts w:ascii="Times New Roman" w:hAnsi="Times New Roman"/>
                <w:bCs/>
              </w:rPr>
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4734F">
              <w:rPr>
                <w:rFonts w:ascii="Times New Roman" w:hAnsi="Times New Roman"/>
                <w:kern w:val="36"/>
              </w:rPr>
              <w:t>»</w:t>
            </w:r>
          </w:p>
        </w:tc>
      </w:tr>
      <w:tr w:rsidR="00D31749" w:rsidRPr="00D4734F" w:rsidTr="0036272A">
        <w:tc>
          <w:tcPr>
            <w:tcW w:w="121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300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1.Физическое лицо</w:t>
            </w:r>
          </w:p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3. Юридическое лицо</w:t>
            </w:r>
          </w:p>
          <w:p w:rsidR="00D31749" w:rsidRPr="00D4734F" w:rsidRDefault="00D31749" w:rsidP="00D3174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D31749" w:rsidRPr="00D4734F" w:rsidTr="0036272A">
        <w:tc>
          <w:tcPr>
            <w:tcW w:w="121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300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numPr>
                <w:ilvl w:val="0"/>
                <w:numId w:val="22"/>
              </w:numPr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 предоставлением Муниципальной услуги обратился лично заявитель</w:t>
            </w:r>
          </w:p>
          <w:p w:rsidR="00D31749" w:rsidRPr="00D4734F" w:rsidRDefault="00D31749" w:rsidP="00D31749">
            <w:pPr>
              <w:pStyle w:val="afffffb"/>
              <w:numPr>
                <w:ilvl w:val="0"/>
                <w:numId w:val="22"/>
              </w:numPr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1749" w:rsidRPr="00D4734F" w:rsidRDefault="00D31749" w:rsidP="00D31749">
      <w:pPr>
        <w:pStyle w:val="afffffb"/>
        <w:ind w:left="0" w:firstLine="709"/>
        <w:rPr>
          <w:rFonts w:ascii="Times New Roman" w:hAnsi="Times New Roman"/>
        </w:rPr>
      </w:pPr>
      <w:r w:rsidRPr="00D4734F">
        <w:rPr>
          <w:rFonts w:ascii="Times New Roman" w:hAnsi="Times New Roman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214"/>
      </w:tblGrid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Вариант 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Комбинация значений признаков </w:t>
            </w:r>
          </w:p>
        </w:tc>
      </w:tr>
      <w:tr w:rsidR="00D31749" w:rsidRPr="00D4734F" w:rsidTr="0036272A">
        <w:tc>
          <w:tcPr>
            <w:tcW w:w="8577" w:type="dxa"/>
            <w:gridSpan w:val="2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Вариант 1 «</w:t>
            </w:r>
            <w:r w:rsidRPr="00D4734F">
              <w:rPr>
                <w:rFonts w:ascii="Times New Roman" w:eastAsia="Calibri" w:hAnsi="Times New Roman"/>
                <w:bCs/>
              </w:rPr>
              <w:t>Выдача р</w:t>
            </w:r>
            <w:r w:rsidRPr="00D4734F">
              <w:rPr>
                <w:rFonts w:ascii="Times New Roman" w:hAnsi="Times New Roman"/>
                <w:kern w:val="36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4734F">
              <w:rPr>
                <w:rFonts w:ascii="Times New Roman" w:hAnsi="Times New Roman"/>
                <w:kern w:val="36"/>
              </w:rPr>
              <w:t>»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Представитель физического лица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Индивидуальный предприниматель, лично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Представитель индивидуального предпринимателя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Юридическое лицо, руководитель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Представитель юридического лица</w:t>
            </w:r>
          </w:p>
        </w:tc>
      </w:tr>
      <w:tr w:rsidR="00D31749" w:rsidRPr="00D4734F" w:rsidTr="0036272A">
        <w:tc>
          <w:tcPr>
            <w:tcW w:w="8577" w:type="dxa"/>
            <w:gridSpan w:val="2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Вариант 2 «</w:t>
            </w:r>
            <w:r w:rsidRPr="00D4734F">
              <w:rPr>
                <w:rFonts w:ascii="Times New Roman" w:hAnsi="Times New Roman"/>
                <w:bCs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Представитель физического лица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Индивидуальный предприниматель, лично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Представитель индивидуального предпринимателя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Юридическое лицо, руководитель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Представитель юридического лица</w:t>
            </w:r>
          </w:p>
        </w:tc>
      </w:tr>
      <w:tr w:rsidR="00D31749" w:rsidRPr="00D4734F" w:rsidTr="0036272A">
        <w:tc>
          <w:tcPr>
            <w:tcW w:w="8577" w:type="dxa"/>
            <w:gridSpan w:val="2"/>
            <w:shd w:val="clear" w:color="auto" w:fill="auto"/>
          </w:tcPr>
          <w:p w:rsidR="00D31749" w:rsidRPr="00D4734F" w:rsidRDefault="00D31749" w:rsidP="00D3174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Вариант 3 «</w:t>
            </w:r>
            <w:r w:rsidRPr="00D4734F">
              <w:rPr>
                <w:rFonts w:ascii="Times New Roman" w:hAnsi="Times New Roman"/>
                <w:bCs/>
              </w:rPr>
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4734F">
              <w:rPr>
                <w:rFonts w:ascii="Times New Roman" w:hAnsi="Times New Roman"/>
                <w:kern w:val="36"/>
              </w:rPr>
              <w:t>»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Представитель физического лица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Индивидуальный предприниматель, лично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Представитель индивидуального предпринимателя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 xml:space="preserve">Юридическое лицо, руководитель </w:t>
            </w:r>
          </w:p>
        </w:tc>
      </w:tr>
      <w:tr w:rsidR="00D31749" w:rsidRPr="00D4734F" w:rsidTr="0036272A">
        <w:tc>
          <w:tcPr>
            <w:tcW w:w="1363" w:type="dxa"/>
            <w:shd w:val="clear" w:color="auto" w:fill="auto"/>
          </w:tcPr>
          <w:p w:rsidR="00D31749" w:rsidRPr="00D4734F" w:rsidRDefault="00D31749" w:rsidP="00D31749">
            <w:pPr>
              <w:ind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214" w:type="dxa"/>
            <w:shd w:val="clear" w:color="auto" w:fill="auto"/>
          </w:tcPr>
          <w:p w:rsidR="00D31749" w:rsidRPr="00D4734F" w:rsidRDefault="00D31749" w:rsidP="00D31749">
            <w:pPr>
              <w:pStyle w:val="afffffb"/>
              <w:ind w:left="0" w:firstLine="0"/>
              <w:rPr>
                <w:rFonts w:ascii="Times New Roman" w:eastAsia="Calibri" w:hAnsi="Times New Roman"/>
              </w:rPr>
            </w:pPr>
            <w:r w:rsidRPr="00D4734F">
              <w:rPr>
                <w:rFonts w:ascii="Times New Roman" w:eastAsia="Calibri" w:hAnsi="Times New Roman"/>
              </w:rPr>
              <w:t>Представитель юридического лица</w:t>
            </w:r>
          </w:p>
        </w:tc>
      </w:tr>
    </w:tbl>
    <w:p w:rsidR="00D31749" w:rsidRPr="00D4734F" w:rsidRDefault="00D31749" w:rsidP="00D31749">
      <w:pPr>
        <w:widowControl w:val="0"/>
        <w:suppressAutoHyphens/>
        <w:autoSpaceDN w:val="0"/>
        <w:ind w:firstLine="709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sectPr w:rsidR="00D31749" w:rsidRPr="00D4734F" w:rsidSect="00BD2E72">
      <w:pgSz w:w="11906" w:h="16838"/>
      <w:pgMar w:top="709" w:right="707" w:bottom="568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FA" w:rsidRDefault="009648FA">
      <w:r>
        <w:separator/>
      </w:r>
    </w:p>
  </w:endnote>
  <w:endnote w:type="continuationSeparator" w:id="0">
    <w:p w:rsidR="009648FA" w:rsidRDefault="0096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FA" w:rsidRDefault="009648FA">
      <w:r>
        <w:separator/>
      </w:r>
    </w:p>
  </w:footnote>
  <w:footnote w:type="continuationSeparator" w:id="0">
    <w:p w:rsidR="009648FA" w:rsidRDefault="0096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4"/>
  </w:num>
  <w:num w:numId="14">
    <w:abstractNumId w:val="20"/>
  </w:num>
  <w:num w:numId="15">
    <w:abstractNumId w:val="7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A49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027B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38A3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153F"/>
    <w:rsid w:val="0018204B"/>
    <w:rsid w:val="001909C5"/>
    <w:rsid w:val="00191E68"/>
    <w:rsid w:val="00192351"/>
    <w:rsid w:val="001A6320"/>
    <w:rsid w:val="001B1F4D"/>
    <w:rsid w:val="001B1FDB"/>
    <w:rsid w:val="001B49F4"/>
    <w:rsid w:val="001B61E7"/>
    <w:rsid w:val="001B7763"/>
    <w:rsid w:val="001C0D49"/>
    <w:rsid w:val="001C119A"/>
    <w:rsid w:val="001C2167"/>
    <w:rsid w:val="001C43DA"/>
    <w:rsid w:val="001C67A1"/>
    <w:rsid w:val="001D0CC6"/>
    <w:rsid w:val="001D3D42"/>
    <w:rsid w:val="001D5C40"/>
    <w:rsid w:val="001D638E"/>
    <w:rsid w:val="001E5BDC"/>
    <w:rsid w:val="001E6447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64F8C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3D8B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0561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1B4D"/>
    <w:rsid w:val="00372C05"/>
    <w:rsid w:val="00373FF6"/>
    <w:rsid w:val="0037616F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77B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76C64"/>
    <w:rsid w:val="0047759A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3DFD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5F629C"/>
    <w:rsid w:val="00603D19"/>
    <w:rsid w:val="006041E1"/>
    <w:rsid w:val="006046AA"/>
    <w:rsid w:val="006101D4"/>
    <w:rsid w:val="00615487"/>
    <w:rsid w:val="006208BF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5BE0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4756"/>
    <w:rsid w:val="007951CC"/>
    <w:rsid w:val="007955F4"/>
    <w:rsid w:val="00796B69"/>
    <w:rsid w:val="007A2186"/>
    <w:rsid w:val="007B0C95"/>
    <w:rsid w:val="007C297D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0235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1CE9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48FA"/>
    <w:rsid w:val="00965449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9567C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37A7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0EC1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06B8"/>
    <w:rsid w:val="00BB2427"/>
    <w:rsid w:val="00BB25D4"/>
    <w:rsid w:val="00BB45B6"/>
    <w:rsid w:val="00BC4B26"/>
    <w:rsid w:val="00BC78A7"/>
    <w:rsid w:val="00BD1891"/>
    <w:rsid w:val="00BD2E72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025A"/>
    <w:rsid w:val="00C152FB"/>
    <w:rsid w:val="00C15679"/>
    <w:rsid w:val="00C16DD2"/>
    <w:rsid w:val="00C17042"/>
    <w:rsid w:val="00C23204"/>
    <w:rsid w:val="00C24BE8"/>
    <w:rsid w:val="00C2598C"/>
    <w:rsid w:val="00C25CBA"/>
    <w:rsid w:val="00C3134B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5659"/>
    <w:rsid w:val="00C8737F"/>
    <w:rsid w:val="00C960D6"/>
    <w:rsid w:val="00CA4745"/>
    <w:rsid w:val="00CA53B2"/>
    <w:rsid w:val="00CB03CB"/>
    <w:rsid w:val="00CB1682"/>
    <w:rsid w:val="00CB3A23"/>
    <w:rsid w:val="00CB5024"/>
    <w:rsid w:val="00CC2AF9"/>
    <w:rsid w:val="00CC3F57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3D7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1749"/>
    <w:rsid w:val="00D33801"/>
    <w:rsid w:val="00D374B3"/>
    <w:rsid w:val="00D441C3"/>
    <w:rsid w:val="00D442B5"/>
    <w:rsid w:val="00D4642A"/>
    <w:rsid w:val="00D46FC0"/>
    <w:rsid w:val="00D4734F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A7E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08B4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230"/>
    <w:rsid w:val="00EB3E9D"/>
    <w:rsid w:val="00EB4B4D"/>
    <w:rsid w:val="00EB5468"/>
    <w:rsid w:val="00EB562D"/>
    <w:rsid w:val="00EC57B1"/>
    <w:rsid w:val="00EC6CD0"/>
    <w:rsid w:val="00EC7E8F"/>
    <w:rsid w:val="00ED2F02"/>
    <w:rsid w:val="00ED305A"/>
    <w:rsid w:val="00ED3D49"/>
    <w:rsid w:val="00ED536E"/>
    <w:rsid w:val="00EE0DE5"/>
    <w:rsid w:val="00EE0F05"/>
    <w:rsid w:val="00EE2979"/>
    <w:rsid w:val="00EF2912"/>
    <w:rsid w:val="00EF3D37"/>
    <w:rsid w:val="00F02EBC"/>
    <w:rsid w:val="00F05102"/>
    <w:rsid w:val="00F064E7"/>
    <w:rsid w:val="00F07F58"/>
    <w:rsid w:val="00F1015C"/>
    <w:rsid w:val="00F10170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C514F"/>
    <w:rsid w:val="00FD00B0"/>
    <w:rsid w:val="00FD0691"/>
    <w:rsid w:val="00FD0A12"/>
    <w:rsid w:val="00FD1101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4A898-2143-4DE4-B3B5-E80001E6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C119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11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C11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C11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119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Pr>
      <w:color w:val="0563C1"/>
      <w:u w:val="single"/>
      <w:lang w:val="ru-RU" w:eastAsia="ru-RU" w:bidi="ru-RU"/>
    </w:rPr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Цветовое выделение"/>
    <w:rPr>
      <w:b/>
      <w:color w:val="26282F"/>
      <w:sz w:val="26"/>
    </w:rPr>
  </w:style>
  <w:style w:type="character" w:customStyle="1" w:styleId="a6">
    <w:name w:val="Гипертекстовая ссылка"/>
    <w:rPr>
      <w:rFonts w:cs="Times New Roman"/>
      <w:b/>
      <w:color w:val="106BBE"/>
      <w:sz w:val="26"/>
    </w:rPr>
  </w:style>
  <w:style w:type="character" w:customStyle="1" w:styleId="a7">
    <w:name w:val="Öâåòîâîå âûäåëåíèå"/>
    <w:rPr>
      <w:b/>
      <w:bCs/>
      <w:color w:val="000080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4"/>
    </w:rPr>
  </w:style>
  <w:style w:type="character" w:customStyle="1" w:styleId="a9">
    <w:name w:val="Верхний колонтитул Знак"/>
    <w:basedOn w:val="a0"/>
    <w:uiPriority w:val="99"/>
  </w:style>
  <w:style w:type="character" w:customStyle="1" w:styleId="aa">
    <w:name w:val="Утратил силу"/>
    <w:rPr>
      <w:b w:val="0"/>
      <w:strike/>
      <w:color w:val="666600"/>
    </w:rPr>
  </w:style>
  <w:style w:type="character" w:customStyle="1" w:styleId="ab">
    <w:name w:val="Продолжение ссылки"/>
    <w:rPr>
      <w:rFonts w:cs="Times New Roman"/>
      <w:b/>
      <w:color w:val="106BBE"/>
      <w:sz w:val="26"/>
    </w:rPr>
  </w:style>
  <w:style w:type="character" w:customStyle="1" w:styleId="ac">
    <w:name w:val="Найденные слова"/>
    <w:rPr>
      <w:shd w:val="clear" w:color="auto" w:fill="FFF580"/>
    </w:rPr>
  </w:style>
  <w:style w:type="character" w:customStyle="1" w:styleId="ad">
    <w:name w:val="Не вступил в силу"/>
    <w:rPr>
      <w:color w:val="000000"/>
      <w:shd w:val="clear" w:color="auto" w:fill="D8EDE8"/>
    </w:rPr>
  </w:style>
  <w:style w:type="character" w:customStyle="1" w:styleId="ae">
    <w:name w:val="Опечатки"/>
    <w:rPr>
      <w:color w:val="FF0000"/>
    </w:rPr>
  </w:style>
  <w:style w:type="character" w:customStyle="1" w:styleId="af">
    <w:name w:val="Активная гипертекстовая ссылка"/>
    <w:rPr>
      <w:rFonts w:cs="Times New Roman"/>
      <w:b/>
      <w:color w:val="106BBE"/>
      <w:sz w:val="26"/>
      <w:u w:val="single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Заголовок своего сообщения"/>
    <w:rPr>
      <w:b/>
      <w:color w:val="26282F"/>
    </w:rPr>
  </w:style>
  <w:style w:type="character" w:customStyle="1" w:styleId="af3">
    <w:name w:val="Заголовок чужого сообщения"/>
    <w:rPr>
      <w:b/>
      <w:color w:val="FF0000"/>
    </w:rPr>
  </w:style>
  <w:style w:type="character" w:customStyle="1" w:styleId="af4">
    <w:name w:val="Выделение для Базового Поиска"/>
    <w:rPr>
      <w:b/>
      <w:color w:val="0058A9"/>
      <w:sz w:val="26"/>
    </w:rPr>
  </w:style>
  <w:style w:type="character" w:customStyle="1" w:styleId="af5">
    <w:name w:val="Выделение для Базового Поиска (курсив)"/>
    <w:rPr>
      <w:b/>
      <w:i/>
      <w:color w:val="0058A9"/>
      <w:sz w:val="26"/>
    </w:rPr>
  </w:style>
  <w:style w:type="character" w:customStyle="1" w:styleId="af6">
    <w:name w:val="Ссылка на утративший силу документ"/>
    <w:rPr>
      <w:rFonts w:cs="Times New Roman"/>
      <w:b/>
      <w:color w:val="749232"/>
      <w:sz w:val="26"/>
    </w:rPr>
  </w:style>
  <w:style w:type="character" w:customStyle="1" w:styleId="af7">
    <w:name w:val="Сравнение редакций"/>
    <w:rPr>
      <w:b w:val="0"/>
    </w:rPr>
  </w:style>
  <w:style w:type="character" w:customStyle="1" w:styleId="af8">
    <w:name w:val="Цветовое выделение для Текст"/>
    <w:rPr>
      <w:sz w:val="24"/>
    </w:rPr>
  </w:style>
  <w:style w:type="character" w:customStyle="1" w:styleId="af9">
    <w:name w:val="Текст сноски Знак"/>
    <w:rPr>
      <w:sz w:val="20"/>
      <w:szCs w:val="18"/>
    </w:rPr>
  </w:style>
  <w:style w:type="character" w:styleId="afa">
    <w:name w:val="footnote reference"/>
    <w:rPr>
      <w:vertAlign w:val="superscript"/>
    </w:rPr>
  </w:style>
  <w:style w:type="character" w:customStyle="1" w:styleId="afb">
    <w:name w:val="Основной текст Знак"/>
    <w:rPr>
      <w:rFonts w:cs="Times New Roman"/>
      <w:color w:val="000000"/>
      <w:sz w:val="28"/>
      <w:szCs w:val="20"/>
    </w:rPr>
  </w:style>
  <w:style w:type="paragraph" w:customStyle="1" w:styleId="11">
    <w:name w:val="Заголовок1"/>
    <w:basedOn w:val="a3"/>
    <w:next w:val="afc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fc">
    <w:name w:val="Body Text"/>
    <w:basedOn w:val="a3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fc"/>
    <w:rPr>
      <w:rFonts w:cs="Mangal"/>
    </w:rPr>
  </w:style>
  <w:style w:type="paragraph" w:customStyle="1" w:styleId="afe">
    <w:name w:val="Заголовок"/>
    <w:basedOn w:val="a3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3"/>
    <w:pPr>
      <w:suppressLineNumbers/>
    </w:pPr>
  </w:style>
  <w:style w:type="paragraph" w:styleId="aff0">
    <w:name w:val="caption"/>
    <w:basedOn w:val="11"/>
  </w:style>
  <w:style w:type="paragraph" w:customStyle="1" w:styleId="ConsPlusTitle">
    <w:name w:val="ConsPlusTitle"/>
    <w:pPr>
      <w:suppressAutoHyphens/>
      <w:spacing w:after="200" w:line="276" w:lineRule="auto"/>
      <w:textAlignment w:val="baseline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3"/>
    <w:pPr>
      <w:suppressLineNumbers/>
    </w:pPr>
  </w:style>
  <w:style w:type="paragraph" w:customStyle="1" w:styleId="ConsPlusCell">
    <w:name w:val="ConsPlusCell"/>
    <w:pPr>
      <w:suppressAutoHyphens/>
      <w:spacing w:after="200" w:line="276" w:lineRule="auto"/>
      <w:textAlignment w:val="baseline"/>
    </w:pPr>
    <w:rPr>
      <w:rFonts w:ascii="Arial" w:hAnsi="Arial" w:cs="Arial"/>
      <w:lang w:eastAsia="zh-CN"/>
    </w:rPr>
  </w:style>
  <w:style w:type="paragraph" w:styleId="aff2">
    <w:name w:val="Normal (Web)"/>
    <w:basedOn w:val="a3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3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spacing w:after="20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customStyle="1" w:styleId="aff5">
    <w:name w:val="Прижатый влево"/>
    <w:basedOn w:val="a3"/>
  </w:style>
  <w:style w:type="paragraph" w:customStyle="1" w:styleId="ConsPlusNormal">
    <w:name w:val="ConsPlusNormal"/>
    <w:pPr>
      <w:suppressAutoHyphens/>
      <w:spacing w:line="276" w:lineRule="auto"/>
      <w:ind w:firstLine="720"/>
      <w:textAlignment w:val="baseline"/>
    </w:pPr>
    <w:rPr>
      <w:rFonts w:ascii="Arial" w:hAnsi="Arial" w:cs="Arial"/>
      <w:lang w:eastAsia="zh-CN"/>
    </w:rPr>
  </w:style>
  <w:style w:type="paragraph" w:customStyle="1" w:styleId="aff6">
    <w:name w:val="Текст в заданном формате"/>
    <w:basedOn w:val="a3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1"/>
    <w:next w:val="afc"/>
    <w:rPr>
      <w:sz w:val="42"/>
      <w:szCs w:val="42"/>
    </w:rPr>
  </w:style>
  <w:style w:type="paragraph" w:styleId="aff7">
    <w:name w:val="footer"/>
    <w:basedOn w:val="a3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spacing w:after="200" w:line="276" w:lineRule="auto"/>
      <w:textAlignment w:val="baseline"/>
    </w:pPr>
    <w:rPr>
      <w:rFonts w:ascii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spacing w:after="200" w:line="276" w:lineRule="auto"/>
      <w:textAlignment w:val="baseline"/>
    </w:pPr>
    <w:rPr>
      <w:rFonts w:ascii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spacing w:after="200" w:line="276" w:lineRule="auto"/>
      <w:textAlignment w:val="baseline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1">
    <w:name w:val="ConsPlusTitle1"/>
    <w:pPr>
      <w:suppressAutoHyphens/>
      <w:spacing w:after="200" w:line="276" w:lineRule="auto"/>
      <w:textAlignment w:val="baseline"/>
    </w:pPr>
    <w:rPr>
      <w:rFonts w:ascii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3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spacing w:after="200" w:line="276" w:lineRule="auto"/>
      <w:textAlignment w:val="baseline"/>
    </w:pPr>
    <w:rPr>
      <w:rFonts w:ascii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spacing w:after="200" w:line="276" w:lineRule="auto"/>
      <w:textAlignment w:val="baseline"/>
    </w:pPr>
    <w:rPr>
      <w:rFonts w:ascii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spacing w:after="200" w:line="276" w:lineRule="auto"/>
      <w:textAlignment w:val="baseline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pPr>
      <w:suppressAutoHyphens/>
      <w:spacing w:after="200" w:line="276" w:lineRule="auto"/>
      <w:textAlignment w:val="baseline"/>
    </w:pPr>
    <w:rPr>
      <w:rFonts w:ascii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3"/>
    <w:pPr>
      <w:spacing w:after="283"/>
      <w:ind w:left="567" w:right="567"/>
    </w:pPr>
  </w:style>
  <w:style w:type="paragraph" w:styleId="affb">
    <w:name w:val="Subtitle"/>
    <w:basedOn w:val="11"/>
    <w:next w:val="afc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fc"/>
    <w:pPr>
      <w:spacing w:after="0"/>
      <w:ind w:firstLine="283"/>
    </w:pPr>
  </w:style>
  <w:style w:type="paragraph" w:customStyle="1" w:styleId="ConsPlusDocList">
    <w:name w:val="ConsPlusDocList"/>
    <w:pPr>
      <w:suppressAutoHyphens/>
      <w:spacing w:after="200" w:line="276" w:lineRule="auto"/>
      <w:textAlignment w:val="baseline"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pPr>
      <w:suppressAutoHyphens/>
      <w:spacing w:after="200" w:line="276" w:lineRule="auto"/>
      <w:textAlignment w:val="baseline"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pPr>
      <w:suppressAutoHyphens/>
      <w:spacing w:after="200" w:line="276" w:lineRule="auto"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3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3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3"/>
    <w:pPr>
      <w:spacing w:after="0"/>
      <w:ind w:left="170" w:right="170"/>
    </w:pPr>
  </w:style>
  <w:style w:type="paragraph" w:customStyle="1" w:styleId="afff1">
    <w:name w:val="Заголовок статьи"/>
    <w:basedOn w:val="a3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3"/>
    <w:pPr>
      <w:jc w:val="both"/>
    </w:pPr>
  </w:style>
  <w:style w:type="paragraph" w:customStyle="1" w:styleId="afff3">
    <w:name w:val="Текст (лев. подпись)"/>
    <w:basedOn w:val="a3"/>
  </w:style>
  <w:style w:type="paragraph" w:customStyle="1" w:styleId="afff4">
    <w:name w:val="Текст (прав. подпись)"/>
    <w:basedOn w:val="a3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3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3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3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3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3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3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3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3"/>
    <w:pPr>
      <w:spacing w:after="0"/>
      <w:ind w:firstLine="720"/>
      <w:jc w:val="both"/>
    </w:pPr>
  </w:style>
  <w:style w:type="paragraph" w:customStyle="1" w:styleId="afffff1">
    <w:name w:val="Внимание"/>
    <w:basedOn w:val="a3"/>
    <w:rPr>
      <w:shd w:val="clear" w:color="auto" w:fill="F5F3DA"/>
    </w:rPr>
  </w:style>
  <w:style w:type="paragraph" w:customStyle="1" w:styleId="afffff2">
    <w:name w:val="Напишите нам"/>
    <w:basedOn w:val="a3"/>
    <w:rPr>
      <w:sz w:val="20"/>
      <w:shd w:val="clear" w:color="auto" w:fill="EFFFAD"/>
    </w:rPr>
  </w:style>
  <w:style w:type="paragraph" w:customStyle="1" w:styleId="afffff3">
    <w:name w:val="Текст ЭР (см. также)"/>
    <w:basedOn w:val="a3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3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3"/>
    <w:pPr>
      <w:spacing w:before="300" w:after="0"/>
    </w:pPr>
  </w:style>
  <w:style w:type="paragraph" w:customStyle="1" w:styleId="afffff6">
    <w:name w:val="Формула"/>
    <w:basedOn w:val="a3"/>
    <w:rPr>
      <w:shd w:val="clear" w:color="auto" w:fill="F5F3DA"/>
    </w:rPr>
  </w:style>
  <w:style w:type="paragraph" w:customStyle="1" w:styleId="afffff7">
    <w:name w:val="Дочерний элемент списка"/>
    <w:basedOn w:val="a3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3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3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3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3"/>
    <w:rPr>
      <w:sz w:val="20"/>
      <w:szCs w:val="18"/>
    </w:rPr>
  </w:style>
  <w:style w:type="paragraph" w:customStyle="1" w:styleId="western">
    <w:name w:val="western"/>
    <w:basedOn w:val="a3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lang w:eastAsia="zh-CN" w:bidi="hi-IN"/>
    </w:rPr>
  </w:style>
  <w:style w:type="character" w:customStyle="1" w:styleId="extended-textfull">
    <w:name w:val="extended-text__full"/>
    <w:basedOn w:val="a0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styleId="affffff">
    <w:name w:val="Hyperlink"/>
    <w:basedOn w:val="a0"/>
    <w:rsid w:val="001C119A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DB2514"/>
    <w:rPr>
      <w:rFonts w:ascii="Arial" w:hAnsi="Arial" w:cs="Arial"/>
      <w:b/>
      <w:bCs/>
      <w:kern w:val="32"/>
      <w:sz w:val="32"/>
      <w:szCs w:val="32"/>
    </w:rPr>
  </w:style>
  <w:style w:type="paragraph" w:customStyle="1" w:styleId="14">
    <w:name w:val="Основной текст1"/>
    <w:basedOn w:val="a"/>
    <w:rsid w:val="00AF0CA5"/>
    <w:pPr>
      <w:widowControl w:val="0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65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C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f0">
    <w:name w:val="annotation text"/>
    <w:aliases w:val="!Равноширинный текст документа"/>
    <w:basedOn w:val="a"/>
    <w:link w:val="affffff1"/>
    <w:semiHidden/>
    <w:rsid w:val="001C119A"/>
    <w:rPr>
      <w:rFonts w:ascii="Courier" w:hAnsi="Courier"/>
      <w:sz w:val="22"/>
      <w:szCs w:val="20"/>
    </w:rPr>
  </w:style>
  <w:style w:type="character" w:customStyle="1" w:styleId="affffff1">
    <w:name w:val="Текст примечания Знак"/>
    <w:aliases w:val="!Равноширинный текст документа Знак"/>
    <w:link w:val="affffff0"/>
    <w:semiHidden/>
    <w:rsid w:val="00C8565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11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1027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1027B"/>
    <w:rPr>
      <w:sz w:val="28"/>
    </w:rPr>
  </w:style>
  <w:style w:type="table" w:styleId="affffff2">
    <w:name w:val="Table Grid"/>
    <w:basedOn w:val="a1"/>
    <w:uiPriority w:val="59"/>
    <w:rsid w:val="00BD2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l.kashir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249D-CDBE-4A69-A23C-B0C282E9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33</Pages>
  <Words>15932</Words>
  <Characters>90813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106532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Пелагин Никита Сергеевич</dc:creator>
  <cp:keywords/>
  <dc:description>Документ экспортирован из системы ГАРАНТ</dc:description>
  <cp:lastModifiedBy>Круглое </cp:lastModifiedBy>
  <cp:revision>10</cp:revision>
  <cp:lastPrinted>2024-03-19T10:53:00Z</cp:lastPrinted>
  <dcterms:created xsi:type="dcterms:W3CDTF">2024-04-22T06:05:00Z</dcterms:created>
  <dcterms:modified xsi:type="dcterms:W3CDTF">2024-04-22T07:09:00Z</dcterms:modified>
</cp:coreProperties>
</file>