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46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 xml:space="preserve">АДМИНИСТРАЦИЯ </w:t>
      </w:r>
    </w:p>
    <w:p w:rsidR="00045946" w:rsidRDefault="0078244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КРУГЛЯНСКОГО </w:t>
      </w:r>
      <w:r w:rsidR="00734008" w:rsidRPr="00045946">
        <w:rPr>
          <w:rFonts w:ascii="Times New Roman" w:hAnsi="Times New Roman" w:cs="Times New Roman"/>
          <w:szCs w:val="24"/>
        </w:rPr>
        <w:t xml:space="preserve">СЕЛЬСКОГО ПОСЕЛЕНИЯ </w:t>
      </w:r>
    </w:p>
    <w:p w:rsidR="00045946" w:rsidRDefault="00045946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КАШИРСКОГО</w:t>
      </w:r>
      <w:r w:rsidR="00734008" w:rsidRPr="00045946">
        <w:rPr>
          <w:rFonts w:ascii="Times New Roman" w:hAnsi="Times New Roman" w:cs="Times New Roman"/>
          <w:szCs w:val="24"/>
        </w:rPr>
        <w:t xml:space="preserve"> МУНИЦИПАЛЬНОГО РАЙОНА </w:t>
      </w:r>
    </w:p>
    <w:p w:rsidR="00734008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>ВОРОНЕЖСКОЙ ОБЛАСТИ</w:t>
      </w:r>
    </w:p>
    <w:p w:rsidR="00045946" w:rsidRPr="00045946" w:rsidRDefault="00045946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</w:p>
    <w:p w:rsidR="00734008" w:rsidRPr="00045946" w:rsidRDefault="00734008" w:rsidP="00045946">
      <w:pPr>
        <w:pStyle w:val="NumberAndDate"/>
        <w:ind w:firstLine="709"/>
        <w:rPr>
          <w:rFonts w:ascii="Times New Roman" w:hAnsi="Times New Roman" w:cs="Times New Roman"/>
          <w:szCs w:val="24"/>
        </w:rPr>
      </w:pPr>
      <w:r w:rsidRPr="00045946">
        <w:rPr>
          <w:rFonts w:ascii="Times New Roman" w:hAnsi="Times New Roman" w:cs="Times New Roman"/>
          <w:szCs w:val="24"/>
        </w:rPr>
        <w:t>ПОСТАНОВЛЕНИЕ</w:t>
      </w: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</w:p>
    <w:p w:rsidR="00734008" w:rsidRPr="00782448" w:rsidRDefault="00734008" w:rsidP="00045946">
      <w:pPr>
        <w:ind w:firstLine="709"/>
        <w:rPr>
          <w:rFonts w:ascii="Times New Roman" w:hAnsi="Times New Roman"/>
        </w:rPr>
      </w:pPr>
      <w:r w:rsidRPr="00782448">
        <w:rPr>
          <w:rFonts w:ascii="Times New Roman" w:hAnsi="Times New Roman"/>
        </w:rPr>
        <w:t xml:space="preserve">от </w:t>
      </w:r>
      <w:r w:rsidR="00782448" w:rsidRPr="00782448">
        <w:rPr>
          <w:rFonts w:ascii="Times New Roman" w:hAnsi="Times New Roman"/>
        </w:rPr>
        <w:t>21.11.2024г.</w:t>
      </w:r>
      <w:r w:rsidR="00045946" w:rsidRPr="00782448">
        <w:rPr>
          <w:rFonts w:ascii="Times New Roman" w:hAnsi="Times New Roman"/>
        </w:rPr>
        <w:t xml:space="preserve"> № </w:t>
      </w:r>
      <w:r w:rsidR="00782448" w:rsidRPr="00782448">
        <w:rPr>
          <w:rFonts w:ascii="Times New Roman" w:hAnsi="Times New Roman"/>
        </w:rPr>
        <w:t>59</w:t>
      </w:r>
    </w:p>
    <w:p w:rsidR="00734008" w:rsidRPr="00782448" w:rsidRDefault="00734008" w:rsidP="00045946">
      <w:pPr>
        <w:ind w:firstLine="709"/>
        <w:rPr>
          <w:rFonts w:ascii="Times New Roman" w:hAnsi="Times New Roman"/>
        </w:rPr>
      </w:pPr>
      <w:r w:rsidRPr="00782448">
        <w:rPr>
          <w:rFonts w:ascii="Times New Roman" w:hAnsi="Times New Roman"/>
        </w:rPr>
        <w:t xml:space="preserve">с. </w:t>
      </w:r>
      <w:r w:rsidR="00782448" w:rsidRPr="00782448">
        <w:rPr>
          <w:rFonts w:ascii="Times New Roman" w:hAnsi="Times New Roman"/>
        </w:rPr>
        <w:t>Круглое</w:t>
      </w:r>
    </w:p>
    <w:p w:rsidR="00045946" w:rsidRPr="00782448" w:rsidRDefault="00045946" w:rsidP="00045946">
      <w:pPr>
        <w:ind w:firstLine="709"/>
        <w:rPr>
          <w:rFonts w:ascii="Times New Roman" w:hAnsi="Times New Roman"/>
        </w:rPr>
      </w:pPr>
    </w:p>
    <w:p w:rsidR="00734008" w:rsidRPr="00045946" w:rsidRDefault="00734008" w:rsidP="00837289">
      <w:pPr>
        <w:ind w:right="4535" w:firstLine="0"/>
        <w:rPr>
          <w:rFonts w:ascii="Times New Roman" w:hAnsi="Times New Roman"/>
          <w:b/>
          <w:bCs/>
          <w:kern w:val="28"/>
        </w:rPr>
      </w:pPr>
      <w:r w:rsidRPr="00782448">
        <w:rPr>
          <w:rFonts w:ascii="Times New Roman" w:hAnsi="Times New Roman"/>
          <w:b/>
          <w:bCs/>
          <w:kern w:val="28"/>
        </w:rPr>
        <w:t xml:space="preserve">Об организации создания мест накопления отработанных ртутьсодержащих ламп на территории </w:t>
      </w:r>
      <w:r w:rsidR="00782448" w:rsidRPr="00782448">
        <w:rPr>
          <w:rFonts w:ascii="Times New Roman" w:hAnsi="Times New Roman"/>
          <w:b/>
          <w:bCs/>
          <w:kern w:val="28"/>
        </w:rPr>
        <w:t>Круглянского</w:t>
      </w:r>
      <w:r w:rsidRPr="00782448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="00045946" w:rsidRPr="00782448">
        <w:rPr>
          <w:rFonts w:ascii="Times New Roman" w:hAnsi="Times New Roman"/>
          <w:b/>
          <w:bCs/>
          <w:kern w:val="28"/>
        </w:rPr>
        <w:t>Каширского</w:t>
      </w:r>
      <w:r w:rsidRPr="00782448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</w:t>
      </w:r>
      <w:r w:rsidRPr="00045946">
        <w:rPr>
          <w:rFonts w:ascii="Times New Roman" w:hAnsi="Times New Roman"/>
          <w:b/>
          <w:bCs/>
          <w:kern w:val="28"/>
        </w:rPr>
        <w:t xml:space="preserve"> </w:t>
      </w:r>
    </w:p>
    <w:p w:rsidR="00045946" w:rsidRDefault="00734008" w:rsidP="00045946">
      <w:pPr>
        <w:pStyle w:val="a7"/>
        <w:spacing w:after="0"/>
        <w:ind w:firstLine="709"/>
        <w:contextualSpacing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</w:t>
      </w:r>
    </w:p>
    <w:p w:rsidR="00734008" w:rsidRPr="00782448" w:rsidRDefault="003C4325" w:rsidP="003C432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734008" w:rsidRPr="00045946">
        <w:rPr>
          <w:rFonts w:ascii="Times New Roman" w:hAnsi="Times New Roman"/>
        </w:rPr>
        <w:t>соответствии с Федеральным закон</w:t>
      </w:r>
      <w:r>
        <w:rPr>
          <w:rFonts w:ascii="Times New Roman" w:hAnsi="Times New Roman"/>
        </w:rPr>
        <w:t>ом</w:t>
      </w:r>
      <w:r w:rsidR="00734008" w:rsidRPr="00045946">
        <w:rPr>
          <w:rFonts w:ascii="Times New Roman" w:hAnsi="Times New Roman"/>
        </w:rPr>
        <w:t xml:space="preserve"> от 6 октября 2003г. №131-ФЗ «Об общих принципах организации местного самоуправления в Российской Федерации»,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Pr="00045946">
        <w:rPr>
          <w:rFonts w:ascii="Times New Roman" w:hAnsi="Times New Roman"/>
        </w:rPr>
        <w:t xml:space="preserve"> </w:t>
      </w:r>
      <w:r w:rsidR="00734008" w:rsidRPr="00045946">
        <w:rPr>
          <w:rFonts w:ascii="Times New Roman" w:hAnsi="Times New Roman"/>
        </w:rPr>
        <w:t xml:space="preserve">от 24.06.1998 №89-ФЗ «Об отходах производства и потребления», </w:t>
      </w:r>
      <w:r w:rsidRPr="00045946">
        <w:rPr>
          <w:rFonts w:ascii="Times New Roman" w:hAnsi="Times New Roman"/>
        </w:rPr>
        <w:t>Федеральным закон</w:t>
      </w:r>
      <w:r>
        <w:rPr>
          <w:rFonts w:ascii="Times New Roman" w:hAnsi="Times New Roman"/>
        </w:rPr>
        <w:t>ом</w:t>
      </w:r>
      <w:r w:rsidRPr="00045946">
        <w:rPr>
          <w:rFonts w:ascii="Times New Roman" w:hAnsi="Times New Roman"/>
        </w:rPr>
        <w:t xml:space="preserve"> </w:t>
      </w:r>
      <w:r w:rsidR="00734008" w:rsidRPr="00045946">
        <w:rPr>
          <w:rFonts w:ascii="Times New Roman" w:hAnsi="Times New Roman"/>
        </w:rPr>
        <w:t xml:space="preserve">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</w:r>
      <w:r w:rsidR="00734008" w:rsidRPr="00837289">
        <w:rPr>
          <w:rFonts w:ascii="Times New Roman" w:hAnsi="Times New Roman"/>
        </w:rPr>
        <w:t>животным</w:t>
      </w:r>
      <w:r w:rsidR="00734008" w:rsidRPr="00045946">
        <w:rPr>
          <w:rFonts w:ascii="Times New Roman" w:hAnsi="Times New Roman"/>
        </w:rPr>
        <w:t xml:space="preserve">, растениям и окружающей </w:t>
      </w:r>
      <w:r w:rsidR="00734008" w:rsidRPr="003C4325">
        <w:rPr>
          <w:rFonts w:ascii="Times New Roman" w:hAnsi="Times New Roman"/>
        </w:rPr>
        <w:t xml:space="preserve">среде», </w:t>
      </w:r>
      <w:r w:rsidRPr="003C4325">
        <w:rPr>
          <w:rFonts w:ascii="Times New Roman" w:hAnsi="Times New Roman"/>
        </w:rPr>
        <w:t xml:space="preserve">решением Совета народных депутатов </w:t>
      </w:r>
      <w:r w:rsidR="00782448">
        <w:rPr>
          <w:rFonts w:ascii="Times New Roman" w:hAnsi="Times New Roman"/>
        </w:rPr>
        <w:t>Круглянского</w:t>
      </w:r>
      <w:r w:rsidRPr="003C4325">
        <w:rPr>
          <w:rFonts w:ascii="Times New Roman" w:hAnsi="Times New Roman"/>
        </w:rPr>
        <w:t xml:space="preserve"> сельского поселения Каширского муниципального</w:t>
      </w:r>
      <w:r w:rsidRPr="00045946">
        <w:rPr>
          <w:rFonts w:ascii="Times New Roman" w:hAnsi="Times New Roman"/>
        </w:rPr>
        <w:t xml:space="preserve"> </w:t>
      </w:r>
      <w:r w:rsidRPr="00782448">
        <w:rPr>
          <w:rFonts w:ascii="Times New Roman" w:hAnsi="Times New Roman"/>
        </w:rPr>
        <w:t xml:space="preserve">района Воронежской области от </w:t>
      </w:r>
      <w:r w:rsidR="00782448" w:rsidRPr="00782448">
        <w:rPr>
          <w:rFonts w:ascii="Times New Roman" w:hAnsi="Times New Roman"/>
        </w:rPr>
        <w:t>21.11.2024г.</w:t>
      </w:r>
      <w:r w:rsidRPr="00782448">
        <w:rPr>
          <w:rFonts w:ascii="Times New Roman" w:hAnsi="Times New Roman"/>
        </w:rPr>
        <w:t xml:space="preserve"> № </w:t>
      </w:r>
      <w:r w:rsidR="00782448" w:rsidRPr="00782448">
        <w:rPr>
          <w:rFonts w:ascii="Times New Roman" w:hAnsi="Times New Roman"/>
        </w:rPr>
        <w:t xml:space="preserve">59 </w:t>
      </w:r>
      <w:r w:rsidRPr="00782448">
        <w:rPr>
          <w:rFonts w:ascii="Times New Roman" w:hAnsi="Times New Roman"/>
        </w:rPr>
        <w:t xml:space="preserve">«Об утверждении правил благоустройства </w:t>
      </w:r>
      <w:r w:rsidR="00782448" w:rsidRPr="00782448">
        <w:rPr>
          <w:rFonts w:ascii="Times New Roman" w:hAnsi="Times New Roman"/>
        </w:rPr>
        <w:t>Круглянского</w:t>
      </w:r>
      <w:r w:rsidRPr="00782448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</w:t>
      </w:r>
      <w:r w:rsidR="00734008" w:rsidRPr="00782448">
        <w:rPr>
          <w:rFonts w:ascii="Times New Roman" w:hAnsi="Times New Roman"/>
        </w:rPr>
        <w:t xml:space="preserve">администрация </w:t>
      </w:r>
      <w:r w:rsidR="00782448" w:rsidRPr="00782448">
        <w:rPr>
          <w:rFonts w:ascii="Times New Roman" w:hAnsi="Times New Roman"/>
        </w:rPr>
        <w:t>Круглянского</w:t>
      </w:r>
      <w:r w:rsidR="00734008" w:rsidRPr="00782448">
        <w:rPr>
          <w:rFonts w:ascii="Times New Roman" w:hAnsi="Times New Roman"/>
        </w:rPr>
        <w:t xml:space="preserve"> сельского поселения </w:t>
      </w:r>
      <w:r w:rsidRPr="00782448">
        <w:rPr>
          <w:rFonts w:ascii="Times New Roman" w:hAnsi="Times New Roman"/>
        </w:rPr>
        <w:t>Каширского муниципального района Воронежской области</w:t>
      </w:r>
    </w:p>
    <w:p w:rsidR="00734008" w:rsidRPr="00782448" w:rsidRDefault="00734008" w:rsidP="00045946">
      <w:pPr>
        <w:ind w:firstLine="709"/>
        <w:jc w:val="center"/>
        <w:rPr>
          <w:rFonts w:ascii="Times New Roman" w:hAnsi="Times New Roman"/>
        </w:rPr>
      </w:pPr>
      <w:r w:rsidRPr="00782448">
        <w:rPr>
          <w:rFonts w:ascii="Times New Roman" w:hAnsi="Times New Roman"/>
        </w:rPr>
        <w:t>ПОСТАНОВЛЯЕТ:</w:t>
      </w:r>
    </w:p>
    <w:p w:rsidR="00045946" w:rsidRPr="00782448" w:rsidRDefault="00045946" w:rsidP="00045946">
      <w:pPr>
        <w:ind w:firstLine="709"/>
        <w:jc w:val="center"/>
        <w:rPr>
          <w:rFonts w:ascii="Times New Roman" w:hAnsi="Times New Roman"/>
        </w:rPr>
      </w:pPr>
    </w:p>
    <w:p w:rsidR="00734008" w:rsidRPr="00782448" w:rsidRDefault="00734008" w:rsidP="00045946">
      <w:pPr>
        <w:pStyle w:val="a6"/>
        <w:ind w:firstLine="709"/>
        <w:jc w:val="both"/>
      </w:pPr>
      <w:r w:rsidRPr="00782448">
        <w:t>1. Определить на территории</w:t>
      </w:r>
      <w:r w:rsidR="00782448" w:rsidRPr="00782448">
        <w:t xml:space="preserve"> Круглянского </w:t>
      </w:r>
      <w:r w:rsidRPr="00782448">
        <w:t xml:space="preserve">сельского поселения </w:t>
      </w:r>
      <w:r w:rsidR="00045946" w:rsidRPr="00782448">
        <w:t>Каширского</w:t>
      </w:r>
      <w:r w:rsidRPr="00782448">
        <w:t xml:space="preserve">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 Воронежская область, </w:t>
      </w:r>
      <w:r w:rsidR="0089068A" w:rsidRPr="00782448">
        <w:t>Каширский</w:t>
      </w:r>
      <w:r w:rsidR="00CB5C87">
        <w:t xml:space="preserve"> район, х</w:t>
      </w:r>
      <w:r w:rsidRPr="00782448">
        <w:t>.</w:t>
      </w:r>
      <w:r w:rsidR="00CB5C87">
        <w:t xml:space="preserve"> Михайловка</w:t>
      </w:r>
      <w:r w:rsidR="00AB1FBE">
        <w:t>,</w:t>
      </w:r>
      <w:r w:rsidRPr="00782448">
        <w:t xml:space="preserve"> ул.</w:t>
      </w:r>
      <w:r w:rsidR="00045946" w:rsidRPr="00782448">
        <w:t xml:space="preserve"> </w:t>
      </w:r>
      <w:r w:rsidR="00CB5C87">
        <w:t>Песчаная, д. 51</w:t>
      </w:r>
      <w:r w:rsidRPr="00782448">
        <w:t>.</w:t>
      </w:r>
    </w:p>
    <w:p w:rsidR="00734008" w:rsidRPr="005C5F44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782448">
        <w:t>2. Определить днем сбора отработанных ртутьсодержащих ламп каждую пятницу еженедельно с 14 часов до 16 часов.</w:t>
      </w:r>
    </w:p>
    <w:p w:rsidR="00734008" w:rsidRPr="005C5F44" w:rsidRDefault="00734008" w:rsidP="00045946">
      <w:pPr>
        <w:pStyle w:val="a6"/>
        <w:ind w:firstLine="709"/>
        <w:jc w:val="both"/>
        <w:rPr>
          <w:i/>
          <w:color w:val="FF0000"/>
        </w:rPr>
      </w:pPr>
      <w:r w:rsidRPr="00045946">
        <w:t xml:space="preserve">3. Назначить </w:t>
      </w:r>
      <w:r w:rsidRPr="00782448">
        <w:t xml:space="preserve">ответственным </w:t>
      </w:r>
      <w:proofErr w:type="spellStart"/>
      <w:r w:rsidR="00CB5C87">
        <w:t>Бударину</w:t>
      </w:r>
      <w:proofErr w:type="spellEnd"/>
      <w:r w:rsidR="00CB5C87">
        <w:t xml:space="preserve"> Дарью Олеговну</w:t>
      </w:r>
      <w:r w:rsidRPr="00782448">
        <w:t xml:space="preserve">, </w:t>
      </w:r>
      <w:r w:rsidR="00CB5C87">
        <w:t>инспектора</w:t>
      </w:r>
      <w:bookmarkStart w:id="0" w:name="_GoBack"/>
      <w:bookmarkEnd w:id="0"/>
      <w:r w:rsidR="00782448" w:rsidRPr="00782448">
        <w:t xml:space="preserve"> администрации</w:t>
      </w:r>
      <w:r w:rsidR="003C4A78" w:rsidRPr="00782448">
        <w:t xml:space="preserve"> </w:t>
      </w:r>
      <w:r w:rsidR="00782448" w:rsidRPr="00782448">
        <w:t>Круглянского</w:t>
      </w:r>
      <w:r w:rsidRPr="00782448">
        <w:t xml:space="preserve"> сельского поселения.</w:t>
      </w:r>
      <w:r w:rsidR="005C5F44">
        <w:t xml:space="preserve"> </w:t>
      </w:r>
    </w:p>
    <w:p w:rsidR="00734008" w:rsidRPr="00045946" w:rsidRDefault="00734008" w:rsidP="00045946">
      <w:pPr>
        <w:pStyle w:val="a6"/>
        <w:ind w:firstLine="709"/>
        <w:jc w:val="both"/>
      </w:pPr>
      <w:r w:rsidRPr="00045946">
        <w:t>4. Лицу, ответственному за обеспечение безопасного накопления отработанных ртутьсодержащих ламп и их передачу:</w:t>
      </w:r>
    </w:p>
    <w:p w:rsidR="00734008" w:rsidRPr="00045946" w:rsidRDefault="00734008" w:rsidP="00045946">
      <w:pPr>
        <w:pStyle w:val="a6"/>
        <w:ind w:firstLine="709"/>
        <w:jc w:val="both"/>
      </w:pPr>
      <w:r w:rsidRPr="00045946"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734008" w:rsidRPr="00782448" w:rsidRDefault="00734008" w:rsidP="00045946">
      <w:pPr>
        <w:pStyle w:val="a6"/>
        <w:ind w:firstLine="709"/>
        <w:jc w:val="both"/>
      </w:pPr>
      <w:r w:rsidRPr="00045946"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</w:t>
      </w:r>
      <w:r w:rsidRPr="00045946">
        <w:lastRenderedPageBreak/>
        <w:t xml:space="preserve">официальном </w:t>
      </w:r>
      <w:r w:rsidRPr="00782448">
        <w:t xml:space="preserve">сайте администрации </w:t>
      </w:r>
      <w:r w:rsidR="00782448" w:rsidRPr="00782448">
        <w:t>Круглянского</w:t>
      </w:r>
      <w:r w:rsidRPr="00782448">
        <w:t xml:space="preserve"> сельского поселения </w:t>
      </w:r>
      <w:r w:rsidR="00045946" w:rsidRPr="00782448">
        <w:t>Каширского</w:t>
      </w:r>
      <w:r w:rsidRPr="00782448">
        <w:t xml:space="preserve"> муниципального рай</w:t>
      </w:r>
      <w:r w:rsidR="003C4A78" w:rsidRPr="00782448">
        <w:t>она Воронежской области в сети «</w:t>
      </w:r>
      <w:r w:rsidRPr="00782448">
        <w:t>Интернет</w:t>
      </w:r>
      <w:r w:rsidR="003C4A78" w:rsidRPr="00782448">
        <w:t>»</w:t>
      </w:r>
      <w:r w:rsidRPr="00782448">
        <w:t>.</w:t>
      </w:r>
    </w:p>
    <w:p w:rsidR="00734008" w:rsidRPr="00782448" w:rsidRDefault="00734008" w:rsidP="00045946">
      <w:pPr>
        <w:pStyle w:val="a6"/>
        <w:ind w:firstLine="709"/>
        <w:jc w:val="both"/>
        <w:rPr>
          <w:color w:val="000000"/>
        </w:rPr>
      </w:pPr>
      <w:r w:rsidRPr="00782448">
        <w:t xml:space="preserve">5. </w:t>
      </w:r>
      <w:r w:rsidR="00837289" w:rsidRPr="00782448">
        <w:t xml:space="preserve">Опубликовать настоящее решение в официальном периодическом печатном издании, средстве массовой информации органов местного самоуправления </w:t>
      </w:r>
      <w:r w:rsidR="00782448" w:rsidRPr="00782448">
        <w:t>Круглянского</w:t>
      </w:r>
      <w:r w:rsidR="00837289" w:rsidRPr="00782448"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782448" w:rsidRPr="00782448">
        <w:t>Круглянского</w:t>
      </w:r>
      <w:r w:rsidR="00837289" w:rsidRPr="00782448"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782448" w:rsidRPr="00782448">
        <w:t>Круглянского</w:t>
      </w:r>
      <w:r w:rsidR="00837289" w:rsidRPr="00782448">
        <w:t xml:space="preserve"> сельского поселения Каширского муниципального района Воронежской области.</w:t>
      </w:r>
    </w:p>
    <w:p w:rsidR="00734008" w:rsidRPr="00782448" w:rsidRDefault="003C4A78" w:rsidP="00045946">
      <w:pPr>
        <w:pStyle w:val="a6"/>
        <w:ind w:firstLine="709"/>
        <w:jc w:val="both"/>
      </w:pPr>
      <w:r w:rsidRPr="00782448">
        <w:t>6</w:t>
      </w:r>
      <w:r w:rsidR="00734008" w:rsidRPr="00782448">
        <w:t>. Контроль за исполнением настоящего постановления оставляю за собой.</w:t>
      </w:r>
    </w:p>
    <w:p w:rsidR="00734008" w:rsidRPr="00782448" w:rsidRDefault="00734008" w:rsidP="00045946">
      <w:pPr>
        <w:pStyle w:val="a6"/>
        <w:ind w:firstLine="709"/>
        <w:jc w:val="both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58"/>
      </w:tblGrid>
      <w:tr w:rsidR="00734008" w:rsidRPr="00045946" w:rsidTr="00837289">
        <w:trPr>
          <w:trHeight w:val="663"/>
        </w:trPr>
        <w:tc>
          <w:tcPr>
            <w:tcW w:w="5670" w:type="dxa"/>
          </w:tcPr>
          <w:p w:rsidR="00837289" w:rsidRPr="00782448" w:rsidRDefault="00782448" w:rsidP="00837289">
            <w:pPr>
              <w:pStyle w:val="a6"/>
              <w:jc w:val="both"/>
            </w:pPr>
            <w:r w:rsidRPr="00782448">
              <w:t>Глава администрации</w:t>
            </w:r>
          </w:p>
          <w:p w:rsidR="00734008" w:rsidRPr="00782448" w:rsidRDefault="00782448" w:rsidP="00837289">
            <w:pPr>
              <w:pStyle w:val="a6"/>
              <w:jc w:val="both"/>
              <w:rPr>
                <w:color w:val="000000"/>
              </w:rPr>
            </w:pPr>
            <w:r w:rsidRPr="00782448">
              <w:t xml:space="preserve">Круглянского </w:t>
            </w:r>
            <w:r w:rsidR="00734008" w:rsidRPr="00782448">
              <w:t xml:space="preserve">сельского поселения </w:t>
            </w:r>
          </w:p>
        </w:tc>
        <w:tc>
          <w:tcPr>
            <w:tcW w:w="3958" w:type="dxa"/>
          </w:tcPr>
          <w:p w:rsidR="00734008" w:rsidRPr="00782448" w:rsidRDefault="00734008" w:rsidP="00045946">
            <w:pPr>
              <w:ind w:firstLine="709"/>
              <w:rPr>
                <w:rFonts w:ascii="Times New Roman" w:hAnsi="Times New Roman"/>
              </w:rPr>
            </w:pPr>
          </w:p>
          <w:p w:rsidR="00734008" w:rsidRPr="00045946" w:rsidRDefault="00782448" w:rsidP="00837289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Г.Н. Лихачев</w:t>
            </w:r>
          </w:p>
        </w:tc>
      </w:tr>
    </w:tbl>
    <w:p w:rsidR="00734008" w:rsidRPr="00045946" w:rsidRDefault="00734008" w:rsidP="00045946">
      <w:pPr>
        <w:pStyle w:val="a6"/>
        <w:ind w:firstLine="709"/>
        <w:jc w:val="both"/>
        <w:rPr>
          <w:color w:val="000000"/>
        </w:rPr>
      </w:pPr>
      <w:r w:rsidRPr="00045946">
        <w:rPr>
          <w:color w:val="000000"/>
        </w:rPr>
        <w:br w:type="page"/>
      </w:r>
    </w:p>
    <w:p w:rsidR="00837289" w:rsidRPr="00045946" w:rsidRDefault="00734008" w:rsidP="00837289">
      <w:pPr>
        <w:ind w:left="5103" w:firstLine="0"/>
        <w:rPr>
          <w:rFonts w:ascii="Times New Roman" w:hAnsi="Times New Roman"/>
        </w:rPr>
      </w:pPr>
      <w:r w:rsidRPr="00861595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r w:rsidR="00861595" w:rsidRPr="00861595">
        <w:rPr>
          <w:rFonts w:ascii="Times New Roman" w:hAnsi="Times New Roman"/>
        </w:rPr>
        <w:t>Круглянского</w:t>
      </w:r>
      <w:r w:rsidRPr="00861595">
        <w:rPr>
          <w:rFonts w:ascii="Times New Roman" w:hAnsi="Times New Roman"/>
        </w:rPr>
        <w:t xml:space="preserve"> сельского поселения </w:t>
      </w:r>
      <w:r w:rsidR="00837289" w:rsidRPr="00861595">
        <w:rPr>
          <w:rFonts w:ascii="Times New Roman" w:hAnsi="Times New Roman"/>
        </w:rPr>
        <w:t xml:space="preserve">от </w:t>
      </w:r>
      <w:r w:rsidR="00861595" w:rsidRPr="00861595">
        <w:rPr>
          <w:rFonts w:ascii="Times New Roman" w:hAnsi="Times New Roman"/>
        </w:rPr>
        <w:t>21.11.2024г.</w:t>
      </w:r>
      <w:r w:rsidR="00837289" w:rsidRPr="00861595">
        <w:rPr>
          <w:rFonts w:ascii="Times New Roman" w:hAnsi="Times New Roman"/>
        </w:rPr>
        <w:t xml:space="preserve"> № </w:t>
      </w:r>
      <w:r w:rsidR="00861595" w:rsidRPr="00861595">
        <w:rPr>
          <w:rFonts w:ascii="Times New Roman" w:hAnsi="Times New Roman"/>
        </w:rPr>
        <w:t>59</w:t>
      </w:r>
      <w:r w:rsidR="00837289" w:rsidRPr="00045946">
        <w:rPr>
          <w:rFonts w:ascii="Times New Roman" w:hAnsi="Times New Roman"/>
        </w:rPr>
        <w:t xml:space="preserve"> </w:t>
      </w: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4D1713">
      <w:pPr>
        <w:pStyle w:val="a6"/>
        <w:ind w:firstLine="709"/>
        <w:jc w:val="center"/>
      </w:pPr>
      <w:r w:rsidRPr="00045946">
        <w:t xml:space="preserve">Журнал учета отработанных ртутьсодержащих ламп администрация </w:t>
      </w:r>
      <w:r w:rsidR="00861595">
        <w:t>Круглянского</w:t>
      </w:r>
      <w:r w:rsidRPr="00045946">
        <w:t xml:space="preserve"> сельского поселения</w:t>
      </w:r>
    </w:p>
    <w:p w:rsidR="00734008" w:rsidRPr="00045946" w:rsidRDefault="00734008" w:rsidP="00045946">
      <w:pPr>
        <w:pStyle w:val="a6"/>
        <w:ind w:firstLine="709"/>
        <w:jc w:val="both"/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Ответственный за ведение журнала </w:t>
      </w:r>
      <w:r w:rsidRPr="004D1713">
        <w:rPr>
          <w:rFonts w:ascii="Times New Roman" w:hAnsi="Times New Roman"/>
        </w:rPr>
        <w:t>_____________________________________</w:t>
      </w:r>
    </w:p>
    <w:p w:rsidR="00734008" w:rsidRDefault="00734008" w:rsidP="004D1713">
      <w:pPr>
        <w:ind w:left="3969" w:firstLine="0"/>
        <w:jc w:val="center"/>
        <w:rPr>
          <w:rFonts w:ascii="Times New Roman" w:hAnsi="Times New Roman"/>
        </w:rPr>
      </w:pPr>
      <w:r w:rsidRPr="00045946">
        <w:rPr>
          <w:rFonts w:ascii="Times New Roman" w:hAnsi="Times New Roman"/>
        </w:rPr>
        <w:t>(Ф.И.О.)</w:t>
      </w:r>
    </w:p>
    <w:p w:rsidR="004D1713" w:rsidRPr="00045946" w:rsidRDefault="004D1713" w:rsidP="004D1713">
      <w:pPr>
        <w:ind w:left="3969" w:firstLine="0"/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900"/>
        <w:gridCol w:w="2072"/>
        <w:gridCol w:w="1508"/>
        <w:gridCol w:w="1048"/>
        <w:gridCol w:w="1209"/>
        <w:gridCol w:w="1049"/>
        <w:gridCol w:w="1205"/>
      </w:tblGrid>
      <w:tr w:rsidR="00734008" w:rsidRPr="00045946" w:rsidTr="00734008"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N п/п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Дата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806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сдавшее ОРЛ</w:t>
            </w:r>
          </w:p>
        </w:tc>
        <w:tc>
          <w:tcPr>
            <w:tcW w:w="1217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22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Лицо, принявшее ОРЛ</w:t>
            </w:r>
          </w:p>
        </w:tc>
      </w:tr>
      <w:tr w:rsidR="00734008" w:rsidRPr="00045946" w:rsidTr="00734008">
        <w:tc>
          <w:tcPr>
            <w:tcW w:w="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0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Ф.И.О.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>Подпись</w:t>
            </w: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  <w:tr w:rsidR="00734008" w:rsidRPr="00045946" w:rsidTr="00734008">
        <w:tc>
          <w:tcPr>
            <w:tcW w:w="3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firstLine="0"/>
              <w:rPr>
                <w:rFonts w:ascii="Times New Roman" w:hAnsi="Times New Roman"/>
              </w:rPr>
            </w:pPr>
            <w:r w:rsidRPr="000459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26" w:right="22" w:firstLine="0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89" w:right="113" w:firstLine="0"/>
              <w:rPr>
                <w:rFonts w:ascii="Times New Roman" w:hAnsi="Times New Roman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0" w:right="142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56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111" w:right="131" w:firstLine="0"/>
              <w:rPr>
                <w:rFonts w:ascii="Times New Roman" w:hAnsi="Times New Roman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55" w:right="131" w:firstLine="0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4008" w:rsidRPr="00045946" w:rsidRDefault="00734008" w:rsidP="00837289">
            <w:pPr>
              <w:ind w:left="65" w:right="131" w:firstLine="0"/>
              <w:rPr>
                <w:rFonts w:ascii="Times New Roman" w:hAnsi="Times New Roman"/>
              </w:rPr>
            </w:pPr>
          </w:p>
        </w:tc>
      </w:tr>
    </w:tbl>
    <w:p w:rsidR="00734008" w:rsidRPr="00045946" w:rsidRDefault="00734008" w:rsidP="0004594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Начато: _____ 20 _ г.</w:t>
      </w:r>
    </w:p>
    <w:p w:rsidR="00734008" w:rsidRPr="00045946" w:rsidRDefault="00734008" w:rsidP="00045946">
      <w:pPr>
        <w:ind w:firstLine="709"/>
        <w:rPr>
          <w:rFonts w:ascii="Times New Roman" w:hAnsi="Times New Roman"/>
        </w:rPr>
      </w:pPr>
      <w:r w:rsidRPr="00045946">
        <w:rPr>
          <w:rFonts w:ascii="Times New Roman" w:hAnsi="Times New Roman"/>
        </w:rPr>
        <w:t xml:space="preserve"> Окончено: _____ 20_ г.</w:t>
      </w:r>
    </w:p>
    <w:sectPr w:rsidR="00734008" w:rsidRPr="00045946" w:rsidSect="00045946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9"/>
    <w:rsid w:val="00044E4F"/>
    <w:rsid w:val="00045946"/>
    <w:rsid w:val="001F3B4B"/>
    <w:rsid w:val="00287221"/>
    <w:rsid w:val="003C4325"/>
    <w:rsid w:val="003C4A78"/>
    <w:rsid w:val="004D1713"/>
    <w:rsid w:val="005C5F44"/>
    <w:rsid w:val="00672DAE"/>
    <w:rsid w:val="006E09AB"/>
    <w:rsid w:val="00734008"/>
    <w:rsid w:val="00782448"/>
    <w:rsid w:val="007E6AE5"/>
    <w:rsid w:val="00837289"/>
    <w:rsid w:val="00861595"/>
    <w:rsid w:val="0089068A"/>
    <w:rsid w:val="00A72002"/>
    <w:rsid w:val="00AB1FBE"/>
    <w:rsid w:val="00AE486F"/>
    <w:rsid w:val="00CB5C87"/>
    <w:rsid w:val="00E23781"/>
    <w:rsid w:val="00EE2B65"/>
    <w:rsid w:val="00F0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58EAE-816A-4E56-A919-44E244D8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6A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E6A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6A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6A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6A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4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400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400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400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E6A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E6A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3400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E6A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E6AE5"/>
    <w:rPr>
      <w:color w:val="0000FF"/>
      <w:u w:val="none"/>
    </w:rPr>
  </w:style>
  <w:style w:type="paragraph" w:customStyle="1" w:styleId="Application">
    <w:name w:val="Application!Приложение"/>
    <w:rsid w:val="007E6AE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E6AE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E6AE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400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uiPriority w:val="1"/>
    <w:qFormat/>
    <w:rsid w:val="0073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340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4008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734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5</cp:revision>
  <dcterms:created xsi:type="dcterms:W3CDTF">2024-11-20T09:43:00Z</dcterms:created>
  <dcterms:modified xsi:type="dcterms:W3CDTF">2024-11-20T10:07:00Z</dcterms:modified>
</cp:coreProperties>
</file>