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СОВЕТ НАРОДНЫХ ДЕПУТАТОВ</w:t>
      </w:r>
    </w:p>
    <w:p w:rsidR="00C149F1" w:rsidRPr="00B40B2B" w:rsidRDefault="007943AF" w:rsidP="007943A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КРУГЛЯНСКОГО</w:t>
      </w:r>
      <w:r w:rsidR="00C149F1" w:rsidRPr="00B40B2B">
        <w:rPr>
          <w:rFonts w:ascii="Times New Roman" w:hAnsi="Times New Roman"/>
        </w:rPr>
        <w:t xml:space="preserve"> СЕЛЬСКОГО ПОСЕЛЕНИЯ</w:t>
      </w:r>
    </w:p>
    <w:p w:rsid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КАШИРСКОГО МУНИЦИПАЛЬНОГО РАЙОНА 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ВОРОНЕЖСКОЙ ОБЛАСТИ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C35C59" w:rsidRDefault="00D66843" w:rsidP="00B40B2B">
      <w:pPr>
        <w:ind w:firstLine="709"/>
        <w:rPr>
          <w:rFonts w:ascii="Times New Roman" w:hAnsi="Times New Roman"/>
        </w:rPr>
      </w:pPr>
      <w:r w:rsidRPr="00C35C59">
        <w:rPr>
          <w:rFonts w:ascii="Times New Roman" w:hAnsi="Times New Roman"/>
        </w:rPr>
        <w:t>о</w:t>
      </w:r>
      <w:r w:rsidR="00C149F1" w:rsidRPr="00C35C59">
        <w:rPr>
          <w:rFonts w:ascii="Times New Roman" w:hAnsi="Times New Roman"/>
        </w:rPr>
        <w:t xml:space="preserve">т </w:t>
      </w:r>
      <w:r w:rsidR="00C35C59" w:rsidRPr="00C35C59">
        <w:rPr>
          <w:rFonts w:ascii="Times New Roman" w:hAnsi="Times New Roman"/>
        </w:rPr>
        <w:t>29.11.2024г.</w:t>
      </w:r>
      <w:r w:rsidR="00C149F1" w:rsidRPr="00C35C59">
        <w:rPr>
          <w:rFonts w:ascii="Times New Roman" w:hAnsi="Times New Roman"/>
        </w:rPr>
        <w:t xml:space="preserve"> №</w:t>
      </w:r>
      <w:r w:rsidR="00C35C59" w:rsidRPr="00C35C59">
        <w:rPr>
          <w:rFonts w:ascii="Times New Roman" w:hAnsi="Times New Roman"/>
        </w:rPr>
        <w:t>184</w:t>
      </w:r>
    </w:p>
    <w:p w:rsidR="00C149F1" w:rsidRDefault="00D66843" w:rsidP="00B40B2B">
      <w:pPr>
        <w:ind w:firstLine="709"/>
        <w:rPr>
          <w:rFonts w:ascii="Times New Roman" w:hAnsi="Times New Roman"/>
        </w:rPr>
      </w:pPr>
      <w:r w:rsidRPr="00C35C59">
        <w:rPr>
          <w:rFonts w:ascii="Times New Roman" w:hAnsi="Times New Roman"/>
        </w:rPr>
        <w:t>с.</w:t>
      </w:r>
      <w:r w:rsidR="00C35C59">
        <w:rPr>
          <w:rFonts w:ascii="Times New Roman" w:hAnsi="Times New Roman"/>
        </w:rPr>
        <w:t>Круглое</w:t>
      </w:r>
    </w:p>
    <w:p w:rsidR="00D66843" w:rsidRPr="00B40B2B" w:rsidRDefault="00D66843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B2B">
        <w:rPr>
          <w:rFonts w:ascii="Times New Roman" w:hAnsi="Times New Roman" w:cs="Times New Roman"/>
          <w:sz w:val="24"/>
          <w:szCs w:val="24"/>
        </w:rPr>
        <w:t xml:space="preserve">О </w:t>
      </w:r>
      <w:r w:rsidR="00717649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В соответствии с главой 31 Налогового кодекса Российской Федерации и Уставом </w:t>
      </w:r>
      <w:r w:rsidR="00C35C59">
        <w:rPr>
          <w:rFonts w:ascii="Times New Roman" w:hAnsi="Times New Roman"/>
        </w:rPr>
        <w:t>Круглянского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</w:t>
      </w:r>
      <w:r w:rsidR="00C35C59" w:rsidRPr="00C35C59">
        <w:rPr>
          <w:rFonts w:ascii="Times New Roman" w:hAnsi="Times New Roman"/>
        </w:rPr>
        <w:t xml:space="preserve"> </w:t>
      </w:r>
      <w:r w:rsidR="00C35C59">
        <w:rPr>
          <w:rFonts w:ascii="Times New Roman" w:hAnsi="Times New Roman"/>
        </w:rPr>
        <w:t>Круглянского</w:t>
      </w:r>
      <w:r w:rsidR="00C35C59" w:rsidRPr="00B40B2B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 xml:space="preserve">сельского поселения области </w:t>
      </w:r>
    </w:p>
    <w:p w:rsidR="00C149F1" w:rsidRDefault="00B40B2B" w:rsidP="00B40B2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 на территории </w:t>
      </w:r>
      <w:r w:rsidR="0040752B">
        <w:rPr>
          <w:rFonts w:ascii="Times New Roman" w:hAnsi="Times New Roman"/>
        </w:rPr>
        <w:t>Круглянского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 w:rsidR="0040752B">
        <w:rPr>
          <w:rFonts w:ascii="Times New Roman" w:hAnsi="Times New Roman"/>
        </w:rPr>
        <w:t xml:space="preserve">Круглянского </w:t>
      </w:r>
      <w:r w:rsidRPr="00B40B2B">
        <w:rPr>
          <w:rFonts w:ascii="Times New Roman" w:hAnsi="Times New Roman"/>
        </w:rPr>
        <w:t>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) для жилищного строительства, за исключением указанных в настоящем </w:t>
            </w:r>
            <w:r>
              <w:rPr>
                <w:rFonts w:ascii="Times New Roman" w:hAnsi="Times New Roman"/>
              </w:rPr>
              <w:t>абзаце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1C3346" w:rsidRPr="001C3346" w:rsidRDefault="001C3346" w:rsidP="001C3346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0,3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FF5E11" w:rsidRPr="00FA67F4" w:rsidTr="00731E11">
        <w:tc>
          <w:tcPr>
            <w:tcW w:w="563" w:type="dxa"/>
            <w:shd w:val="clear" w:color="auto" w:fill="FFFFFF"/>
          </w:tcPr>
          <w:p w:rsidR="00FF5E11" w:rsidRPr="00FA67F4" w:rsidRDefault="00FF5E11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FF5E11" w:rsidRDefault="00FF5E11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      </w:r>
            <w:r>
              <w:rPr>
                <w:rFonts w:ascii="Times New Roman" w:hAnsi="Times New Roman"/>
              </w:rPr>
              <w:t xml:space="preserve"> превышает 300 миллионов рублей.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FF5E11" w:rsidRDefault="00FF5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FF5E11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FF5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</w:t>
            </w:r>
            <w:r w:rsidR="001C3346">
              <w:rPr>
                <w:rFonts w:ascii="Times New Roman" w:hAnsi="Times New Roman"/>
              </w:rPr>
              <w:t xml:space="preserve">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FF5E11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744B2A" w:rsidRDefault="00744B2A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r>
        <w:rPr>
          <w:rFonts w:ascii="Times New Roman" w:hAnsi="Times New Roman"/>
        </w:rPr>
        <w:lastRenderedPageBreak/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</w:t>
      </w:r>
      <w:r w:rsidR="00D962CA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>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периодом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</w:t>
      </w:r>
      <w:r w:rsidRPr="009321CD">
        <w:rPr>
          <w:rFonts w:ascii="Times New Roman" w:hAnsi="Times New Roman"/>
        </w:rPr>
        <w:lastRenderedPageBreak/>
        <w:t>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B40B2B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вступления в силу настоящего решения признать утратившим силу </w:t>
      </w:r>
      <w:r w:rsidRPr="00452389">
        <w:rPr>
          <w:rFonts w:ascii="Times New Roman" w:hAnsi="Times New Roman"/>
        </w:rPr>
        <w:t xml:space="preserve">решение Совета народных депутатов </w:t>
      </w:r>
      <w:r w:rsidR="00452389" w:rsidRPr="00452389">
        <w:rPr>
          <w:rFonts w:ascii="Times New Roman" w:hAnsi="Times New Roman"/>
        </w:rPr>
        <w:t xml:space="preserve">Круглянского </w:t>
      </w:r>
      <w:r w:rsidRPr="00452389">
        <w:rPr>
          <w:rFonts w:ascii="Times New Roman" w:hAnsi="Times New Roman"/>
        </w:rPr>
        <w:t xml:space="preserve">сельского поселения от </w:t>
      </w:r>
      <w:r w:rsidR="00452389" w:rsidRPr="00452389">
        <w:rPr>
          <w:rFonts w:ascii="Times New Roman" w:hAnsi="Times New Roman"/>
        </w:rPr>
        <w:t>26.11.2019г.</w:t>
      </w:r>
      <w:r w:rsidRPr="00452389">
        <w:rPr>
          <w:rFonts w:ascii="Times New Roman" w:hAnsi="Times New Roman"/>
        </w:rPr>
        <w:t xml:space="preserve"> №</w:t>
      </w:r>
      <w:r w:rsidR="00452389" w:rsidRPr="00452389">
        <w:rPr>
          <w:rFonts w:ascii="Times New Roman" w:hAnsi="Times New Roman"/>
        </w:rPr>
        <w:t>155</w:t>
      </w:r>
      <w:r w:rsidRPr="00452389">
        <w:rPr>
          <w:rFonts w:ascii="Times New Roman" w:hAnsi="Times New Roman"/>
        </w:rPr>
        <w:t>«О введении в действие земельного налога, установление ставок и сроков его уплаты».</w:t>
      </w:r>
    </w:p>
    <w:p w:rsidR="004F5AC3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 w:rsidR="004F5AC3">
        <w:rPr>
          <w:rFonts w:ascii="Times New Roman" w:hAnsi="Times New Roman"/>
        </w:rPr>
        <w:t>1</w:t>
      </w:r>
      <w:r w:rsidRPr="00B40B2B">
        <w:rPr>
          <w:rFonts w:ascii="Times New Roman" w:hAnsi="Times New Roman"/>
        </w:rPr>
        <w:t xml:space="preserve">. </w:t>
      </w:r>
      <w:r w:rsidR="004F5AC3" w:rsidRPr="004F5AC3">
        <w:rPr>
          <w:rFonts w:ascii="Times New Roman" w:hAnsi="Times New Roman"/>
        </w:rPr>
        <w:t xml:space="preserve">Опубликовать настоящее </w:t>
      </w:r>
      <w:r w:rsidR="004F5AC3">
        <w:rPr>
          <w:rFonts w:ascii="Times New Roman" w:hAnsi="Times New Roman"/>
        </w:rPr>
        <w:t>решение</w:t>
      </w:r>
      <w:r w:rsidR="004F5AC3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51472E">
        <w:rPr>
          <w:rFonts w:ascii="Times New Roman" w:hAnsi="Times New Roman"/>
        </w:rPr>
        <w:t>Круглянского</w:t>
      </w:r>
      <w:r w:rsidR="004F5AC3" w:rsidRPr="00B40B2B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51472E">
        <w:rPr>
          <w:rFonts w:ascii="Times New Roman" w:hAnsi="Times New Roman"/>
        </w:rPr>
        <w:t>Круглянского</w:t>
      </w:r>
      <w:r w:rsidR="004F5AC3" w:rsidRPr="00B40B2B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D22EDD">
        <w:rPr>
          <w:rFonts w:ascii="Montserrat" w:hAnsi="Montserrat"/>
          <w:b/>
          <w:bCs/>
          <w:color w:val="273350"/>
          <w:shd w:val="clear" w:color="auto" w:fill="FFFFFF"/>
        </w:rPr>
        <w:t>https://kruglyanskoe-r20.gosweb.gosuslugi.ru</w:t>
      </w:r>
      <w:r w:rsidR="004F5AC3" w:rsidRPr="004F5AC3">
        <w:rPr>
          <w:rFonts w:ascii="Times New Roman" w:hAnsi="Times New Roman"/>
        </w:rPr>
        <w:t>).</w:t>
      </w:r>
      <w:r w:rsidR="004F5AC3">
        <w:rPr>
          <w:rFonts w:ascii="Times New Roman" w:hAnsi="Times New Roman"/>
        </w:rPr>
        <w:t xml:space="preserve"> 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C149F1" w:rsidRPr="00B40B2B" w:rsidRDefault="00591BCA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BF6BB78" wp14:editId="4382F151">
            <wp:simplePos x="0" y="0"/>
            <wp:positionH relativeFrom="column">
              <wp:posOffset>3148966</wp:posOffset>
            </wp:positionH>
            <wp:positionV relativeFrom="paragraph">
              <wp:posOffset>138223</wp:posOffset>
            </wp:positionV>
            <wp:extent cx="1584960" cy="1446737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13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723" cy="144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C149F1" w:rsidRPr="00B40B2B" w:rsidRDefault="00C149F1" w:rsidP="00E5330F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r w:rsidR="0051472E">
              <w:rPr>
                <w:rFonts w:ascii="Times New Roman" w:hAnsi="Times New Roman"/>
              </w:rPr>
              <w:t>Круглянского</w:t>
            </w:r>
            <w:r w:rsidRPr="00B40B2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D22EDD" w:rsidRDefault="00D22EDD" w:rsidP="00E5330F">
            <w:pPr>
              <w:ind w:firstLine="709"/>
              <w:jc w:val="right"/>
              <w:rPr>
                <w:rFonts w:ascii="Times New Roman" w:hAnsi="Times New Roman"/>
              </w:rPr>
            </w:pPr>
            <w:r w:rsidRPr="00D22EDD">
              <w:rPr>
                <w:rFonts w:ascii="Times New Roman" w:hAnsi="Times New Roman"/>
              </w:rPr>
              <w:t>В.В. Плякина</w:t>
            </w:r>
          </w:p>
          <w:p w:rsidR="00C149F1" w:rsidRPr="00D22EDD" w:rsidRDefault="00C149F1" w:rsidP="00B40B2B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</w:p>
    <w:sectPr w:rsidR="00770634" w:rsidRPr="00B40B2B" w:rsidSect="0094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A6" w:rsidRDefault="006E05A6" w:rsidP="00C149F1">
      <w:r>
        <w:separator/>
      </w:r>
    </w:p>
  </w:endnote>
  <w:endnote w:type="continuationSeparator" w:id="0">
    <w:p w:rsidR="006E05A6" w:rsidRDefault="006E05A6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A6" w:rsidRDefault="006E05A6" w:rsidP="00C149F1">
      <w:r>
        <w:separator/>
      </w:r>
    </w:p>
  </w:footnote>
  <w:footnote w:type="continuationSeparator" w:id="0">
    <w:p w:rsidR="006E05A6" w:rsidRDefault="006E05A6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C"/>
    <w:rsid w:val="000338F9"/>
    <w:rsid w:val="0005612B"/>
    <w:rsid w:val="0006707D"/>
    <w:rsid w:val="000733E4"/>
    <w:rsid w:val="000C6E37"/>
    <w:rsid w:val="001C3346"/>
    <w:rsid w:val="001F40D5"/>
    <w:rsid w:val="002224AC"/>
    <w:rsid w:val="002227C8"/>
    <w:rsid w:val="0024738F"/>
    <w:rsid w:val="002B5B2A"/>
    <w:rsid w:val="00395C1C"/>
    <w:rsid w:val="00397BDA"/>
    <w:rsid w:val="0040752B"/>
    <w:rsid w:val="00417B65"/>
    <w:rsid w:val="00452389"/>
    <w:rsid w:val="004F5AC3"/>
    <w:rsid w:val="0051472E"/>
    <w:rsid w:val="00562309"/>
    <w:rsid w:val="00591BCA"/>
    <w:rsid w:val="0061600C"/>
    <w:rsid w:val="0064281B"/>
    <w:rsid w:val="00665B51"/>
    <w:rsid w:val="006E05A6"/>
    <w:rsid w:val="00717649"/>
    <w:rsid w:val="00731E11"/>
    <w:rsid w:val="0073760D"/>
    <w:rsid w:val="00744B2A"/>
    <w:rsid w:val="00770634"/>
    <w:rsid w:val="007943AF"/>
    <w:rsid w:val="0089371D"/>
    <w:rsid w:val="00912D02"/>
    <w:rsid w:val="009321CD"/>
    <w:rsid w:val="00947972"/>
    <w:rsid w:val="0099394C"/>
    <w:rsid w:val="00A7356F"/>
    <w:rsid w:val="00AB6694"/>
    <w:rsid w:val="00AC2B6A"/>
    <w:rsid w:val="00B40B2B"/>
    <w:rsid w:val="00C149F1"/>
    <w:rsid w:val="00C347B6"/>
    <w:rsid w:val="00C35C59"/>
    <w:rsid w:val="00C81971"/>
    <w:rsid w:val="00D22EDD"/>
    <w:rsid w:val="00D548E2"/>
    <w:rsid w:val="00D66843"/>
    <w:rsid w:val="00D962CA"/>
    <w:rsid w:val="00DB587C"/>
    <w:rsid w:val="00E5330F"/>
    <w:rsid w:val="00E714CD"/>
    <w:rsid w:val="00E75B47"/>
    <w:rsid w:val="00EC30C9"/>
    <w:rsid w:val="00EE6699"/>
    <w:rsid w:val="00EF6788"/>
    <w:rsid w:val="00F536B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E0E7-E4C6-44E2-BB73-D1D69E1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9479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79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</TotalTime>
  <Pages>4</Pages>
  <Words>1591</Words>
  <Characters>11175</Characters>
  <Application>Microsoft Office Word</Application>
  <DocSecurity>0</DocSecurity>
  <Lines>272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24</cp:revision>
  <cp:lastPrinted>2024-11-28T07:33:00Z</cp:lastPrinted>
  <dcterms:created xsi:type="dcterms:W3CDTF">2024-11-08T14:03:00Z</dcterms:created>
  <dcterms:modified xsi:type="dcterms:W3CDTF">2024-12-23T09:57:00Z</dcterms:modified>
</cp:coreProperties>
</file>