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F8" w:rsidRPr="007D3031" w:rsidRDefault="00A011F8" w:rsidP="007D3031">
      <w:pPr>
        <w:jc w:val="right"/>
        <w:rPr>
          <w:b/>
          <w:bCs/>
          <w:sz w:val="28"/>
          <w:szCs w:val="28"/>
        </w:rPr>
      </w:pPr>
      <w:r w:rsidRPr="007D3031">
        <w:rPr>
          <w:b/>
          <w:bCs/>
          <w:sz w:val="28"/>
          <w:szCs w:val="28"/>
        </w:rPr>
        <w:t>Утверждаю:</w:t>
      </w:r>
    </w:p>
    <w:p w:rsidR="00A011F8" w:rsidRPr="007D3031" w:rsidRDefault="00A011F8" w:rsidP="007D3031">
      <w:pPr>
        <w:jc w:val="right"/>
        <w:rPr>
          <w:b/>
          <w:bCs/>
          <w:sz w:val="28"/>
          <w:szCs w:val="28"/>
        </w:rPr>
      </w:pPr>
      <w:r w:rsidRPr="007D3031">
        <w:rPr>
          <w:b/>
          <w:bCs/>
          <w:sz w:val="28"/>
          <w:szCs w:val="28"/>
        </w:rPr>
        <w:t>Глава Круглянского сельского поселения</w:t>
      </w:r>
    </w:p>
    <w:p w:rsidR="00A011F8" w:rsidRPr="007D3031" w:rsidRDefault="00A011F8" w:rsidP="007D3031">
      <w:pPr>
        <w:jc w:val="right"/>
        <w:rPr>
          <w:b/>
          <w:bCs/>
          <w:sz w:val="28"/>
          <w:szCs w:val="28"/>
        </w:rPr>
      </w:pPr>
      <w:r w:rsidRPr="007D3031">
        <w:rPr>
          <w:b/>
          <w:bCs/>
          <w:sz w:val="28"/>
          <w:szCs w:val="28"/>
        </w:rPr>
        <w:t>Каширского муниципального района</w:t>
      </w:r>
    </w:p>
    <w:p w:rsidR="00A011F8" w:rsidRPr="007D3031" w:rsidRDefault="00A011F8" w:rsidP="007D3031">
      <w:pPr>
        <w:jc w:val="right"/>
        <w:rPr>
          <w:b/>
          <w:bCs/>
          <w:sz w:val="28"/>
          <w:szCs w:val="28"/>
          <w:u w:val="single"/>
        </w:rPr>
      </w:pPr>
      <w:r w:rsidRPr="007D3031">
        <w:rPr>
          <w:b/>
          <w:bCs/>
          <w:sz w:val="28"/>
          <w:szCs w:val="28"/>
          <w:u w:val="single"/>
        </w:rPr>
        <w:t>Г.Н.Лихачев</w:t>
      </w:r>
    </w:p>
    <w:p w:rsidR="00A011F8" w:rsidRPr="007D3031" w:rsidRDefault="00A011F8" w:rsidP="007D3031">
      <w:pPr>
        <w:jc w:val="right"/>
        <w:rPr>
          <w:b/>
          <w:bCs/>
          <w:sz w:val="28"/>
          <w:szCs w:val="28"/>
          <w:u w:val="single"/>
        </w:rPr>
      </w:pPr>
      <w:r w:rsidRPr="007D3031">
        <w:rPr>
          <w:b/>
          <w:bCs/>
          <w:sz w:val="28"/>
          <w:szCs w:val="28"/>
          <w:u w:val="single"/>
        </w:rPr>
        <w:t>2017 год</w:t>
      </w:r>
    </w:p>
    <w:p w:rsidR="00A011F8" w:rsidRDefault="00A011F8">
      <w:pPr>
        <w:rPr>
          <w:b/>
          <w:bCs/>
          <w:sz w:val="48"/>
          <w:szCs w:val="48"/>
        </w:rPr>
      </w:pPr>
    </w:p>
    <w:p w:rsidR="00A011F8" w:rsidRPr="007D3031" w:rsidRDefault="00A011F8">
      <w:pPr>
        <w:rPr>
          <w:b/>
          <w:bCs/>
          <w:sz w:val="32"/>
          <w:szCs w:val="32"/>
        </w:rPr>
      </w:pPr>
      <w:r w:rsidRPr="007D3031">
        <w:rPr>
          <w:b/>
          <w:bCs/>
          <w:sz w:val="32"/>
          <w:szCs w:val="32"/>
        </w:rPr>
        <w:t>МУНИЦИПАЛЬНОЕ  КАЗЕННОЕ УЧЕРЕЖДЕНИЯ  «КРУГЛЯНСКИЙ КУЛЬТУРНО-ДОСУГОВЫЙ ЦЕНТР» КРУГЛЯНСКОГО СЕЛЬСКОГО ПОСЕЛЕНИЯ КАШИРСКОГО МУНИЦИПАЛЬНОГО РАЙОНА</w:t>
      </w:r>
    </w:p>
    <w:p w:rsidR="00A011F8" w:rsidRDefault="00A011F8" w:rsidP="00762FE0">
      <w:pPr>
        <w:jc w:val="center"/>
        <w:rPr>
          <w:b/>
          <w:bCs/>
          <w:sz w:val="48"/>
          <w:szCs w:val="48"/>
        </w:rPr>
      </w:pPr>
    </w:p>
    <w:p w:rsidR="00A011F8" w:rsidRPr="007D3031" w:rsidRDefault="00A011F8" w:rsidP="00762FE0">
      <w:pPr>
        <w:jc w:val="center"/>
        <w:rPr>
          <w:b/>
          <w:bCs/>
          <w:sz w:val="36"/>
          <w:szCs w:val="36"/>
        </w:rPr>
      </w:pPr>
      <w:r w:rsidRPr="007D3031">
        <w:rPr>
          <w:b/>
          <w:bCs/>
          <w:sz w:val="36"/>
          <w:szCs w:val="36"/>
        </w:rPr>
        <w:t>РЕЖИМ РАБОТЫ</w:t>
      </w:r>
    </w:p>
    <w:p w:rsidR="00A011F8" w:rsidRPr="007D3031" w:rsidRDefault="00A011F8" w:rsidP="00762FE0">
      <w:pPr>
        <w:jc w:val="center"/>
        <w:rPr>
          <w:b/>
          <w:bCs/>
          <w:sz w:val="36"/>
          <w:szCs w:val="36"/>
        </w:rPr>
      </w:pPr>
      <w:r w:rsidRPr="007D3031">
        <w:rPr>
          <w:b/>
          <w:bCs/>
          <w:sz w:val="36"/>
          <w:szCs w:val="36"/>
        </w:rPr>
        <w:t>КРУГЛЯНСКОГО С.К.</w:t>
      </w:r>
    </w:p>
    <w:p w:rsidR="00A011F8" w:rsidRPr="007D3031" w:rsidRDefault="00A011F8" w:rsidP="00762FE0">
      <w:pPr>
        <w:jc w:val="center"/>
        <w:rPr>
          <w:b/>
          <w:bCs/>
          <w:sz w:val="32"/>
          <w:szCs w:val="32"/>
        </w:rPr>
      </w:pPr>
    </w:p>
    <w:p w:rsidR="00A011F8" w:rsidRPr="007D3031" w:rsidRDefault="00A011F8" w:rsidP="00762F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ВТОРНИК -ПЯТНИЦА     с</w:t>
      </w:r>
      <w:r w:rsidRPr="007D3031">
        <w:rPr>
          <w:b/>
          <w:bCs/>
          <w:sz w:val="32"/>
          <w:szCs w:val="32"/>
        </w:rPr>
        <w:t xml:space="preserve">          09.00 часов до 17.00 часов</w:t>
      </w:r>
    </w:p>
    <w:p w:rsidR="00A011F8" w:rsidRDefault="00A011F8" w:rsidP="00762FE0">
      <w:pPr>
        <w:rPr>
          <w:b/>
          <w:bCs/>
          <w:sz w:val="32"/>
          <w:szCs w:val="32"/>
        </w:rPr>
      </w:pPr>
      <w:r w:rsidRPr="007D3031">
        <w:rPr>
          <w:b/>
          <w:bCs/>
          <w:sz w:val="32"/>
          <w:szCs w:val="32"/>
        </w:rPr>
        <w:t xml:space="preserve">СУББОТА   </w:t>
      </w:r>
      <w:r>
        <w:rPr>
          <w:b/>
          <w:bCs/>
          <w:sz w:val="32"/>
          <w:szCs w:val="32"/>
        </w:rPr>
        <w:t xml:space="preserve">                               с   9.00 часов до 13.00.</w:t>
      </w:r>
      <w:r w:rsidRPr="007D3031">
        <w:rPr>
          <w:b/>
          <w:bCs/>
          <w:sz w:val="32"/>
          <w:szCs w:val="32"/>
        </w:rPr>
        <w:t>часов</w:t>
      </w:r>
    </w:p>
    <w:p w:rsidR="00A011F8" w:rsidRDefault="00A011F8" w:rsidP="00762F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с   20.00 до 23.00 часов</w:t>
      </w:r>
    </w:p>
    <w:p w:rsidR="00A011F8" w:rsidRPr="007D3031" w:rsidRDefault="00A011F8" w:rsidP="00762F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Перерыв                                   с        13.00 часов до 14.00 часов      </w:t>
      </w:r>
    </w:p>
    <w:p w:rsidR="00A011F8" w:rsidRDefault="00A011F8" w:rsidP="00762FE0">
      <w:pPr>
        <w:rPr>
          <w:b/>
          <w:bCs/>
          <w:sz w:val="32"/>
          <w:szCs w:val="32"/>
        </w:rPr>
      </w:pPr>
      <w:r w:rsidRPr="007D3031">
        <w:rPr>
          <w:b/>
          <w:bCs/>
          <w:sz w:val="32"/>
          <w:szCs w:val="32"/>
        </w:rPr>
        <w:t>ВЫХОДНОЙ                                 ВОСКРЕСЕНЬЕ, ПОНЕДЕЛЬНИК</w:t>
      </w:r>
    </w:p>
    <w:p w:rsidR="00A011F8" w:rsidRPr="007D3031" w:rsidRDefault="00A011F8" w:rsidP="00762FE0">
      <w:pPr>
        <w:rPr>
          <w:b/>
          <w:bCs/>
          <w:sz w:val="32"/>
          <w:szCs w:val="32"/>
        </w:rPr>
      </w:pPr>
    </w:p>
    <w:p w:rsidR="00A011F8" w:rsidRPr="007D3031" w:rsidRDefault="00A011F8" w:rsidP="00762FE0">
      <w:pPr>
        <w:rPr>
          <w:b/>
          <w:bCs/>
          <w:sz w:val="32"/>
          <w:szCs w:val="32"/>
        </w:rPr>
      </w:pPr>
      <w:r w:rsidRPr="007D3031">
        <w:rPr>
          <w:b/>
          <w:bCs/>
          <w:sz w:val="32"/>
          <w:szCs w:val="32"/>
        </w:rPr>
        <w:t>адрес:</w:t>
      </w:r>
      <w:r>
        <w:rPr>
          <w:b/>
          <w:bCs/>
          <w:sz w:val="32"/>
          <w:szCs w:val="32"/>
        </w:rPr>
        <w:t xml:space="preserve"> Каширский район </w:t>
      </w:r>
      <w:r w:rsidRPr="007D3031">
        <w:rPr>
          <w:b/>
          <w:bCs/>
          <w:sz w:val="32"/>
          <w:szCs w:val="32"/>
        </w:rPr>
        <w:t xml:space="preserve"> с. Круглое</w:t>
      </w:r>
    </w:p>
    <w:p w:rsidR="00A011F8" w:rsidRPr="007D3031" w:rsidRDefault="00A011F8" w:rsidP="00762FE0">
      <w:pPr>
        <w:rPr>
          <w:b/>
          <w:bCs/>
          <w:sz w:val="32"/>
          <w:szCs w:val="32"/>
        </w:rPr>
      </w:pPr>
      <w:r w:rsidRPr="007D3031">
        <w:rPr>
          <w:b/>
          <w:bCs/>
          <w:sz w:val="32"/>
          <w:szCs w:val="32"/>
        </w:rPr>
        <w:t>ул. Советская дом 10 «А»</w:t>
      </w:r>
    </w:p>
    <w:p w:rsidR="00A011F8" w:rsidRPr="007D3031" w:rsidRDefault="00A011F8" w:rsidP="00762FE0">
      <w:pPr>
        <w:rPr>
          <w:b/>
          <w:bCs/>
          <w:sz w:val="32"/>
          <w:szCs w:val="32"/>
        </w:rPr>
      </w:pPr>
      <w:r w:rsidRPr="007D3031">
        <w:rPr>
          <w:b/>
          <w:bCs/>
          <w:sz w:val="32"/>
          <w:szCs w:val="32"/>
        </w:rPr>
        <w:t>ИНН 3613004987</w:t>
      </w:r>
    </w:p>
    <w:p w:rsidR="00A011F8" w:rsidRPr="007D3031" w:rsidRDefault="00A011F8" w:rsidP="00762FE0">
      <w:pPr>
        <w:rPr>
          <w:b/>
          <w:bCs/>
          <w:sz w:val="32"/>
          <w:szCs w:val="32"/>
        </w:rPr>
      </w:pPr>
      <w:r w:rsidRPr="007D3031">
        <w:rPr>
          <w:b/>
          <w:bCs/>
          <w:sz w:val="32"/>
          <w:szCs w:val="32"/>
        </w:rPr>
        <w:t>ОГРН 1163668121540</w:t>
      </w:r>
    </w:p>
    <w:p w:rsidR="00A011F8" w:rsidRPr="00762FE0" w:rsidRDefault="00A011F8">
      <w:pPr>
        <w:rPr>
          <w:b/>
          <w:bCs/>
          <w:sz w:val="48"/>
          <w:szCs w:val="48"/>
        </w:rPr>
      </w:pPr>
    </w:p>
    <w:sectPr w:rsidR="00A011F8" w:rsidRPr="00762FE0" w:rsidSect="0090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FE0"/>
    <w:rsid w:val="00285A96"/>
    <w:rsid w:val="00305489"/>
    <w:rsid w:val="00762FE0"/>
    <w:rsid w:val="007D3031"/>
    <w:rsid w:val="00906837"/>
    <w:rsid w:val="00923EB5"/>
    <w:rsid w:val="00A011F8"/>
    <w:rsid w:val="00CB2E05"/>
    <w:rsid w:val="00D12AB8"/>
    <w:rsid w:val="00DE066F"/>
    <w:rsid w:val="00E7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83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109</Words>
  <Characters>625</Characters>
  <Application>Microsoft Office Outlook</Application>
  <DocSecurity>0</DocSecurity>
  <Lines>0</Lines>
  <Paragraphs>0</Paragraphs>
  <ScaleCrop>false</ScaleCrop>
  <Company>Image&amp;Matros ®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krug2</cp:lastModifiedBy>
  <cp:revision>6</cp:revision>
  <cp:lastPrinted>2017-06-20T04:57:00Z</cp:lastPrinted>
  <dcterms:created xsi:type="dcterms:W3CDTF">2017-04-10T19:51:00Z</dcterms:created>
  <dcterms:modified xsi:type="dcterms:W3CDTF">2019-02-01T06:21:00Z</dcterms:modified>
</cp:coreProperties>
</file>