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8"/>
        <w:tblW w:w="10345" w:type="dxa"/>
        <w:tblLook w:val="00A0"/>
      </w:tblPr>
      <w:tblGrid>
        <w:gridCol w:w="5495"/>
        <w:gridCol w:w="4850"/>
      </w:tblGrid>
      <w:tr w:rsidR="00F8408E" w:rsidRPr="0024658E">
        <w:trPr>
          <w:trHeight w:val="1920"/>
        </w:trPr>
        <w:tc>
          <w:tcPr>
            <w:tcW w:w="5495" w:type="dxa"/>
          </w:tcPr>
          <w:p w:rsidR="00F8408E" w:rsidRPr="004107E0" w:rsidRDefault="00F8408E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8E" w:rsidRPr="004107E0" w:rsidRDefault="00F8408E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  <w:bookmarkStart w:id="0" w:name="_GoBack"/>
            <w:bookmarkEnd w:id="0"/>
          </w:p>
          <w:p w:rsidR="00F8408E" w:rsidRPr="004107E0" w:rsidRDefault="00F8408E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E0">
              <w:rPr>
                <w:rFonts w:ascii="Times New Roman" w:hAnsi="Times New Roman" w:cs="Times New Roman"/>
                <w:sz w:val="28"/>
                <w:szCs w:val="28"/>
              </w:rPr>
              <w:t xml:space="preserve">Глава Круглянского </w:t>
            </w:r>
          </w:p>
          <w:p w:rsidR="00F8408E" w:rsidRDefault="00F8408E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E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8408E" w:rsidRDefault="00F8408E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8E" w:rsidRDefault="00F8408E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8E" w:rsidRPr="004107E0" w:rsidRDefault="00F8408E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8E" w:rsidRPr="004107E0" w:rsidRDefault="00F8408E" w:rsidP="004107E0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E0">
              <w:rPr>
                <w:rFonts w:ascii="Times New Roman" w:hAnsi="Times New Roman" w:cs="Times New Roman"/>
                <w:sz w:val="28"/>
                <w:szCs w:val="28"/>
              </w:rPr>
              <w:t xml:space="preserve"> Г.Н.Лихачев</w:t>
            </w:r>
          </w:p>
        </w:tc>
        <w:tc>
          <w:tcPr>
            <w:tcW w:w="4850" w:type="dxa"/>
          </w:tcPr>
          <w:p w:rsidR="00F8408E" w:rsidRPr="00A640EC" w:rsidRDefault="00F8408E" w:rsidP="00C53348">
            <w:pPr>
              <w:pStyle w:val="HTMLPreformatte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8E" w:rsidRPr="00A640EC" w:rsidRDefault="00F8408E" w:rsidP="00C53348">
            <w:pPr>
              <w:pStyle w:val="HTMLPreformatte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A640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408E" w:rsidRDefault="00F8408E" w:rsidP="00C53348">
            <w:pPr>
              <w:pStyle w:val="HTMLPreformatte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0E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</w:p>
          <w:p w:rsidR="00F8408E" w:rsidRPr="00A640EC" w:rsidRDefault="00F8408E" w:rsidP="00C53348">
            <w:pPr>
              <w:pStyle w:val="HTMLPreformatte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0EC">
              <w:rPr>
                <w:rFonts w:ascii="Times New Roman" w:hAnsi="Times New Roman" w:cs="Times New Roman"/>
                <w:sz w:val="28"/>
                <w:szCs w:val="28"/>
              </w:rPr>
              <w:t>«КруглянскогоКДЦ»</w:t>
            </w:r>
          </w:p>
          <w:p w:rsidR="00F8408E" w:rsidRDefault="00F8408E" w:rsidP="00C53348">
            <w:pPr>
              <w:pStyle w:val="HTMLPreformatte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0EC">
              <w:rPr>
                <w:rFonts w:ascii="Times New Roman" w:hAnsi="Times New Roman" w:cs="Times New Roman"/>
                <w:sz w:val="28"/>
                <w:szCs w:val="28"/>
              </w:rPr>
              <w:t xml:space="preserve">Круглянского </w:t>
            </w:r>
          </w:p>
          <w:p w:rsidR="00F8408E" w:rsidRPr="00A640EC" w:rsidRDefault="00F8408E" w:rsidP="00C53348">
            <w:pPr>
              <w:pStyle w:val="HTMLPreformatte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0E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8408E" w:rsidRPr="00A640EC" w:rsidRDefault="00F8408E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8E" w:rsidRPr="00A640EC" w:rsidRDefault="00F8408E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________ </w:t>
            </w:r>
            <w:r w:rsidRPr="00A640EC">
              <w:rPr>
                <w:rFonts w:ascii="Times New Roman" w:hAnsi="Times New Roman" w:cs="Times New Roman"/>
                <w:sz w:val="28"/>
                <w:szCs w:val="28"/>
              </w:rPr>
              <w:t>М.В.Голышева</w:t>
            </w:r>
          </w:p>
          <w:p w:rsidR="00F8408E" w:rsidRPr="004107E0" w:rsidRDefault="00F8408E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8E" w:rsidRPr="004107E0" w:rsidRDefault="00F8408E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08E" w:rsidRDefault="00F8408E" w:rsidP="00CF17F5">
      <w:pPr>
        <w:rPr>
          <w:b/>
          <w:bCs/>
          <w:sz w:val="40"/>
          <w:szCs w:val="40"/>
        </w:rPr>
      </w:pPr>
    </w:p>
    <w:p w:rsidR="00F8408E" w:rsidRPr="00BE6668" w:rsidRDefault="00F8408E" w:rsidP="00BE6668">
      <w:pPr>
        <w:jc w:val="center"/>
        <w:rPr>
          <w:b/>
          <w:bCs/>
          <w:sz w:val="40"/>
          <w:szCs w:val="40"/>
        </w:rPr>
      </w:pPr>
    </w:p>
    <w:p w:rsidR="00F8408E" w:rsidRPr="00BE6668" w:rsidRDefault="00F8408E" w:rsidP="00BE6668">
      <w:pPr>
        <w:jc w:val="center"/>
        <w:rPr>
          <w:b/>
          <w:bCs/>
          <w:sz w:val="40"/>
          <w:szCs w:val="40"/>
        </w:rPr>
      </w:pPr>
    </w:p>
    <w:p w:rsidR="00F8408E" w:rsidRPr="00BE6668" w:rsidRDefault="00F8408E" w:rsidP="00BE6668">
      <w:pPr>
        <w:jc w:val="center"/>
        <w:rPr>
          <w:b/>
          <w:bCs/>
          <w:sz w:val="40"/>
          <w:szCs w:val="40"/>
        </w:rPr>
      </w:pPr>
      <w:r w:rsidRPr="00BE6668">
        <w:rPr>
          <w:b/>
          <w:bCs/>
          <w:sz w:val="40"/>
          <w:szCs w:val="40"/>
        </w:rPr>
        <w:t>План культурно-досуговой деятельности</w:t>
      </w:r>
    </w:p>
    <w:p w:rsidR="00F8408E" w:rsidRDefault="00F8408E" w:rsidP="00BE6668">
      <w:pPr>
        <w:jc w:val="center"/>
        <w:rPr>
          <w:b/>
          <w:bCs/>
          <w:sz w:val="40"/>
          <w:szCs w:val="40"/>
        </w:rPr>
      </w:pPr>
      <w:r w:rsidRPr="00BE6668">
        <w:rPr>
          <w:b/>
          <w:bCs/>
          <w:sz w:val="40"/>
          <w:szCs w:val="40"/>
        </w:rPr>
        <w:t xml:space="preserve">Круглянского </w:t>
      </w:r>
      <w:r>
        <w:rPr>
          <w:b/>
          <w:bCs/>
          <w:sz w:val="40"/>
          <w:szCs w:val="40"/>
        </w:rPr>
        <w:t>сельского клуба</w:t>
      </w:r>
    </w:p>
    <w:p w:rsidR="00F8408E" w:rsidRDefault="00F8408E" w:rsidP="00BE666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Круглянского сельского поселения</w:t>
      </w:r>
    </w:p>
    <w:p w:rsidR="00F8408E" w:rsidRDefault="00F8408E" w:rsidP="00BE666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Каширского муниципального района</w:t>
      </w:r>
    </w:p>
    <w:p w:rsidR="00F8408E" w:rsidRPr="00BE6668" w:rsidRDefault="00F8408E" w:rsidP="00BE666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Воронежской области</w:t>
      </w:r>
    </w:p>
    <w:p w:rsidR="00F8408E" w:rsidRDefault="00F8408E" w:rsidP="00BE666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1 полугодие 2018</w:t>
      </w:r>
      <w:r w:rsidRPr="00BE6668">
        <w:rPr>
          <w:b/>
          <w:bCs/>
          <w:sz w:val="40"/>
          <w:szCs w:val="40"/>
        </w:rPr>
        <w:t xml:space="preserve"> года</w:t>
      </w:r>
    </w:p>
    <w:p w:rsidR="00F8408E" w:rsidRDefault="00F8408E" w:rsidP="00BE6668">
      <w:pPr>
        <w:jc w:val="center"/>
        <w:rPr>
          <w:b/>
          <w:bCs/>
          <w:sz w:val="40"/>
          <w:szCs w:val="40"/>
        </w:rPr>
      </w:pPr>
    </w:p>
    <w:p w:rsidR="00F8408E" w:rsidRDefault="00F8408E" w:rsidP="00BE6668">
      <w:pPr>
        <w:jc w:val="center"/>
        <w:rPr>
          <w:b/>
          <w:bCs/>
          <w:sz w:val="40"/>
          <w:szCs w:val="40"/>
        </w:rPr>
      </w:pPr>
    </w:p>
    <w:p w:rsidR="00F8408E" w:rsidRDefault="00F8408E" w:rsidP="00BE6668">
      <w:pPr>
        <w:jc w:val="center"/>
        <w:rPr>
          <w:b/>
          <w:bCs/>
          <w:sz w:val="40"/>
          <w:szCs w:val="40"/>
        </w:rPr>
      </w:pPr>
    </w:p>
    <w:p w:rsidR="00F8408E" w:rsidRDefault="00F8408E" w:rsidP="00BE6668">
      <w:pPr>
        <w:jc w:val="center"/>
        <w:rPr>
          <w:b/>
          <w:bCs/>
          <w:sz w:val="40"/>
          <w:szCs w:val="40"/>
        </w:rPr>
      </w:pPr>
    </w:p>
    <w:p w:rsidR="00F8408E" w:rsidRDefault="00F8408E" w:rsidP="00476936">
      <w:pPr>
        <w:rPr>
          <w:b/>
          <w:bCs/>
          <w:sz w:val="24"/>
          <w:szCs w:val="24"/>
        </w:rPr>
      </w:pPr>
    </w:p>
    <w:p w:rsidR="00F8408E" w:rsidRPr="00476936" w:rsidRDefault="00F8408E" w:rsidP="00476936">
      <w:pPr>
        <w:rPr>
          <w:b/>
          <w:bCs/>
          <w:sz w:val="24"/>
          <w:szCs w:val="24"/>
        </w:rPr>
      </w:pPr>
    </w:p>
    <w:p w:rsidR="00F8408E" w:rsidRPr="00476936" w:rsidRDefault="00F8408E" w:rsidP="00BE6668">
      <w:pPr>
        <w:jc w:val="center"/>
        <w:rPr>
          <w:b/>
          <w:bCs/>
          <w:sz w:val="24"/>
          <w:szCs w:val="24"/>
        </w:rPr>
      </w:pPr>
      <w:r w:rsidRPr="00476936">
        <w:rPr>
          <w:b/>
          <w:bCs/>
          <w:sz w:val="24"/>
          <w:szCs w:val="24"/>
        </w:rPr>
        <w:t>1.Праздники общественно- политические</w:t>
      </w:r>
    </w:p>
    <w:tbl>
      <w:tblPr>
        <w:tblW w:w="108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7"/>
        <w:gridCol w:w="2518"/>
        <w:gridCol w:w="2518"/>
        <w:gridCol w:w="2333"/>
        <w:gridCol w:w="2809"/>
      </w:tblGrid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№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ответственный</w:t>
            </w:r>
          </w:p>
        </w:tc>
      </w:tr>
      <w:tr w:rsidR="00F8408E" w:rsidRPr="00476936">
        <w:trPr>
          <w:trHeight w:val="1335"/>
        </w:trPr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Праздничный концерт, посвященный Дню Защитников Отечества « Наша армия сильна!»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23.02.2018г.</w:t>
            </w:r>
          </w:p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rPr>
          <w:trHeight w:val="1335"/>
        </w:trPr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 xml:space="preserve">Праздничный концерт, посвященный Дню 8 Марта «Весна и женщина похожи»  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06.03.2018г.</w:t>
            </w: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</w:tbl>
    <w:p w:rsidR="00F8408E" w:rsidRPr="00476936" w:rsidRDefault="00F8408E" w:rsidP="00476936">
      <w:pPr>
        <w:rPr>
          <w:sz w:val="24"/>
          <w:szCs w:val="24"/>
        </w:rPr>
      </w:pPr>
    </w:p>
    <w:p w:rsidR="00F8408E" w:rsidRPr="00476936" w:rsidRDefault="00F8408E" w:rsidP="00476936">
      <w:pPr>
        <w:jc w:val="center"/>
        <w:rPr>
          <w:b/>
          <w:bCs/>
          <w:sz w:val="24"/>
          <w:szCs w:val="24"/>
        </w:rPr>
      </w:pPr>
      <w:r w:rsidRPr="00476936">
        <w:rPr>
          <w:b/>
          <w:bCs/>
          <w:sz w:val="24"/>
          <w:szCs w:val="24"/>
        </w:rPr>
        <w:t>2.Работа по возрождению народных традиций</w:t>
      </w:r>
    </w:p>
    <w:tbl>
      <w:tblPr>
        <w:tblW w:w="108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7"/>
        <w:gridCol w:w="2518"/>
        <w:gridCol w:w="2518"/>
        <w:gridCol w:w="2333"/>
        <w:gridCol w:w="2809"/>
      </w:tblGrid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№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ответственный</w:t>
            </w:r>
          </w:p>
        </w:tc>
      </w:tr>
      <w:tr w:rsidR="00F8408E" w:rsidRPr="00476936">
        <w:trPr>
          <w:trHeight w:val="1335"/>
        </w:trPr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Вечер отдыха, посвященный Дню Рождества «Рождественские колядки»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07.01.2018г</w:t>
            </w:r>
          </w:p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rPr>
          <w:trHeight w:val="1335"/>
        </w:trPr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«Раз в крещенский вечерок» посиделки для пожилых людей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19.01.2018</w:t>
            </w:r>
          </w:p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rPr>
          <w:trHeight w:val="1335"/>
        </w:trPr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Народное гуляние, посвящённое Широкой Масленицы «Масленичные забавы» концертно-игровая программа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18.01.2018</w:t>
            </w:r>
          </w:p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</w:tbl>
    <w:p w:rsidR="00F8408E" w:rsidRPr="00476936" w:rsidRDefault="00F8408E" w:rsidP="00476936">
      <w:pPr>
        <w:rPr>
          <w:b/>
          <w:bCs/>
          <w:sz w:val="24"/>
          <w:szCs w:val="24"/>
        </w:rPr>
      </w:pPr>
    </w:p>
    <w:p w:rsidR="00F8408E" w:rsidRPr="00476936" w:rsidRDefault="00F8408E" w:rsidP="00476936">
      <w:pPr>
        <w:jc w:val="center"/>
        <w:rPr>
          <w:b/>
          <w:bCs/>
          <w:sz w:val="24"/>
          <w:szCs w:val="24"/>
        </w:rPr>
      </w:pPr>
      <w:r w:rsidRPr="00476936">
        <w:rPr>
          <w:b/>
          <w:bCs/>
          <w:sz w:val="24"/>
          <w:szCs w:val="24"/>
        </w:rPr>
        <w:t>3. Профессиональные праздники</w:t>
      </w:r>
    </w:p>
    <w:tbl>
      <w:tblPr>
        <w:tblW w:w="108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7"/>
        <w:gridCol w:w="2518"/>
        <w:gridCol w:w="2518"/>
        <w:gridCol w:w="2333"/>
        <w:gridCol w:w="2809"/>
      </w:tblGrid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№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ответственный</w:t>
            </w:r>
          </w:p>
        </w:tc>
      </w:tr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-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</w:p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-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-</w:t>
            </w:r>
          </w:p>
        </w:tc>
      </w:tr>
    </w:tbl>
    <w:p w:rsidR="00F8408E" w:rsidRPr="00476936" w:rsidRDefault="00F8408E" w:rsidP="00476936">
      <w:pPr>
        <w:rPr>
          <w:b/>
          <w:bCs/>
          <w:sz w:val="24"/>
          <w:szCs w:val="24"/>
        </w:rPr>
      </w:pPr>
    </w:p>
    <w:p w:rsidR="00F8408E" w:rsidRPr="00476936" w:rsidRDefault="00F8408E" w:rsidP="00476936">
      <w:pPr>
        <w:jc w:val="center"/>
        <w:rPr>
          <w:b/>
          <w:bCs/>
          <w:sz w:val="24"/>
          <w:szCs w:val="24"/>
        </w:rPr>
      </w:pPr>
      <w:r w:rsidRPr="00476936">
        <w:rPr>
          <w:b/>
          <w:bCs/>
          <w:sz w:val="24"/>
          <w:szCs w:val="24"/>
        </w:rPr>
        <w:t>4.Мероприятия для детей и подростков</w:t>
      </w:r>
    </w:p>
    <w:tbl>
      <w:tblPr>
        <w:tblW w:w="108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7"/>
        <w:gridCol w:w="2518"/>
        <w:gridCol w:w="2518"/>
        <w:gridCol w:w="2333"/>
        <w:gridCol w:w="2809"/>
      </w:tblGrid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№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ответственный</w:t>
            </w:r>
          </w:p>
        </w:tc>
      </w:tr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 xml:space="preserve">показ мультфильмов для детей 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 xml:space="preserve">Каждую среду </w:t>
            </w: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Показ художественных фильмов для подростков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Каждый четверг</w:t>
            </w:r>
          </w:p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Бесплатная детская развлекательная дискотека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Каждую пятницу</w:t>
            </w:r>
          </w:p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Бесплатная молодежная дискотека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 xml:space="preserve">По субботам </w:t>
            </w: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Спортивная эстафета! «Мы рады Зимушке –зиме»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Январь</w:t>
            </w: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6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</w:p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Конкурс рисунков «К нам пришла зима»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 10.01.2018 по 17.01.2018</w:t>
            </w:r>
          </w:p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7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Информационный час воспоминаний, посвященный 75 годовщине Сталинградской битвой на фашистами</w:t>
            </w:r>
          </w:p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02.02.2018г</w:t>
            </w:r>
          </w:p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8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Показ художественного фильма «Сталинград» посвященный дню памяти Сталинграда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 02.02.2018г по 05.02.2018г</w:t>
            </w:r>
          </w:p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Начало в 15ч.00м.</w:t>
            </w: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9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</w:p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Танцевальная развлекательная программа, посвященная дню святого Валентина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14.02.2018г</w:t>
            </w:r>
          </w:p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10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Конкурс стихотворений,  посвященный 23 февраля.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22.02.2018г</w:t>
            </w:r>
          </w:p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11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Конкурс рисунков «Портрет моего папы» посвященный 23 февраля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 13.02.2018г по 22.02.2018г.</w:t>
            </w:r>
          </w:p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12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«Сохрани себя для жизни» - профилактическая беседа о наркотиках, алкоголи.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февраль</w:t>
            </w:r>
          </w:p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13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Конкурс рисунков «К нам пришла весна»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 02.03. по 10.03.2018г</w:t>
            </w: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14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«Горькая, правда или сладкая ложь? Что лучше?»: беседа о правилах поведения в обществе.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 xml:space="preserve">Март </w:t>
            </w:r>
          </w:p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9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15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Будь  победителем"» - игровая программа  по  настольным  играм.</w:t>
            </w:r>
          </w:p>
        </w:tc>
        <w:tc>
          <w:tcPr>
            <w:tcW w:w="251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20.03.2018г.</w:t>
            </w:r>
          </w:p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809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</w:tbl>
    <w:p w:rsidR="00F8408E" w:rsidRPr="00476936" w:rsidRDefault="00F8408E" w:rsidP="00476936">
      <w:pPr>
        <w:rPr>
          <w:sz w:val="24"/>
          <w:szCs w:val="24"/>
        </w:rPr>
      </w:pPr>
    </w:p>
    <w:p w:rsidR="00F8408E" w:rsidRPr="00476936" w:rsidRDefault="00F8408E" w:rsidP="00476936">
      <w:pPr>
        <w:jc w:val="center"/>
        <w:rPr>
          <w:b/>
          <w:bCs/>
          <w:sz w:val="24"/>
          <w:szCs w:val="24"/>
        </w:rPr>
      </w:pPr>
      <w:r w:rsidRPr="00476936">
        <w:rPr>
          <w:b/>
          <w:bCs/>
          <w:sz w:val="24"/>
          <w:szCs w:val="24"/>
        </w:rPr>
        <w:t>5. Мероприятия для старшего поколения</w:t>
      </w:r>
    </w:p>
    <w:tbl>
      <w:tblPr>
        <w:tblW w:w="108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2820"/>
        <w:gridCol w:w="2410"/>
        <w:gridCol w:w="2258"/>
        <w:gridCol w:w="2717"/>
      </w:tblGrid>
      <w:tr w:rsidR="00F8408E" w:rsidRPr="00476936">
        <w:tc>
          <w:tcPr>
            <w:tcW w:w="670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№</w:t>
            </w:r>
          </w:p>
        </w:tc>
        <w:tc>
          <w:tcPr>
            <w:tcW w:w="2820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71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ответственный</w:t>
            </w:r>
          </w:p>
        </w:tc>
      </w:tr>
      <w:tr w:rsidR="00F8408E" w:rsidRPr="00476936">
        <w:trPr>
          <w:trHeight w:val="830"/>
        </w:trPr>
        <w:tc>
          <w:tcPr>
            <w:tcW w:w="670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Поздравления одиноких, пожилых людей с Новым годом и Рождеством</w:t>
            </w:r>
          </w:p>
        </w:tc>
        <w:tc>
          <w:tcPr>
            <w:tcW w:w="2410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03.01.2018г.</w:t>
            </w:r>
          </w:p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Адресное поздравления жителей хутора Михайловка,  Круглое</w:t>
            </w:r>
          </w:p>
        </w:tc>
        <w:tc>
          <w:tcPr>
            <w:tcW w:w="271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70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Показ кинофильмов 2 раза в месяц</w:t>
            </w:r>
          </w:p>
        </w:tc>
        <w:tc>
          <w:tcPr>
            <w:tcW w:w="2410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Январь, февраль, март</w:t>
            </w:r>
          </w:p>
        </w:tc>
        <w:tc>
          <w:tcPr>
            <w:tcW w:w="225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71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70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Одни раз в месяц вечер встреч с чаепитием «Слышу звон, гармошки и душа поет»</w:t>
            </w:r>
          </w:p>
        </w:tc>
        <w:tc>
          <w:tcPr>
            <w:tcW w:w="2410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Весь период</w:t>
            </w:r>
          </w:p>
        </w:tc>
        <w:tc>
          <w:tcPr>
            <w:tcW w:w="225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71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70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Поздравления мужчин пожилого возраста  на дому с Днем Защитника</w:t>
            </w:r>
          </w:p>
        </w:tc>
        <w:tc>
          <w:tcPr>
            <w:tcW w:w="2410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20.02.2018</w:t>
            </w:r>
          </w:p>
        </w:tc>
        <w:tc>
          <w:tcPr>
            <w:tcW w:w="225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Адресное поздравление</w:t>
            </w:r>
          </w:p>
        </w:tc>
        <w:tc>
          <w:tcPr>
            <w:tcW w:w="271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70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5</w:t>
            </w:r>
          </w:p>
        </w:tc>
        <w:tc>
          <w:tcPr>
            <w:tcW w:w="2820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Поздравления одиноких милых женщин с 8  мартом на дому</w:t>
            </w:r>
          </w:p>
        </w:tc>
        <w:tc>
          <w:tcPr>
            <w:tcW w:w="2410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05.03.2018г.</w:t>
            </w:r>
          </w:p>
        </w:tc>
        <w:tc>
          <w:tcPr>
            <w:tcW w:w="225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71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  <w:tr w:rsidR="00F8408E" w:rsidRPr="00476936">
        <w:tc>
          <w:tcPr>
            <w:tcW w:w="670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6</w:t>
            </w:r>
          </w:p>
        </w:tc>
        <w:tc>
          <w:tcPr>
            <w:tcW w:w="2820" w:type="dxa"/>
          </w:tcPr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Танцевальный вечер</w:t>
            </w:r>
          </w:p>
        </w:tc>
        <w:tc>
          <w:tcPr>
            <w:tcW w:w="2410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1 раза в месяц</w:t>
            </w:r>
          </w:p>
          <w:p w:rsidR="00F8408E" w:rsidRPr="00476936" w:rsidRDefault="00F8408E" w:rsidP="002465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СК</w:t>
            </w:r>
          </w:p>
        </w:tc>
        <w:tc>
          <w:tcPr>
            <w:tcW w:w="2717" w:type="dxa"/>
          </w:tcPr>
          <w:p w:rsidR="00F8408E" w:rsidRPr="00476936" w:rsidRDefault="00F8408E" w:rsidP="0024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936">
              <w:rPr>
                <w:sz w:val="24"/>
                <w:szCs w:val="24"/>
              </w:rPr>
              <w:t>Голышева М.В.</w:t>
            </w:r>
          </w:p>
        </w:tc>
      </w:tr>
    </w:tbl>
    <w:p w:rsidR="00F8408E" w:rsidRPr="00476936" w:rsidRDefault="00F8408E" w:rsidP="00AC4BF7">
      <w:pPr>
        <w:jc w:val="center"/>
        <w:rPr>
          <w:b/>
          <w:bCs/>
          <w:sz w:val="24"/>
          <w:szCs w:val="24"/>
        </w:rPr>
      </w:pPr>
    </w:p>
    <w:p w:rsidR="00F8408E" w:rsidRPr="00476936" w:rsidRDefault="00F8408E" w:rsidP="00AC4BF7">
      <w:pPr>
        <w:jc w:val="center"/>
        <w:rPr>
          <w:sz w:val="24"/>
          <w:szCs w:val="24"/>
        </w:rPr>
      </w:pPr>
      <w:r w:rsidRPr="00476936">
        <w:rPr>
          <w:b/>
          <w:bCs/>
          <w:sz w:val="24"/>
          <w:szCs w:val="24"/>
        </w:rPr>
        <w:t>8. Участие в районных мероприятий и  конкурсах</w:t>
      </w:r>
      <w:r w:rsidRPr="00476936">
        <w:rPr>
          <w:sz w:val="24"/>
          <w:szCs w:val="24"/>
        </w:rPr>
        <w:t>;</w:t>
      </w:r>
    </w:p>
    <w:p w:rsidR="00F8408E" w:rsidRPr="00476936" w:rsidRDefault="00F8408E" w:rsidP="006C5534">
      <w:pPr>
        <w:rPr>
          <w:sz w:val="24"/>
          <w:szCs w:val="24"/>
        </w:rPr>
      </w:pPr>
      <w:r w:rsidRPr="00476936">
        <w:rPr>
          <w:sz w:val="24"/>
          <w:szCs w:val="24"/>
        </w:rPr>
        <w:t xml:space="preserve"> -участие согласно графику</w:t>
      </w:r>
    </w:p>
    <w:p w:rsidR="00F8408E" w:rsidRPr="00476936" w:rsidRDefault="00F8408E" w:rsidP="00090A01">
      <w:pPr>
        <w:jc w:val="center"/>
        <w:rPr>
          <w:b/>
          <w:bCs/>
          <w:sz w:val="24"/>
          <w:szCs w:val="24"/>
        </w:rPr>
      </w:pPr>
      <w:r w:rsidRPr="00476936">
        <w:rPr>
          <w:b/>
          <w:bCs/>
          <w:sz w:val="24"/>
          <w:szCs w:val="24"/>
        </w:rPr>
        <w:t>9. Выезд в хутор Михайловку</w:t>
      </w:r>
    </w:p>
    <w:p w:rsidR="00F8408E" w:rsidRPr="00476936" w:rsidRDefault="00F8408E" w:rsidP="006C5534">
      <w:pPr>
        <w:rPr>
          <w:sz w:val="24"/>
          <w:szCs w:val="24"/>
        </w:rPr>
      </w:pPr>
      <w:r w:rsidRPr="00476936">
        <w:rPr>
          <w:sz w:val="24"/>
          <w:szCs w:val="24"/>
        </w:rPr>
        <w:t>-согласно графику</w:t>
      </w:r>
    </w:p>
    <w:p w:rsidR="00F8408E" w:rsidRPr="00476936" w:rsidRDefault="00F8408E" w:rsidP="006C5534">
      <w:pPr>
        <w:rPr>
          <w:sz w:val="24"/>
          <w:szCs w:val="24"/>
        </w:rPr>
      </w:pPr>
    </w:p>
    <w:p w:rsidR="00F8408E" w:rsidRPr="00476936" w:rsidRDefault="00F8408E" w:rsidP="006C5534">
      <w:pPr>
        <w:rPr>
          <w:sz w:val="24"/>
          <w:szCs w:val="24"/>
        </w:rPr>
      </w:pPr>
      <w:r w:rsidRPr="00476936">
        <w:rPr>
          <w:sz w:val="24"/>
          <w:szCs w:val="24"/>
        </w:rPr>
        <w:t>Директор:</w:t>
      </w:r>
    </w:p>
    <w:p w:rsidR="00F8408E" w:rsidRPr="00476936" w:rsidRDefault="00F8408E" w:rsidP="006C5534">
      <w:pPr>
        <w:rPr>
          <w:sz w:val="24"/>
          <w:szCs w:val="24"/>
        </w:rPr>
      </w:pPr>
      <w:r w:rsidRPr="00476936">
        <w:rPr>
          <w:sz w:val="24"/>
          <w:szCs w:val="24"/>
        </w:rPr>
        <w:t>Круглянского СК                                                       М.В.Голышева</w:t>
      </w:r>
    </w:p>
    <w:sectPr w:rsidR="00F8408E" w:rsidRPr="00476936" w:rsidSect="008D388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08E" w:rsidRDefault="00F8408E" w:rsidP="00BE7CB8">
      <w:pPr>
        <w:spacing w:after="0" w:line="240" w:lineRule="auto"/>
      </w:pPr>
      <w:r>
        <w:separator/>
      </w:r>
    </w:p>
  </w:endnote>
  <w:endnote w:type="continuationSeparator" w:id="1">
    <w:p w:rsidR="00F8408E" w:rsidRDefault="00F8408E" w:rsidP="00BE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08E" w:rsidRDefault="00F8408E" w:rsidP="00BE7CB8">
      <w:pPr>
        <w:spacing w:after="0" w:line="240" w:lineRule="auto"/>
      </w:pPr>
      <w:r>
        <w:separator/>
      </w:r>
    </w:p>
  </w:footnote>
  <w:footnote w:type="continuationSeparator" w:id="1">
    <w:p w:rsidR="00F8408E" w:rsidRDefault="00F8408E" w:rsidP="00BE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8E" w:rsidRDefault="00F8408E">
    <w:pPr>
      <w:pStyle w:val="Header"/>
      <w:rPr>
        <w:sz w:val="32"/>
        <w:szCs w:val="32"/>
      </w:rPr>
    </w:pPr>
  </w:p>
  <w:p w:rsidR="00F8408E" w:rsidRPr="00AC4BF7" w:rsidRDefault="00F8408E">
    <w:pPr>
      <w:pStyle w:val="Header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668"/>
    <w:rsid w:val="00090A01"/>
    <w:rsid w:val="000E7A8C"/>
    <w:rsid w:val="000F0447"/>
    <w:rsid w:val="000F23B0"/>
    <w:rsid w:val="001F2992"/>
    <w:rsid w:val="00203236"/>
    <w:rsid w:val="00224F0B"/>
    <w:rsid w:val="0024658E"/>
    <w:rsid w:val="004107E0"/>
    <w:rsid w:val="004315F8"/>
    <w:rsid w:val="00435401"/>
    <w:rsid w:val="00476936"/>
    <w:rsid w:val="004872A1"/>
    <w:rsid w:val="00515B06"/>
    <w:rsid w:val="005554D4"/>
    <w:rsid w:val="00596CCF"/>
    <w:rsid w:val="005B6247"/>
    <w:rsid w:val="00610436"/>
    <w:rsid w:val="00643213"/>
    <w:rsid w:val="006C5534"/>
    <w:rsid w:val="006E1487"/>
    <w:rsid w:val="00751875"/>
    <w:rsid w:val="008063F5"/>
    <w:rsid w:val="0083798A"/>
    <w:rsid w:val="008D0662"/>
    <w:rsid w:val="008D388C"/>
    <w:rsid w:val="008E0BE8"/>
    <w:rsid w:val="00906811"/>
    <w:rsid w:val="00941060"/>
    <w:rsid w:val="00A640EC"/>
    <w:rsid w:val="00AC4BF7"/>
    <w:rsid w:val="00B57F5E"/>
    <w:rsid w:val="00B767E3"/>
    <w:rsid w:val="00BE6668"/>
    <w:rsid w:val="00BE7CB8"/>
    <w:rsid w:val="00BF648B"/>
    <w:rsid w:val="00C53348"/>
    <w:rsid w:val="00CA2A2E"/>
    <w:rsid w:val="00CF17F5"/>
    <w:rsid w:val="00CF3AE8"/>
    <w:rsid w:val="00D34909"/>
    <w:rsid w:val="00DA4EFB"/>
    <w:rsid w:val="00DB3EB4"/>
    <w:rsid w:val="00F674CF"/>
    <w:rsid w:val="00F8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106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E7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7CB8"/>
  </w:style>
  <w:style w:type="paragraph" w:styleId="Footer">
    <w:name w:val="footer"/>
    <w:basedOn w:val="Normal"/>
    <w:link w:val="FooterChar"/>
    <w:uiPriority w:val="99"/>
    <w:semiHidden/>
    <w:rsid w:val="00BE7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7CB8"/>
  </w:style>
  <w:style w:type="paragraph" w:styleId="ListParagraph">
    <w:name w:val="List Paragraph"/>
    <w:basedOn w:val="Normal"/>
    <w:uiPriority w:val="99"/>
    <w:qFormat/>
    <w:rsid w:val="00AC4BF7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410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107E0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5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3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4</Pages>
  <Words>550</Words>
  <Characters>3140</Characters>
  <Application>Microsoft Office Outlook</Application>
  <DocSecurity>0</DocSecurity>
  <Lines>0</Lines>
  <Paragraphs>0</Paragraphs>
  <ScaleCrop>false</ScaleCrop>
  <Company>Image&amp;Matros ®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krug2</cp:lastModifiedBy>
  <cp:revision>11</cp:revision>
  <cp:lastPrinted>2018-01-29T08:32:00Z</cp:lastPrinted>
  <dcterms:created xsi:type="dcterms:W3CDTF">2017-06-19T11:34:00Z</dcterms:created>
  <dcterms:modified xsi:type="dcterms:W3CDTF">2018-02-06T06:28:00Z</dcterms:modified>
</cp:coreProperties>
</file>