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13E" w:rsidRDefault="0015013E" w:rsidP="0015013E">
      <w:pPr>
        <w:ind w:left="4536" w:firstLine="0"/>
        <w:rPr>
          <w:rFonts w:cs="Arial"/>
        </w:rPr>
      </w:pPr>
      <w:r>
        <w:rPr>
          <w:rFonts w:cs="Arial"/>
        </w:rPr>
        <w:t>В комиссию по проведению конкурса на замещение</w:t>
      </w:r>
    </w:p>
    <w:p w:rsidR="0015013E" w:rsidRDefault="0015013E" w:rsidP="0015013E">
      <w:pPr>
        <w:ind w:left="4536" w:firstLine="0"/>
        <w:rPr>
          <w:rFonts w:cs="Arial"/>
        </w:rPr>
      </w:pPr>
      <w:r>
        <w:rPr>
          <w:rFonts w:cs="Arial"/>
        </w:rPr>
        <w:t xml:space="preserve">должности главы администрации </w:t>
      </w:r>
    </w:p>
    <w:p w:rsidR="0015013E" w:rsidRDefault="0015013E" w:rsidP="0015013E">
      <w:pPr>
        <w:ind w:left="4536" w:firstLine="0"/>
        <w:rPr>
          <w:rFonts w:cs="Arial"/>
        </w:rPr>
      </w:pPr>
      <w:r>
        <w:rPr>
          <w:rFonts w:cs="Arial"/>
        </w:rPr>
        <w:t>Колодезянского сельского поселения</w:t>
      </w:r>
    </w:p>
    <w:p w:rsidR="0015013E" w:rsidRDefault="0015013E" w:rsidP="0015013E">
      <w:pPr>
        <w:ind w:left="4536" w:firstLine="0"/>
        <w:rPr>
          <w:rFonts w:cs="Arial"/>
        </w:rPr>
      </w:pPr>
      <w:r>
        <w:rPr>
          <w:rFonts w:cs="Arial"/>
        </w:rPr>
        <w:t>Каширского муниципального района</w:t>
      </w:r>
    </w:p>
    <w:p w:rsidR="0015013E" w:rsidRDefault="0015013E" w:rsidP="0015013E">
      <w:pPr>
        <w:ind w:left="4536" w:firstLine="0"/>
        <w:rPr>
          <w:rFonts w:cs="Arial"/>
        </w:rPr>
      </w:pPr>
      <w:r>
        <w:rPr>
          <w:rFonts w:cs="Arial"/>
        </w:rPr>
        <w:t>__________________________________</w:t>
      </w:r>
    </w:p>
    <w:p w:rsidR="0015013E" w:rsidRDefault="0015013E" w:rsidP="0015013E">
      <w:pPr>
        <w:ind w:left="4536" w:firstLine="0"/>
        <w:rPr>
          <w:rFonts w:cs="Arial"/>
        </w:rPr>
      </w:pPr>
      <w:r>
        <w:rPr>
          <w:rFonts w:cs="Arial"/>
        </w:rPr>
        <w:t>(Ф.И.О., год рождения)</w:t>
      </w:r>
    </w:p>
    <w:p w:rsidR="0015013E" w:rsidRDefault="0015013E" w:rsidP="0015013E">
      <w:pPr>
        <w:ind w:left="4536" w:firstLine="0"/>
        <w:rPr>
          <w:rFonts w:cs="Arial"/>
        </w:rPr>
      </w:pPr>
      <w:r>
        <w:rPr>
          <w:rFonts w:cs="Arial"/>
        </w:rPr>
        <w:t>__________________________________</w:t>
      </w:r>
    </w:p>
    <w:p w:rsidR="0015013E" w:rsidRDefault="0015013E" w:rsidP="0015013E">
      <w:pPr>
        <w:ind w:left="4536" w:firstLine="0"/>
        <w:rPr>
          <w:rFonts w:cs="Arial"/>
        </w:rPr>
      </w:pPr>
      <w:r>
        <w:rPr>
          <w:rFonts w:cs="Arial"/>
        </w:rPr>
        <w:t>(образование)</w:t>
      </w:r>
    </w:p>
    <w:p w:rsidR="0015013E" w:rsidRDefault="0015013E" w:rsidP="0015013E">
      <w:pPr>
        <w:ind w:left="4536" w:firstLine="0"/>
        <w:rPr>
          <w:rFonts w:cs="Arial"/>
        </w:rPr>
      </w:pPr>
      <w:r>
        <w:rPr>
          <w:rFonts w:cs="Arial"/>
        </w:rPr>
        <w:t>__________________________________</w:t>
      </w:r>
    </w:p>
    <w:p w:rsidR="0015013E" w:rsidRDefault="0015013E" w:rsidP="0015013E">
      <w:pPr>
        <w:ind w:left="4536" w:firstLine="0"/>
        <w:rPr>
          <w:rFonts w:cs="Arial"/>
        </w:rPr>
      </w:pPr>
      <w:r>
        <w:rPr>
          <w:rFonts w:cs="Arial"/>
        </w:rPr>
        <w:t>(адрес регистрации)</w:t>
      </w:r>
    </w:p>
    <w:p w:rsidR="0015013E" w:rsidRDefault="0015013E" w:rsidP="0015013E">
      <w:pPr>
        <w:ind w:left="4536" w:firstLine="0"/>
        <w:rPr>
          <w:rFonts w:cs="Arial"/>
        </w:rPr>
      </w:pPr>
      <w:r>
        <w:rPr>
          <w:rFonts w:cs="Arial"/>
        </w:rPr>
        <w:t>__________________________________</w:t>
      </w:r>
    </w:p>
    <w:p w:rsidR="0015013E" w:rsidRDefault="0015013E" w:rsidP="0015013E">
      <w:pPr>
        <w:ind w:left="4536" w:firstLine="0"/>
        <w:rPr>
          <w:rFonts w:cs="Arial"/>
        </w:rPr>
      </w:pPr>
      <w:r>
        <w:rPr>
          <w:rFonts w:cs="Arial"/>
        </w:rPr>
        <w:t>(адрес места жительства)</w:t>
      </w:r>
    </w:p>
    <w:p w:rsidR="0015013E" w:rsidRDefault="0015013E" w:rsidP="0015013E">
      <w:pPr>
        <w:ind w:left="4536" w:firstLine="0"/>
        <w:rPr>
          <w:rFonts w:cs="Arial"/>
        </w:rPr>
      </w:pPr>
      <w:r>
        <w:rPr>
          <w:rFonts w:cs="Arial"/>
        </w:rPr>
        <w:t>__________________________________</w:t>
      </w:r>
    </w:p>
    <w:p w:rsidR="0015013E" w:rsidRDefault="0015013E" w:rsidP="0015013E">
      <w:pPr>
        <w:ind w:left="4536" w:firstLine="0"/>
        <w:rPr>
          <w:rFonts w:cs="Arial"/>
        </w:rPr>
      </w:pPr>
      <w:r>
        <w:rPr>
          <w:rFonts w:cs="Arial"/>
        </w:rPr>
        <w:t>(контактные телефоны)</w:t>
      </w:r>
    </w:p>
    <w:p w:rsidR="0015013E" w:rsidRDefault="0015013E" w:rsidP="0015013E">
      <w:pPr>
        <w:ind w:left="4536" w:firstLine="0"/>
        <w:rPr>
          <w:rFonts w:cs="Arial"/>
        </w:rPr>
      </w:pPr>
      <w:r>
        <w:rPr>
          <w:rFonts w:cs="Arial"/>
        </w:rPr>
        <w:t>_________________________________</w:t>
      </w:r>
    </w:p>
    <w:p w:rsidR="0015013E" w:rsidRDefault="0015013E" w:rsidP="0015013E">
      <w:pPr>
        <w:ind w:left="4536" w:firstLine="0"/>
        <w:rPr>
          <w:rFonts w:cs="Arial"/>
        </w:rPr>
      </w:pPr>
      <w:r>
        <w:rPr>
          <w:rFonts w:cs="Arial"/>
        </w:rPr>
        <w:t>(адрес электронной почты)</w:t>
      </w:r>
    </w:p>
    <w:p w:rsidR="0015013E" w:rsidRDefault="0015013E" w:rsidP="0015013E">
      <w:pPr>
        <w:ind w:firstLine="709"/>
        <w:rPr>
          <w:rFonts w:cs="Arial"/>
        </w:rPr>
      </w:pPr>
    </w:p>
    <w:p w:rsidR="0015013E" w:rsidRDefault="0015013E" w:rsidP="0015013E">
      <w:pPr>
        <w:ind w:firstLine="709"/>
        <w:rPr>
          <w:rFonts w:cs="Arial"/>
        </w:rPr>
      </w:pPr>
    </w:p>
    <w:p w:rsidR="0015013E" w:rsidRDefault="0015013E" w:rsidP="0015013E">
      <w:pPr>
        <w:ind w:firstLine="709"/>
        <w:jc w:val="center"/>
        <w:rPr>
          <w:rFonts w:cs="Arial"/>
        </w:rPr>
      </w:pPr>
      <w:r>
        <w:rPr>
          <w:rFonts w:cs="Arial"/>
        </w:rPr>
        <w:t>ЗАЯВЛЕНИЕ</w:t>
      </w:r>
    </w:p>
    <w:p w:rsidR="0015013E" w:rsidRDefault="0015013E" w:rsidP="0015013E">
      <w:pPr>
        <w:ind w:firstLine="709"/>
        <w:rPr>
          <w:rFonts w:cs="Arial"/>
        </w:rPr>
      </w:pPr>
    </w:p>
    <w:p w:rsidR="0015013E" w:rsidRDefault="0015013E" w:rsidP="0015013E">
      <w:pPr>
        <w:ind w:firstLine="709"/>
        <w:rPr>
          <w:rFonts w:cs="Arial"/>
        </w:rPr>
      </w:pPr>
      <w:r>
        <w:rPr>
          <w:rFonts w:cs="Arial"/>
        </w:rPr>
        <w:t>Прошу допустить меня к участию в конкурсе на замещение должности муниципальной службы главы администрации Колодезянского сельского поселения Каширского муниципального района Воронежской области.</w:t>
      </w:r>
    </w:p>
    <w:p w:rsidR="0015013E" w:rsidRDefault="0015013E" w:rsidP="0015013E">
      <w:pPr>
        <w:ind w:firstLine="709"/>
        <w:rPr>
          <w:rFonts w:cs="Arial"/>
        </w:rPr>
      </w:pPr>
      <w:r>
        <w:rPr>
          <w:rFonts w:cs="Arial"/>
        </w:rPr>
        <w:t>С проведением процедуры оформления допуска к сведениям, составляющим государственную и иную охраняемую законом тайну, согласен (-а).</w:t>
      </w:r>
    </w:p>
    <w:p w:rsidR="0015013E" w:rsidRDefault="0015013E" w:rsidP="0015013E">
      <w:pPr>
        <w:ind w:firstLine="709"/>
        <w:rPr>
          <w:rFonts w:cs="Arial"/>
        </w:rPr>
      </w:pPr>
      <w:r>
        <w:rPr>
          <w:rFonts w:cs="Arial"/>
        </w:rPr>
        <w:t>Даю свое согласие членам конкурсной комиссии на обработку моих персональных данных: фамилия, имя, отчество (в т. ч. предыдущие), пол, возраст, дата и место рождения, паспортные данные или данные документа, удостоверяющего личность, гражданство, адрес регистрации по месту жительства и адрес фактического проживания, номер телефона (домашний, мобильный), фотоизображение, данные документов о профессиональном образовании, повышении квалификации, профессиональной переподготовки, стажировке, аттестации, квалификационного экзамена, данные документов о наличии специальных знаний и специальной подготовки, данные документов о присвоении ученой степени, ученого звания, списки научных трудов и изобретений и сведения о наградах и званиях, знание иностранных языков, семейное положение и данные о составе и членах семьи, отношение к воинской обязанности и иные сведения военного билета и приписного удостоверения, сведения о социальных льготах, пенсионном обеспечении и страховании, данные документов об инвалидности (при наличии), данные медицинского заключения (при необходимости), стаж работы и другие данные трудовой книжки и вкладыша к трудовой книжке, должность, квалификационный уровень, сведения о заработной плате (доходах), банковских счетах, картах, сведения об имуществе (имущественном положении), документ, подтверждающий регистрацию в системе индивидуального (персонифицированного) учета (СНИЛС), данные свидетельства о постановке на учет в налоговом органе физического лица по месту жительства на территории РФ (ИНН), данные страхового медицинского полиса обязательного страхования, сведения о трудовой деятельности.</w:t>
      </w:r>
    </w:p>
    <w:p w:rsidR="0015013E" w:rsidRDefault="0015013E" w:rsidP="0015013E">
      <w:pPr>
        <w:ind w:firstLine="709"/>
        <w:rPr>
          <w:rFonts w:cs="Arial"/>
        </w:rPr>
      </w:pPr>
      <w:r>
        <w:rPr>
          <w:rFonts w:cs="Arial"/>
        </w:rPr>
        <w:t>Подтверждаю, что:</w:t>
      </w:r>
    </w:p>
    <w:p w:rsidR="0015013E" w:rsidRDefault="0015013E" w:rsidP="0015013E">
      <w:pPr>
        <w:ind w:firstLine="709"/>
        <w:rPr>
          <w:rFonts w:cs="Arial"/>
        </w:rPr>
      </w:pPr>
      <w:r>
        <w:rPr>
          <w:rFonts w:cs="Arial"/>
        </w:rPr>
        <w:t>- представленные документы соответствуют требованиям, предъявляемым в Положении о порядке проведения конкурса на замещение должности муниципальной службы главы администрации Колодезянского сельского поселения Каширского муниципального района Воронежской области;</w:t>
      </w:r>
    </w:p>
    <w:p w:rsidR="0015013E" w:rsidRDefault="0015013E" w:rsidP="0015013E">
      <w:pPr>
        <w:ind w:firstLine="709"/>
        <w:rPr>
          <w:rFonts w:cs="Arial"/>
        </w:rPr>
      </w:pPr>
      <w:r>
        <w:rPr>
          <w:rFonts w:cs="Arial"/>
        </w:rPr>
        <w:lastRenderedPageBreak/>
        <w:t>- сведения, содержащиеся в настоящем заявлении и представленных документах, достоверны.</w:t>
      </w:r>
    </w:p>
    <w:p w:rsidR="00704680" w:rsidRDefault="00704680" w:rsidP="0015013E">
      <w:pPr>
        <w:ind w:firstLine="709"/>
        <w:rPr>
          <w:rFonts w:cs="Arial"/>
        </w:rPr>
      </w:pPr>
    </w:p>
    <w:p w:rsidR="0015013E" w:rsidRDefault="0015013E" w:rsidP="0015013E">
      <w:pPr>
        <w:ind w:firstLine="709"/>
        <w:rPr>
          <w:rFonts w:cs="Arial"/>
        </w:rPr>
      </w:pPr>
      <w:r>
        <w:rPr>
          <w:rFonts w:cs="Arial"/>
        </w:rPr>
        <w:t>Приложение (перечень представленных документов):</w:t>
      </w:r>
      <w:bookmarkStart w:id="0" w:name="_GoBack"/>
      <w:bookmarkEnd w:id="0"/>
    </w:p>
    <w:p w:rsidR="0015013E" w:rsidRDefault="002E3EDB" w:rsidP="0015013E">
      <w:pPr>
        <w:ind w:firstLine="709"/>
        <w:rPr>
          <w:rFonts w:cs="Arial"/>
        </w:rPr>
      </w:pPr>
      <w:r>
        <w:rPr>
          <w:rFonts w:cs="Arial"/>
        </w:rPr>
        <w:t xml:space="preserve">1. Анкета, на 4 </w:t>
      </w:r>
      <w:r w:rsidR="0015013E">
        <w:rPr>
          <w:rFonts w:cs="Arial"/>
        </w:rPr>
        <w:t>листах.</w:t>
      </w:r>
    </w:p>
    <w:p w:rsidR="0015013E" w:rsidRDefault="0015013E" w:rsidP="0015013E">
      <w:pPr>
        <w:ind w:firstLine="709"/>
        <w:rPr>
          <w:rFonts w:cs="Arial"/>
        </w:rPr>
      </w:pPr>
      <w:r>
        <w:rPr>
          <w:rFonts w:cs="Arial"/>
        </w:rPr>
        <w:t>2.</w:t>
      </w:r>
      <w:r w:rsidR="002E3EDB">
        <w:rPr>
          <w:rFonts w:cs="Arial"/>
        </w:rPr>
        <w:t>Справка об отсутствии судимости, на 1 листе</w:t>
      </w:r>
      <w:r>
        <w:rPr>
          <w:rFonts w:cs="Arial"/>
        </w:rPr>
        <w:t>.</w:t>
      </w:r>
    </w:p>
    <w:p w:rsidR="002E3EDB" w:rsidRDefault="002E3EDB" w:rsidP="0015013E">
      <w:pPr>
        <w:ind w:firstLine="709"/>
        <w:rPr>
          <w:rFonts w:cs="Arial"/>
        </w:rPr>
      </w:pPr>
      <w:r>
        <w:rPr>
          <w:rFonts w:cs="Arial"/>
        </w:rPr>
        <w:t>3.Сведения о трудовой деятельности, на 2 листах.</w:t>
      </w:r>
    </w:p>
    <w:p w:rsidR="002E3EDB" w:rsidRDefault="002E3EDB" w:rsidP="0015013E">
      <w:pPr>
        <w:ind w:firstLine="709"/>
        <w:rPr>
          <w:rFonts w:cs="Arial"/>
        </w:rPr>
      </w:pPr>
      <w:r>
        <w:rPr>
          <w:rFonts w:cs="Arial"/>
        </w:rPr>
        <w:t>4. Копия паспорта, на 4 листах.</w:t>
      </w:r>
    </w:p>
    <w:p w:rsidR="002E3EDB" w:rsidRDefault="002E3EDB" w:rsidP="0015013E">
      <w:pPr>
        <w:ind w:firstLine="709"/>
        <w:rPr>
          <w:rFonts w:cs="Arial"/>
        </w:rPr>
      </w:pPr>
      <w:r>
        <w:rPr>
          <w:rFonts w:cs="Arial"/>
        </w:rPr>
        <w:t>5. Диплом о среднетехническом образовании, на 1 листе.</w:t>
      </w:r>
    </w:p>
    <w:p w:rsidR="002E3EDB" w:rsidRDefault="002E3EDB" w:rsidP="0015013E">
      <w:pPr>
        <w:ind w:firstLine="709"/>
        <w:rPr>
          <w:rFonts w:cs="Arial"/>
        </w:rPr>
      </w:pPr>
      <w:r>
        <w:rPr>
          <w:rFonts w:cs="Arial"/>
        </w:rPr>
        <w:t>6. Свидетельство о постановке на учет в логовом органе, на 1 листе.</w:t>
      </w:r>
    </w:p>
    <w:p w:rsidR="002E3EDB" w:rsidRDefault="00704680" w:rsidP="0015013E">
      <w:pPr>
        <w:ind w:firstLine="709"/>
        <w:rPr>
          <w:rFonts w:cs="Arial"/>
        </w:rPr>
      </w:pPr>
      <w:r>
        <w:rPr>
          <w:rFonts w:cs="Arial"/>
        </w:rPr>
        <w:t>7. Заключение медицин</w:t>
      </w:r>
      <w:r w:rsidR="002E3EDB">
        <w:rPr>
          <w:rFonts w:cs="Arial"/>
        </w:rPr>
        <w:t>ского учреждения,</w:t>
      </w:r>
      <w:r>
        <w:rPr>
          <w:rFonts w:cs="Arial"/>
        </w:rPr>
        <w:t xml:space="preserve"> на 2 листах.</w:t>
      </w:r>
    </w:p>
    <w:p w:rsidR="00704680" w:rsidRDefault="00704680" w:rsidP="0015013E">
      <w:pPr>
        <w:ind w:firstLine="709"/>
        <w:rPr>
          <w:rFonts w:cs="Arial"/>
        </w:rPr>
      </w:pPr>
      <w:r>
        <w:rPr>
          <w:rFonts w:cs="Arial"/>
        </w:rPr>
        <w:t>8. Копия СНИЛС, на 1 листе.</w:t>
      </w:r>
    </w:p>
    <w:p w:rsidR="00704680" w:rsidRDefault="00704680" w:rsidP="0015013E">
      <w:pPr>
        <w:ind w:firstLine="709"/>
        <w:rPr>
          <w:rFonts w:cs="Arial"/>
        </w:rPr>
      </w:pPr>
      <w:r>
        <w:rPr>
          <w:rFonts w:cs="Arial"/>
        </w:rPr>
        <w:t>9. Копия военного билета, на 8листах.</w:t>
      </w:r>
    </w:p>
    <w:p w:rsidR="00704680" w:rsidRDefault="00704680" w:rsidP="0015013E">
      <w:pPr>
        <w:ind w:firstLine="709"/>
        <w:rPr>
          <w:rFonts w:cs="Arial"/>
        </w:rPr>
      </w:pPr>
    </w:p>
    <w:p w:rsidR="00704680" w:rsidRDefault="00704680" w:rsidP="0015013E">
      <w:pPr>
        <w:ind w:firstLine="709"/>
        <w:rPr>
          <w:rFonts w:cs="Arial"/>
        </w:rPr>
      </w:pPr>
    </w:p>
    <w:p w:rsidR="00704680" w:rsidRDefault="00704680" w:rsidP="0015013E">
      <w:pPr>
        <w:ind w:firstLine="709"/>
        <w:rPr>
          <w:rFonts w:cs="Arial"/>
        </w:rPr>
      </w:pPr>
    </w:p>
    <w:p w:rsidR="00704680" w:rsidRDefault="00704680" w:rsidP="0015013E">
      <w:pPr>
        <w:ind w:firstLine="709"/>
        <w:rPr>
          <w:rFonts w:cs="Arial"/>
        </w:rPr>
      </w:pPr>
    </w:p>
    <w:p w:rsidR="00704680" w:rsidRDefault="00704680" w:rsidP="0015013E">
      <w:pPr>
        <w:ind w:firstLine="709"/>
        <w:rPr>
          <w:rFonts w:cs="Arial"/>
        </w:rPr>
      </w:pPr>
    </w:p>
    <w:p w:rsidR="00704680" w:rsidRDefault="00704680" w:rsidP="0015013E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2E3EDB" w:rsidRDefault="002E3EDB" w:rsidP="0015013E">
      <w:pPr>
        <w:ind w:firstLine="709"/>
        <w:rPr>
          <w:rFonts w:cs="Arial"/>
        </w:rPr>
      </w:pPr>
    </w:p>
    <w:p w:rsidR="0015013E" w:rsidRDefault="0015013E" w:rsidP="0015013E">
      <w:pPr>
        <w:ind w:firstLine="709"/>
        <w:rPr>
          <w:rFonts w:cs="Arial"/>
        </w:rPr>
      </w:pPr>
      <w:r>
        <w:rPr>
          <w:rFonts w:cs="Arial"/>
        </w:rPr>
        <w:t>___________________</w:t>
      </w:r>
    </w:p>
    <w:p w:rsidR="0015013E" w:rsidRDefault="0015013E" w:rsidP="0015013E">
      <w:pPr>
        <w:ind w:firstLine="709"/>
        <w:rPr>
          <w:rFonts w:cs="Arial"/>
        </w:rPr>
      </w:pPr>
      <w:r>
        <w:rPr>
          <w:rFonts w:cs="Arial"/>
        </w:rPr>
        <w:t>(дата,</w:t>
      </w:r>
      <w:r w:rsidR="00704680">
        <w:rPr>
          <w:rFonts w:cs="Arial"/>
        </w:rPr>
        <w:t xml:space="preserve"> подпись</w:t>
      </w:r>
      <w:r>
        <w:rPr>
          <w:rFonts w:cs="Arial"/>
        </w:rPr>
        <w:t>)</w:t>
      </w:r>
    </w:p>
    <w:p w:rsidR="0015013E" w:rsidRDefault="0015013E" w:rsidP="0015013E">
      <w:pPr>
        <w:ind w:firstLine="709"/>
        <w:rPr>
          <w:rFonts w:cs="Arial"/>
        </w:rPr>
      </w:pPr>
    </w:p>
    <w:p w:rsidR="0015013E" w:rsidRDefault="0015013E" w:rsidP="00150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</w:rPr>
      </w:pPr>
    </w:p>
    <w:p w:rsidR="00D80C21" w:rsidRPr="006268CC" w:rsidRDefault="0015013E" w:rsidP="0015013E">
      <w:pPr>
        <w:pStyle w:val="31"/>
        <w:ind w:left="0" w:firstLine="709"/>
        <w:rPr>
          <w:rFonts w:ascii="Times New Roman" w:hAnsi="Times New Roman"/>
          <w:szCs w:val="24"/>
        </w:rPr>
      </w:pPr>
      <w:r>
        <w:rPr>
          <w:rFonts w:cs="Arial"/>
        </w:rPr>
        <w:br w:type="page"/>
      </w:r>
    </w:p>
    <w:sectPr w:rsidR="00D80C21" w:rsidRPr="006268CC" w:rsidSect="006268CC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568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987" w:rsidRDefault="003A6987" w:rsidP="008D7B4F">
      <w:r>
        <w:separator/>
      </w:r>
    </w:p>
  </w:endnote>
  <w:endnote w:type="continuationSeparator" w:id="0">
    <w:p w:rsidR="003A6987" w:rsidRDefault="003A6987" w:rsidP="008D7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475" w:rsidRDefault="009003A0" w:rsidP="00F840D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544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54475" w:rsidRDefault="00454475" w:rsidP="00F840D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475" w:rsidRDefault="00454475" w:rsidP="00F840DD">
    <w:pPr>
      <w:pStyle w:val="a4"/>
      <w:framePr w:wrap="around" w:vAnchor="text" w:hAnchor="margin" w:xAlign="right" w:y="1"/>
      <w:rPr>
        <w:rStyle w:val="a6"/>
      </w:rPr>
    </w:pPr>
    <w:r w:rsidRPr="00DC4F57">
      <w:rPr>
        <w:rStyle w:val="a6"/>
      </w:rPr>
      <w:tab/>
    </w:r>
  </w:p>
  <w:p w:rsidR="00454475" w:rsidRDefault="00454475" w:rsidP="00F840D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987" w:rsidRDefault="003A6987" w:rsidP="008D7B4F">
      <w:r>
        <w:separator/>
      </w:r>
    </w:p>
  </w:footnote>
  <w:footnote w:type="continuationSeparator" w:id="0">
    <w:p w:rsidR="003A6987" w:rsidRDefault="003A6987" w:rsidP="008D7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475" w:rsidRDefault="009003A0" w:rsidP="00F840DD">
    <w:pPr>
      <w:pStyle w:val="ac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544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54475" w:rsidRDefault="0045447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475" w:rsidRDefault="0045447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75A4F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F1ECD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4E243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28C1F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D363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5389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7220D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0867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729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EFA07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0D2A860C"/>
    <w:lvl w:ilvl="0">
      <w:numFmt w:val="bullet"/>
      <w:lvlText w:val="*"/>
      <w:lvlJc w:val="left"/>
    </w:lvl>
  </w:abstractNum>
  <w:abstractNum w:abstractNumId="11">
    <w:nsid w:val="0076592B"/>
    <w:multiLevelType w:val="hybridMultilevel"/>
    <w:tmpl w:val="280E1572"/>
    <w:lvl w:ilvl="0" w:tplc="48A68D5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12">
    <w:nsid w:val="01277372"/>
    <w:multiLevelType w:val="hybridMultilevel"/>
    <w:tmpl w:val="C0B8D864"/>
    <w:lvl w:ilvl="0" w:tplc="575AACA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23724C6"/>
    <w:multiLevelType w:val="hybridMultilevel"/>
    <w:tmpl w:val="D67C1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62A1680"/>
    <w:multiLevelType w:val="multilevel"/>
    <w:tmpl w:val="B2866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6BC0FCB"/>
    <w:multiLevelType w:val="hybridMultilevel"/>
    <w:tmpl w:val="398073E4"/>
    <w:lvl w:ilvl="0" w:tplc="9694535C">
      <w:start w:val="3"/>
      <w:numFmt w:val="none"/>
      <w:lvlText w:val="2."/>
      <w:lvlJc w:val="left"/>
      <w:pPr>
        <w:tabs>
          <w:tab w:val="num" w:pos="5016"/>
        </w:tabs>
        <w:ind w:left="501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094552FA"/>
    <w:multiLevelType w:val="hybridMultilevel"/>
    <w:tmpl w:val="D2EE97B6"/>
    <w:lvl w:ilvl="0" w:tplc="D540A2D2">
      <w:start w:val="1"/>
      <w:numFmt w:val="decimal"/>
      <w:lvlText w:val="%1."/>
      <w:lvlJc w:val="left"/>
      <w:pPr>
        <w:tabs>
          <w:tab w:val="num" w:pos="2910"/>
        </w:tabs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30"/>
        </w:tabs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50"/>
        </w:tabs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70"/>
        </w:tabs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90"/>
        </w:tabs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510"/>
        </w:tabs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30"/>
        </w:tabs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50"/>
        </w:tabs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70"/>
        </w:tabs>
        <w:ind w:left="8670" w:hanging="180"/>
      </w:pPr>
    </w:lvl>
  </w:abstractNum>
  <w:abstractNum w:abstractNumId="18">
    <w:nsid w:val="121847CB"/>
    <w:multiLevelType w:val="hybridMultilevel"/>
    <w:tmpl w:val="F25E91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29929E8"/>
    <w:multiLevelType w:val="hybridMultilevel"/>
    <w:tmpl w:val="6B2AAF96"/>
    <w:lvl w:ilvl="0" w:tplc="9FDC698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14A11717"/>
    <w:multiLevelType w:val="hybridMultilevel"/>
    <w:tmpl w:val="25D6C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77F125F"/>
    <w:multiLevelType w:val="multilevel"/>
    <w:tmpl w:val="EF240050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  <w:color w:val="000000"/>
      </w:rPr>
    </w:lvl>
    <w:lvl w:ilvl="1">
      <w:start w:val="12"/>
      <w:numFmt w:val="decimal"/>
      <w:lvlText w:val="%1.%2."/>
      <w:lvlJc w:val="left"/>
      <w:pPr>
        <w:ind w:left="1080" w:hanging="720"/>
      </w:pPr>
      <w:rPr>
        <w:rFonts w:cs="Times New Roman" w:hint="default"/>
        <w:color w:val="000000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  <w:color w:val="000000"/>
      </w:rPr>
    </w:lvl>
  </w:abstractNum>
  <w:abstractNum w:abstractNumId="22">
    <w:nsid w:val="1C9A7B4D"/>
    <w:multiLevelType w:val="hybridMultilevel"/>
    <w:tmpl w:val="56B856D2"/>
    <w:lvl w:ilvl="0" w:tplc="AAF284BA">
      <w:start w:val="1"/>
      <w:numFmt w:val="decimal"/>
      <w:lvlText w:val="3.3.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1FC215D6"/>
    <w:multiLevelType w:val="hybridMultilevel"/>
    <w:tmpl w:val="5D8EA928"/>
    <w:lvl w:ilvl="0" w:tplc="ECB0CF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22E2742E"/>
    <w:multiLevelType w:val="hybridMultilevel"/>
    <w:tmpl w:val="A76C69B8"/>
    <w:lvl w:ilvl="0" w:tplc="580075EC">
      <w:start w:val="6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3AD56CF"/>
    <w:multiLevelType w:val="multilevel"/>
    <w:tmpl w:val="C3925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1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6">
    <w:nsid w:val="25FD1C2F"/>
    <w:multiLevelType w:val="hybridMultilevel"/>
    <w:tmpl w:val="B900A714"/>
    <w:lvl w:ilvl="0" w:tplc="C71E51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2B7563DC"/>
    <w:multiLevelType w:val="hybridMultilevel"/>
    <w:tmpl w:val="80BE8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E496302"/>
    <w:multiLevelType w:val="hybridMultilevel"/>
    <w:tmpl w:val="B3322D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E4C4355"/>
    <w:multiLevelType w:val="hybridMultilevel"/>
    <w:tmpl w:val="25D6C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1">
    <w:nsid w:val="34572AA0"/>
    <w:multiLevelType w:val="multilevel"/>
    <w:tmpl w:val="FFC6D3BA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2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>
    <w:nsid w:val="3BAA3231"/>
    <w:multiLevelType w:val="hybridMultilevel"/>
    <w:tmpl w:val="820ED730"/>
    <w:lvl w:ilvl="0" w:tplc="C71E51E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4B1A6BEE"/>
    <w:multiLevelType w:val="hybridMultilevel"/>
    <w:tmpl w:val="F2B82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0D3778B"/>
    <w:multiLevelType w:val="hybridMultilevel"/>
    <w:tmpl w:val="FC68C47C"/>
    <w:lvl w:ilvl="0" w:tplc="10307A92">
      <w:start w:val="1"/>
      <w:numFmt w:val="none"/>
      <w:lvlText w:val="3.4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FFC60F42">
      <w:start w:val="1"/>
      <w:numFmt w:val="none"/>
      <w:lvlText w:val="2.4.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758E514">
      <w:start w:val="3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6A78D6CC">
      <w:start w:val="3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358295E"/>
    <w:multiLevelType w:val="hybridMultilevel"/>
    <w:tmpl w:val="7BD4FC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54C1639"/>
    <w:multiLevelType w:val="hybridMultilevel"/>
    <w:tmpl w:val="9A60D1A6"/>
    <w:lvl w:ilvl="0" w:tplc="48A68D54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hint="default"/>
      </w:rPr>
    </w:lvl>
    <w:lvl w:ilvl="2" w:tplc="48A68D54">
      <w:start w:val="1"/>
      <w:numFmt w:val="bullet"/>
      <w:lvlText w:val="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</w:abstractNum>
  <w:abstractNum w:abstractNumId="39">
    <w:nsid w:val="58E16762"/>
    <w:multiLevelType w:val="hybridMultilevel"/>
    <w:tmpl w:val="3A122CE0"/>
    <w:lvl w:ilvl="0" w:tplc="C71E51E8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0">
    <w:nsid w:val="5CCA7FF1"/>
    <w:multiLevelType w:val="multilevel"/>
    <w:tmpl w:val="48AAFD8C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1">
    <w:nsid w:val="60130DD8"/>
    <w:multiLevelType w:val="multilevel"/>
    <w:tmpl w:val="707A5C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>
    <w:nsid w:val="62227F84"/>
    <w:multiLevelType w:val="hybridMultilevel"/>
    <w:tmpl w:val="54FEEC74"/>
    <w:lvl w:ilvl="0" w:tplc="E3C8278E">
      <w:start w:val="3"/>
      <w:numFmt w:val="none"/>
      <w:lvlText w:val="1."/>
      <w:lvlJc w:val="left"/>
      <w:pPr>
        <w:tabs>
          <w:tab w:val="num" w:pos="5016"/>
        </w:tabs>
        <w:ind w:left="5016" w:hanging="360"/>
      </w:pPr>
      <w:rPr>
        <w:rFonts w:cs="Times New Roman" w:hint="default"/>
      </w:rPr>
    </w:lvl>
    <w:lvl w:ilvl="1" w:tplc="74148A7C">
      <w:start w:val="3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69133EA6"/>
    <w:multiLevelType w:val="hybridMultilevel"/>
    <w:tmpl w:val="552CFDF2"/>
    <w:lvl w:ilvl="0" w:tplc="C71E51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5">
    <w:nsid w:val="6D257451"/>
    <w:multiLevelType w:val="hybridMultilevel"/>
    <w:tmpl w:val="F63ABBF4"/>
    <w:lvl w:ilvl="0" w:tplc="F084A914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46">
    <w:nsid w:val="6FC356AE"/>
    <w:multiLevelType w:val="hybridMultilevel"/>
    <w:tmpl w:val="A134BD0C"/>
    <w:lvl w:ilvl="0" w:tplc="260291D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9A3333F"/>
    <w:multiLevelType w:val="multilevel"/>
    <w:tmpl w:val="6CBABA5C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8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5"/>
  </w:num>
  <w:num w:numId="2">
    <w:abstractNumId w:val="34"/>
  </w:num>
  <w:num w:numId="3">
    <w:abstractNumId w:val="30"/>
  </w:num>
  <w:num w:numId="4">
    <w:abstractNumId w:val="16"/>
  </w:num>
  <w:num w:numId="5">
    <w:abstractNumId w:val="41"/>
  </w:num>
  <w:num w:numId="6">
    <w:abstractNumId w:val="32"/>
  </w:num>
  <w:num w:numId="7">
    <w:abstractNumId w:val="33"/>
  </w:num>
  <w:num w:numId="8">
    <w:abstractNumId w:val="24"/>
  </w:num>
  <w:num w:numId="9">
    <w:abstractNumId w:val="36"/>
  </w:num>
  <w:num w:numId="10">
    <w:abstractNumId w:val="22"/>
  </w:num>
  <w:num w:numId="11">
    <w:abstractNumId w:val="26"/>
  </w:num>
  <w:num w:numId="12">
    <w:abstractNumId w:val="39"/>
  </w:num>
  <w:num w:numId="13">
    <w:abstractNumId w:val="18"/>
  </w:num>
  <w:num w:numId="14">
    <w:abstractNumId w:val="31"/>
  </w:num>
  <w:num w:numId="15">
    <w:abstractNumId w:val="47"/>
  </w:num>
  <w:num w:numId="16">
    <w:abstractNumId w:val="40"/>
  </w:num>
  <w:num w:numId="17">
    <w:abstractNumId w:val="21"/>
  </w:num>
  <w:num w:numId="18">
    <w:abstractNumId w:val="28"/>
  </w:num>
  <w:num w:numId="19">
    <w:abstractNumId w:val="37"/>
  </w:num>
  <w:num w:numId="20">
    <w:abstractNumId w:val="14"/>
  </w:num>
  <w:num w:numId="21">
    <w:abstractNumId w:val="42"/>
  </w:num>
  <w:num w:numId="22">
    <w:abstractNumId w:val="15"/>
  </w:num>
  <w:num w:numId="23">
    <w:abstractNumId w:val="45"/>
  </w:num>
  <w:num w:numId="24">
    <w:abstractNumId w:val="12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46"/>
  </w:num>
  <w:num w:numId="36">
    <w:abstractNumId w:val="20"/>
  </w:num>
  <w:num w:numId="37">
    <w:abstractNumId w:val="13"/>
  </w:num>
  <w:num w:numId="38">
    <w:abstractNumId w:val="29"/>
  </w:num>
  <w:num w:numId="39">
    <w:abstractNumId w:val="19"/>
  </w:num>
  <w:num w:numId="40">
    <w:abstractNumId w:val="43"/>
  </w:num>
  <w:num w:numId="41">
    <w:abstractNumId w:val="1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38"/>
  </w:num>
  <w:num w:numId="43">
    <w:abstractNumId w:val="11"/>
  </w:num>
  <w:num w:numId="44">
    <w:abstractNumId w:val="17"/>
  </w:num>
  <w:num w:numId="45">
    <w:abstractNumId w:val="27"/>
  </w:num>
  <w:num w:numId="46">
    <w:abstractNumId w:val="23"/>
  </w:num>
  <w:num w:numId="47">
    <w:abstractNumId w:val="35"/>
  </w:num>
  <w:num w:numId="48">
    <w:abstractNumId w:val="48"/>
  </w:num>
  <w:num w:numId="49">
    <w:abstractNumId w:val="44"/>
  </w:num>
  <w:num w:numId="50">
    <w:abstractNumId w:val="1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2E"/>
    <w:rsid w:val="0000048F"/>
    <w:rsid w:val="00000734"/>
    <w:rsid w:val="00003039"/>
    <w:rsid w:val="00003057"/>
    <w:rsid w:val="0000317E"/>
    <w:rsid w:val="00003C95"/>
    <w:rsid w:val="00006456"/>
    <w:rsid w:val="0000773B"/>
    <w:rsid w:val="000077A5"/>
    <w:rsid w:val="0000788E"/>
    <w:rsid w:val="000079F4"/>
    <w:rsid w:val="000114F4"/>
    <w:rsid w:val="00011E9E"/>
    <w:rsid w:val="00012204"/>
    <w:rsid w:val="0001249B"/>
    <w:rsid w:val="00013355"/>
    <w:rsid w:val="000139E7"/>
    <w:rsid w:val="0001482E"/>
    <w:rsid w:val="00014E1D"/>
    <w:rsid w:val="00015E47"/>
    <w:rsid w:val="0001693B"/>
    <w:rsid w:val="000172C6"/>
    <w:rsid w:val="0002137D"/>
    <w:rsid w:val="00021427"/>
    <w:rsid w:val="0002151C"/>
    <w:rsid w:val="000222CA"/>
    <w:rsid w:val="00022D23"/>
    <w:rsid w:val="000241D6"/>
    <w:rsid w:val="00025021"/>
    <w:rsid w:val="00025149"/>
    <w:rsid w:val="000251B9"/>
    <w:rsid w:val="000265B5"/>
    <w:rsid w:val="000266EF"/>
    <w:rsid w:val="000318CB"/>
    <w:rsid w:val="00032B7F"/>
    <w:rsid w:val="000334BD"/>
    <w:rsid w:val="00033C1C"/>
    <w:rsid w:val="000343FF"/>
    <w:rsid w:val="00034F45"/>
    <w:rsid w:val="000357AE"/>
    <w:rsid w:val="00036380"/>
    <w:rsid w:val="0003743C"/>
    <w:rsid w:val="00037CBB"/>
    <w:rsid w:val="0004019F"/>
    <w:rsid w:val="00040857"/>
    <w:rsid w:val="00040DB4"/>
    <w:rsid w:val="0004124A"/>
    <w:rsid w:val="00041F7D"/>
    <w:rsid w:val="0004394E"/>
    <w:rsid w:val="000439C1"/>
    <w:rsid w:val="00044345"/>
    <w:rsid w:val="00044B34"/>
    <w:rsid w:val="000453F6"/>
    <w:rsid w:val="00046A8C"/>
    <w:rsid w:val="0004787B"/>
    <w:rsid w:val="00047D0C"/>
    <w:rsid w:val="00047FE8"/>
    <w:rsid w:val="00050207"/>
    <w:rsid w:val="000510B1"/>
    <w:rsid w:val="0005296F"/>
    <w:rsid w:val="00052ACC"/>
    <w:rsid w:val="00053894"/>
    <w:rsid w:val="00053A28"/>
    <w:rsid w:val="000541F3"/>
    <w:rsid w:val="00054490"/>
    <w:rsid w:val="000545A7"/>
    <w:rsid w:val="0005496E"/>
    <w:rsid w:val="00054E4E"/>
    <w:rsid w:val="00055505"/>
    <w:rsid w:val="00055573"/>
    <w:rsid w:val="00057A2B"/>
    <w:rsid w:val="0006021E"/>
    <w:rsid w:val="00060AE6"/>
    <w:rsid w:val="00061F12"/>
    <w:rsid w:val="000634FA"/>
    <w:rsid w:val="00063A4E"/>
    <w:rsid w:val="00063CFC"/>
    <w:rsid w:val="00064D57"/>
    <w:rsid w:val="00066147"/>
    <w:rsid w:val="0006654F"/>
    <w:rsid w:val="000712E1"/>
    <w:rsid w:val="0007177A"/>
    <w:rsid w:val="00072537"/>
    <w:rsid w:val="00072540"/>
    <w:rsid w:val="00072F77"/>
    <w:rsid w:val="00074380"/>
    <w:rsid w:val="0007572C"/>
    <w:rsid w:val="00075898"/>
    <w:rsid w:val="00075F3D"/>
    <w:rsid w:val="000760DD"/>
    <w:rsid w:val="0007670A"/>
    <w:rsid w:val="00081070"/>
    <w:rsid w:val="000811EE"/>
    <w:rsid w:val="00081201"/>
    <w:rsid w:val="00082CC0"/>
    <w:rsid w:val="00083741"/>
    <w:rsid w:val="0008536C"/>
    <w:rsid w:val="0008655C"/>
    <w:rsid w:val="000868A3"/>
    <w:rsid w:val="00086EE8"/>
    <w:rsid w:val="00087375"/>
    <w:rsid w:val="00087923"/>
    <w:rsid w:val="00087DF4"/>
    <w:rsid w:val="00090D50"/>
    <w:rsid w:val="00090F12"/>
    <w:rsid w:val="00093B32"/>
    <w:rsid w:val="00093F70"/>
    <w:rsid w:val="000956DF"/>
    <w:rsid w:val="000961B2"/>
    <w:rsid w:val="000968F5"/>
    <w:rsid w:val="00096C3D"/>
    <w:rsid w:val="00097256"/>
    <w:rsid w:val="000974B7"/>
    <w:rsid w:val="000A06DA"/>
    <w:rsid w:val="000A139F"/>
    <w:rsid w:val="000A1868"/>
    <w:rsid w:val="000A2878"/>
    <w:rsid w:val="000A2A8D"/>
    <w:rsid w:val="000A3F93"/>
    <w:rsid w:val="000A4A7E"/>
    <w:rsid w:val="000A4CFE"/>
    <w:rsid w:val="000A50C0"/>
    <w:rsid w:val="000A77E2"/>
    <w:rsid w:val="000B0857"/>
    <w:rsid w:val="000B0870"/>
    <w:rsid w:val="000B0D4B"/>
    <w:rsid w:val="000B0EE3"/>
    <w:rsid w:val="000B19C7"/>
    <w:rsid w:val="000B268F"/>
    <w:rsid w:val="000B30BB"/>
    <w:rsid w:val="000B3335"/>
    <w:rsid w:val="000B4B15"/>
    <w:rsid w:val="000B56F0"/>
    <w:rsid w:val="000B5F30"/>
    <w:rsid w:val="000B6678"/>
    <w:rsid w:val="000B75DE"/>
    <w:rsid w:val="000B786D"/>
    <w:rsid w:val="000B78E5"/>
    <w:rsid w:val="000B790E"/>
    <w:rsid w:val="000C010F"/>
    <w:rsid w:val="000C08FF"/>
    <w:rsid w:val="000C2116"/>
    <w:rsid w:val="000C2A1A"/>
    <w:rsid w:val="000C3841"/>
    <w:rsid w:val="000C588B"/>
    <w:rsid w:val="000C5CB4"/>
    <w:rsid w:val="000C6145"/>
    <w:rsid w:val="000C6974"/>
    <w:rsid w:val="000C6B7A"/>
    <w:rsid w:val="000C6DD7"/>
    <w:rsid w:val="000C7276"/>
    <w:rsid w:val="000C77C3"/>
    <w:rsid w:val="000D09A7"/>
    <w:rsid w:val="000D0BD2"/>
    <w:rsid w:val="000D0F52"/>
    <w:rsid w:val="000D1155"/>
    <w:rsid w:val="000D12C5"/>
    <w:rsid w:val="000D150B"/>
    <w:rsid w:val="000D296F"/>
    <w:rsid w:val="000D2B20"/>
    <w:rsid w:val="000D2B2A"/>
    <w:rsid w:val="000D35C1"/>
    <w:rsid w:val="000D381F"/>
    <w:rsid w:val="000D4019"/>
    <w:rsid w:val="000D4689"/>
    <w:rsid w:val="000D4CC9"/>
    <w:rsid w:val="000D5E6F"/>
    <w:rsid w:val="000D7BC1"/>
    <w:rsid w:val="000E019A"/>
    <w:rsid w:val="000E11D9"/>
    <w:rsid w:val="000E2189"/>
    <w:rsid w:val="000E336A"/>
    <w:rsid w:val="000E36AD"/>
    <w:rsid w:val="000E4BC5"/>
    <w:rsid w:val="000E4FA0"/>
    <w:rsid w:val="000E5710"/>
    <w:rsid w:val="000E5B73"/>
    <w:rsid w:val="000E5D8B"/>
    <w:rsid w:val="000F00B4"/>
    <w:rsid w:val="000F122C"/>
    <w:rsid w:val="000F205A"/>
    <w:rsid w:val="000F5ED9"/>
    <w:rsid w:val="00100D5E"/>
    <w:rsid w:val="00100F2A"/>
    <w:rsid w:val="0010111C"/>
    <w:rsid w:val="00101A14"/>
    <w:rsid w:val="001021C3"/>
    <w:rsid w:val="0010283A"/>
    <w:rsid w:val="00103818"/>
    <w:rsid w:val="001041A6"/>
    <w:rsid w:val="001053F8"/>
    <w:rsid w:val="00105976"/>
    <w:rsid w:val="00106088"/>
    <w:rsid w:val="0010611A"/>
    <w:rsid w:val="00107019"/>
    <w:rsid w:val="00107571"/>
    <w:rsid w:val="00107620"/>
    <w:rsid w:val="001076B5"/>
    <w:rsid w:val="0011143E"/>
    <w:rsid w:val="00112FC6"/>
    <w:rsid w:val="001138F9"/>
    <w:rsid w:val="00113CEB"/>
    <w:rsid w:val="00114242"/>
    <w:rsid w:val="001142E0"/>
    <w:rsid w:val="001150E8"/>
    <w:rsid w:val="001154DC"/>
    <w:rsid w:val="00116E99"/>
    <w:rsid w:val="00117C6F"/>
    <w:rsid w:val="001219AA"/>
    <w:rsid w:val="00122460"/>
    <w:rsid w:val="00122C8B"/>
    <w:rsid w:val="00123918"/>
    <w:rsid w:val="001249F5"/>
    <w:rsid w:val="0012539E"/>
    <w:rsid w:val="00125C3F"/>
    <w:rsid w:val="00125E6E"/>
    <w:rsid w:val="001260B6"/>
    <w:rsid w:val="0012641C"/>
    <w:rsid w:val="00126D48"/>
    <w:rsid w:val="0012709C"/>
    <w:rsid w:val="001274DD"/>
    <w:rsid w:val="0013052B"/>
    <w:rsid w:val="001349C1"/>
    <w:rsid w:val="00134C4E"/>
    <w:rsid w:val="00136168"/>
    <w:rsid w:val="00136F5E"/>
    <w:rsid w:val="0013777B"/>
    <w:rsid w:val="0013786D"/>
    <w:rsid w:val="001424AE"/>
    <w:rsid w:val="001424ED"/>
    <w:rsid w:val="00142F15"/>
    <w:rsid w:val="0014322D"/>
    <w:rsid w:val="0014443B"/>
    <w:rsid w:val="00144EA6"/>
    <w:rsid w:val="00147315"/>
    <w:rsid w:val="00147461"/>
    <w:rsid w:val="0015013E"/>
    <w:rsid w:val="0015162C"/>
    <w:rsid w:val="0015163A"/>
    <w:rsid w:val="00151B54"/>
    <w:rsid w:val="0015204E"/>
    <w:rsid w:val="001529AB"/>
    <w:rsid w:val="00152AB0"/>
    <w:rsid w:val="00152E56"/>
    <w:rsid w:val="0015372F"/>
    <w:rsid w:val="00154F4F"/>
    <w:rsid w:val="00154FE7"/>
    <w:rsid w:val="00155AAF"/>
    <w:rsid w:val="001563DE"/>
    <w:rsid w:val="00156E52"/>
    <w:rsid w:val="001577C3"/>
    <w:rsid w:val="00157CE6"/>
    <w:rsid w:val="00157D71"/>
    <w:rsid w:val="00160022"/>
    <w:rsid w:val="00160155"/>
    <w:rsid w:val="0016166E"/>
    <w:rsid w:val="0016289A"/>
    <w:rsid w:val="001628D4"/>
    <w:rsid w:val="0016306F"/>
    <w:rsid w:val="001638FA"/>
    <w:rsid w:val="00163F73"/>
    <w:rsid w:val="0016487F"/>
    <w:rsid w:val="00165F36"/>
    <w:rsid w:val="0016673A"/>
    <w:rsid w:val="001667B9"/>
    <w:rsid w:val="0017030E"/>
    <w:rsid w:val="001706AF"/>
    <w:rsid w:val="00171238"/>
    <w:rsid w:val="001714D9"/>
    <w:rsid w:val="00172581"/>
    <w:rsid w:val="00172B0B"/>
    <w:rsid w:val="00173687"/>
    <w:rsid w:val="0017384C"/>
    <w:rsid w:val="001757E1"/>
    <w:rsid w:val="001759EC"/>
    <w:rsid w:val="00175CA0"/>
    <w:rsid w:val="00176385"/>
    <w:rsid w:val="0017692A"/>
    <w:rsid w:val="00177766"/>
    <w:rsid w:val="00180321"/>
    <w:rsid w:val="00180544"/>
    <w:rsid w:val="00181146"/>
    <w:rsid w:val="001819D9"/>
    <w:rsid w:val="0018200D"/>
    <w:rsid w:val="00182824"/>
    <w:rsid w:val="00182C44"/>
    <w:rsid w:val="00183941"/>
    <w:rsid w:val="001856E9"/>
    <w:rsid w:val="00186E23"/>
    <w:rsid w:val="0018724C"/>
    <w:rsid w:val="0019054F"/>
    <w:rsid w:val="00192434"/>
    <w:rsid w:val="00192982"/>
    <w:rsid w:val="00192E8F"/>
    <w:rsid w:val="001935A5"/>
    <w:rsid w:val="001938F9"/>
    <w:rsid w:val="00193C5D"/>
    <w:rsid w:val="00193CBE"/>
    <w:rsid w:val="00194129"/>
    <w:rsid w:val="00194476"/>
    <w:rsid w:val="00194F25"/>
    <w:rsid w:val="00195414"/>
    <w:rsid w:val="001955C0"/>
    <w:rsid w:val="0019658B"/>
    <w:rsid w:val="001A04FD"/>
    <w:rsid w:val="001A06F6"/>
    <w:rsid w:val="001A181D"/>
    <w:rsid w:val="001A2852"/>
    <w:rsid w:val="001A2EE8"/>
    <w:rsid w:val="001A3B3F"/>
    <w:rsid w:val="001A4D4B"/>
    <w:rsid w:val="001A5CD0"/>
    <w:rsid w:val="001A6E01"/>
    <w:rsid w:val="001A7E41"/>
    <w:rsid w:val="001B03BF"/>
    <w:rsid w:val="001B066B"/>
    <w:rsid w:val="001B1755"/>
    <w:rsid w:val="001B2CBC"/>
    <w:rsid w:val="001B3E64"/>
    <w:rsid w:val="001B4008"/>
    <w:rsid w:val="001B450A"/>
    <w:rsid w:val="001B4CD3"/>
    <w:rsid w:val="001B5CF3"/>
    <w:rsid w:val="001B6BDD"/>
    <w:rsid w:val="001B6F82"/>
    <w:rsid w:val="001B7F0D"/>
    <w:rsid w:val="001C094F"/>
    <w:rsid w:val="001C2C3B"/>
    <w:rsid w:val="001C3034"/>
    <w:rsid w:val="001C3123"/>
    <w:rsid w:val="001C4604"/>
    <w:rsid w:val="001C4B9A"/>
    <w:rsid w:val="001C4EE3"/>
    <w:rsid w:val="001C6134"/>
    <w:rsid w:val="001C648D"/>
    <w:rsid w:val="001C70FF"/>
    <w:rsid w:val="001C761F"/>
    <w:rsid w:val="001C7EDD"/>
    <w:rsid w:val="001D0012"/>
    <w:rsid w:val="001D06DA"/>
    <w:rsid w:val="001D208E"/>
    <w:rsid w:val="001D25DC"/>
    <w:rsid w:val="001D2EF5"/>
    <w:rsid w:val="001D3444"/>
    <w:rsid w:val="001D55B1"/>
    <w:rsid w:val="001D611B"/>
    <w:rsid w:val="001D644B"/>
    <w:rsid w:val="001D6FBE"/>
    <w:rsid w:val="001D7145"/>
    <w:rsid w:val="001D7660"/>
    <w:rsid w:val="001D7F83"/>
    <w:rsid w:val="001E07F8"/>
    <w:rsid w:val="001E18AA"/>
    <w:rsid w:val="001E1BB0"/>
    <w:rsid w:val="001E232D"/>
    <w:rsid w:val="001E2FB8"/>
    <w:rsid w:val="001E3F13"/>
    <w:rsid w:val="001E4C17"/>
    <w:rsid w:val="001E5948"/>
    <w:rsid w:val="001E5D4A"/>
    <w:rsid w:val="001E600D"/>
    <w:rsid w:val="001E63D0"/>
    <w:rsid w:val="001E6F13"/>
    <w:rsid w:val="001E7A9E"/>
    <w:rsid w:val="001F0BDD"/>
    <w:rsid w:val="001F127A"/>
    <w:rsid w:val="001F2038"/>
    <w:rsid w:val="001F34CE"/>
    <w:rsid w:val="001F35CE"/>
    <w:rsid w:val="001F43B9"/>
    <w:rsid w:val="001F483C"/>
    <w:rsid w:val="001F4F1E"/>
    <w:rsid w:val="001F5900"/>
    <w:rsid w:val="001F698E"/>
    <w:rsid w:val="001F6A13"/>
    <w:rsid w:val="001F75AC"/>
    <w:rsid w:val="001F75F8"/>
    <w:rsid w:val="0020118E"/>
    <w:rsid w:val="002011DB"/>
    <w:rsid w:val="00201BE1"/>
    <w:rsid w:val="002027BC"/>
    <w:rsid w:val="00202A6C"/>
    <w:rsid w:val="0020349D"/>
    <w:rsid w:val="0020378E"/>
    <w:rsid w:val="00203C6B"/>
    <w:rsid w:val="00203D99"/>
    <w:rsid w:val="002044EA"/>
    <w:rsid w:val="00204FCD"/>
    <w:rsid w:val="00205062"/>
    <w:rsid w:val="0020588B"/>
    <w:rsid w:val="00206128"/>
    <w:rsid w:val="00207E22"/>
    <w:rsid w:val="00210FF5"/>
    <w:rsid w:val="00212A33"/>
    <w:rsid w:val="00213065"/>
    <w:rsid w:val="00215CE7"/>
    <w:rsid w:val="00216E21"/>
    <w:rsid w:val="00217FD0"/>
    <w:rsid w:val="00220D29"/>
    <w:rsid w:val="00220EB1"/>
    <w:rsid w:val="00221274"/>
    <w:rsid w:val="002214D9"/>
    <w:rsid w:val="00221B65"/>
    <w:rsid w:val="00221C39"/>
    <w:rsid w:val="00221FB9"/>
    <w:rsid w:val="00224116"/>
    <w:rsid w:val="00224EAD"/>
    <w:rsid w:val="002257D6"/>
    <w:rsid w:val="00225B7F"/>
    <w:rsid w:val="00226A77"/>
    <w:rsid w:val="0022710D"/>
    <w:rsid w:val="00227288"/>
    <w:rsid w:val="0022788F"/>
    <w:rsid w:val="00227C0A"/>
    <w:rsid w:val="00231273"/>
    <w:rsid w:val="002314A1"/>
    <w:rsid w:val="002327DD"/>
    <w:rsid w:val="002335F1"/>
    <w:rsid w:val="002344C6"/>
    <w:rsid w:val="002349E0"/>
    <w:rsid w:val="00236940"/>
    <w:rsid w:val="002377FC"/>
    <w:rsid w:val="002378E3"/>
    <w:rsid w:val="00237A35"/>
    <w:rsid w:val="00241C1C"/>
    <w:rsid w:val="00242ECB"/>
    <w:rsid w:val="0024361D"/>
    <w:rsid w:val="002448FF"/>
    <w:rsid w:val="002454F2"/>
    <w:rsid w:val="00245819"/>
    <w:rsid w:val="00247EA9"/>
    <w:rsid w:val="0025031B"/>
    <w:rsid w:val="00251534"/>
    <w:rsid w:val="00252252"/>
    <w:rsid w:val="00253123"/>
    <w:rsid w:val="002532DE"/>
    <w:rsid w:val="00254EAC"/>
    <w:rsid w:val="00255065"/>
    <w:rsid w:val="00255A87"/>
    <w:rsid w:val="002564FD"/>
    <w:rsid w:val="0026011C"/>
    <w:rsid w:val="00260792"/>
    <w:rsid w:val="00260D7A"/>
    <w:rsid w:val="00261801"/>
    <w:rsid w:val="002620CF"/>
    <w:rsid w:val="0026240C"/>
    <w:rsid w:val="002624C9"/>
    <w:rsid w:val="002624E9"/>
    <w:rsid w:val="002629FD"/>
    <w:rsid w:val="002636C8"/>
    <w:rsid w:val="002637E3"/>
    <w:rsid w:val="00263A23"/>
    <w:rsid w:val="0026473C"/>
    <w:rsid w:val="00264AE1"/>
    <w:rsid w:val="002654A9"/>
    <w:rsid w:val="0026601E"/>
    <w:rsid w:val="0026666F"/>
    <w:rsid w:val="00266FDE"/>
    <w:rsid w:val="00267560"/>
    <w:rsid w:val="0026769D"/>
    <w:rsid w:val="00270675"/>
    <w:rsid w:val="002706F3"/>
    <w:rsid w:val="0027128F"/>
    <w:rsid w:val="0027306B"/>
    <w:rsid w:val="0027356F"/>
    <w:rsid w:val="0027404A"/>
    <w:rsid w:val="002744F8"/>
    <w:rsid w:val="0027495A"/>
    <w:rsid w:val="00275BFC"/>
    <w:rsid w:val="00276D50"/>
    <w:rsid w:val="00276FA7"/>
    <w:rsid w:val="00277879"/>
    <w:rsid w:val="00277CA7"/>
    <w:rsid w:val="00277CFC"/>
    <w:rsid w:val="002806B1"/>
    <w:rsid w:val="002809B4"/>
    <w:rsid w:val="00280DFF"/>
    <w:rsid w:val="00281F37"/>
    <w:rsid w:val="00282579"/>
    <w:rsid w:val="00282D3C"/>
    <w:rsid w:val="00282E44"/>
    <w:rsid w:val="00283359"/>
    <w:rsid w:val="002840EA"/>
    <w:rsid w:val="002844C4"/>
    <w:rsid w:val="002845B1"/>
    <w:rsid w:val="002855E3"/>
    <w:rsid w:val="00286425"/>
    <w:rsid w:val="00286458"/>
    <w:rsid w:val="00286EF2"/>
    <w:rsid w:val="0029011E"/>
    <w:rsid w:val="0029109E"/>
    <w:rsid w:val="00291505"/>
    <w:rsid w:val="00291631"/>
    <w:rsid w:val="00291CF9"/>
    <w:rsid w:val="00293B1B"/>
    <w:rsid w:val="002953A6"/>
    <w:rsid w:val="002954BA"/>
    <w:rsid w:val="00296204"/>
    <w:rsid w:val="002970F5"/>
    <w:rsid w:val="0029729D"/>
    <w:rsid w:val="002A0586"/>
    <w:rsid w:val="002A07BB"/>
    <w:rsid w:val="002A0940"/>
    <w:rsid w:val="002A0CB6"/>
    <w:rsid w:val="002A1086"/>
    <w:rsid w:val="002A18D7"/>
    <w:rsid w:val="002A24EC"/>
    <w:rsid w:val="002A3816"/>
    <w:rsid w:val="002A41DF"/>
    <w:rsid w:val="002A4A05"/>
    <w:rsid w:val="002A6E51"/>
    <w:rsid w:val="002A7686"/>
    <w:rsid w:val="002A7F72"/>
    <w:rsid w:val="002B020D"/>
    <w:rsid w:val="002B0F8D"/>
    <w:rsid w:val="002B1B5B"/>
    <w:rsid w:val="002B562B"/>
    <w:rsid w:val="002B715B"/>
    <w:rsid w:val="002B7FDF"/>
    <w:rsid w:val="002C0F0C"/>
    <w:rsid w:val="002C154D"/>
    <w:rsid w:val="002C2CD8"/>
    <w:rsid w:val="002C48E2"/>
    <w:rsid w:val="002C49A7"/>
    <w:rsid w:val="002C4E8C"/>
    <w:rsid w:val="002C5128"/>
    <w:rsid w:val="002C5530"/>
    <w:rsid w:val="002C5AAD"/>
    <w:rsid w:val="002C7DDF"/>
    <w:rsid w:val="002D3780"/>
    <w:rsid w:val="002D3D15"/>
    <w:rsid w:val="002D3FBC"/>
    <w:rsid w:val="002D5962"/>
    <w:rsid w:val="002D5DA4"/>
    <w:rsid w:val="002D6192"/>
    <w:rsid w:val="002D6749"/>
    <w:rsid w:val="002D6927"/>
    <w:rsid w:val="002E00E4"/>
    <w:rsid w:val="002E043D"/>
    <w:rsid w:val="002E094A"/>
    <w:rsid w:val="002E0B19"/>
    <w:rsid w:val="002E1032"/>
    <w:rsid w:val="002E112D"/>
    <w:rsid w:val="002E3EDB"/>
    <w:rsid w:val="002E4264"/>
    <w:rsid w:val="002E4BA7"/>
    <w:rsid w:val="002E4F29"/>
    <w:rsid w:val="002E587C"/>
    <w:rsid w:val="002E5AE8"/>
    <w:rsid w:val="002E672D"/>
    <w:rsid w:val="002E6767"/>
    <w:rsid w:val="002E686A"/>
    <w:rsid w:val="002E741C"/>
    <w:rsid w:val="002E773E"/>
    <w:rsid w:val="002E7BDD"/>
    <w:rsid w:val="002F1140"/>
    <w:rsid w:val="002F1C4D"/>
    <w:rsid w:val="002F1CAD"/>
    <w:rsid w:val="002F550D"/>
    <w:rsid w:val="003004C2"/>
    <w:rsid w:val="00301579"/>
    <w:rsid w:val="00302FED"/>
    <w:rsid w:val="00303664"/>
    <w:rsid w:val="003037EE"/>
    <w:rsid w:val="00305D89"/>
    <w:rsid w:val="00307749"/>
    <w:rsid w:val="00307B01"/>
    <w:rsid w:val="00310B8A"/>
    <w:rsid w:val="00311AE7"/>
    <w:rsid w:val="00313408"/>
    <w:rsid w:val="00313D56"/>
    <w:rsid w:val="00313E3B"/>
    <w:rsid w:val="00314A72"/>
    <w:rsid w:val="00315046"/>
    <w:rsid w:val="0031691F"/>
    <w:rsid w:val="00317389"/>
    <w:rsid w:val="00322FB5"/>
    <w:rsid w:val="00325542"/>
    <w:rsid w:val="00325960"/>
    <w:rsid w:val="00325B3C"/>
    <w:rsid w:val="00331A2F"/>
    <w:rsid w:val="00333631"/>
    <w:rsid w:val="0033452D"/>
    <w:rsid w:val="00336D54"/>
    <w:rsid w:val="00337169"/>
    <w:rsid w:val="00337189"/>
    <w:rsid w:val="003375F6"/>
    <w:rsid w:val="00340478"/>
    <w:rsid w:val="0034093A"/>
    <w:rsid w:val="00340D99"/>
    <w:rsid w:val="00341643"/>
    <w:rsid w:val="003421D7"/>
    <w:rsid w:val="00343AF8"/>
    <w:rsid w:val="003445CE"/>
    <w:rsid w:val="00346EBF"/>
    <w:rsid w:val="003477F5"/>
    <w:rsid w:val="00350F1E"/>
    <w:rsid w:val="003511A8"/>
    <w:rsid w:val="00351D89"/>
    <w:rsid w:val="00351FDD"/>
    <w:rsid w:val="003533F0"/>
    <w:rsid w:val="0035340B"/>
    <w:rsid w:val="00353438"/>
    <w:rsid w:val="00354367"/>
    <w:rsid w:val="00354F81"/>
    <w:rsid w:val="00355F08"/>
    <w:rsid w:val="0035777E"/>
    <w:rsid w:val="00360F39"/>
    <w:rsid w:val="00362445"/>
    <w:rsid w:val="00363663"/>
    <w:rsid w:val="003641F7"/>
    <w:rsid w:val="0036662F"/>
    <w:rsid w:val="00366775"/>
    <w:rsid w:val="00366D65"/>
    <w:rsid w:val="00366FBD"/>
    <w:rsid w:val="00367923"/>
    <w:rsid w:val="0036793F"/>
    <w:rsid w:val="003679DD"/>
    <w:rsid w:val="00371987"/>
    <w:rsid w:val="00373319"/>
    <w:rsid w:val="003745F5"/>
    <w:rsid w:val="00374C39"/>
    <w:rsid w:val="00374E1E"/>
    <w:rsid w:val="00374EDA"/>
    <w:rsid w:val="00375036"/>
    <w:rsid w:val="003757A2"/>
    <w:rsid w:val="00375F09"/>
    <w:rsid w:val="00376A00"/>
    <w:rsid w:val="00377646"/>
    <w:rsid w:val="00377F73"/>
    <w:rsid w:val="003804DC"/>
    <w:rsid w:val="003838B3"/>
    <w:rsid w:val="003860EE"/>
    <w:rsid w:val="00386F11"/>
    <w:rsid w:val="00387C24"/>
    <w:rsid w:val="00390AFE"/>
    <w:rsid w:val="00391302"/>
    <w:rsid w:val="00391AD5"/>
    <w:rsid w:val="00391C2E"/>
    <w:rsid w:val="003920E7"/>
    <w:rsid w:val="00392868"/>
    <w:rsid w:val="00394859"/>
    <w:rsid w:val="00395CDD"/>
    <w:rsid w:val="003962EA"/>
    <w:rsid w:val="003976B9"/>
    <w:rsid w:val="003A1378"/>
    <w:rsid w:val="003A188D"/>
    <w:rsid w:val="003A191F"/>
    <w:rsid w:val="003A31C5"/>
    <w:rsid w:val="003A4276"/>
    <w:rsid w:val="003A4DD8"/>
    <w:rsid w:val="003A6987"/>
    <w:rsid w:val="003A712C"/>
    <w:rsid w:val="003A7A21"/>
    <w:rsid w:val="003A7EBB"/>
    <w:rsid w:val="003B13F1"/>
    <w:rsid w:val="003B195D"/>
    <w:rsid w:val="003B3A38"/>
    <w:rsid w:val="003B52AA"/>
    <w:rsid w:val="003B69B3"/>
    <w:rsid w:val="003B7290"/>
    <w:rsid w:val="003B75CC"/>
    <w:rsid w:val="003C019D"/>
    <w:rsid w:val="003C0E84"/>
    <w:rsid w:val="003C1F1A"/>
    <w:rsid w:val="003C1F87"/>
    <w:rsid w:val="003C2883"/>
    <w:rsid w:val="003C3B01"/>
    <w:rsid w:val="003C3BC5"/>
    <w:rsid w:val="003C45CB"/>
    <w:rsid w:val="003C4932"/>
    <w:rsid w:val="003C5B0B"/>
    <w:rsid w:val="003C644A"/>
    <w:rsid w:val="003C6695"/>
    <w:rsid w:val="003C7675"/>
    <w:rsid w:val="003C7DBD"/>
    <w:rsid w:val="003D0D21"/>
    <w:rsid w:val="003D11E7"/>
    <w:rsid w:val="003D1595"/>
    <w:rsid w:val="003D1E39"/>
    <w:rsid w:val="003D2DA6"/>
    <w:rsid w:val="003D327A"/>
    <w:rsid w:val="003D3F56"/>
    <w:rsid w:val="003D4369"/>
    <w:rsid w:val="003D48C6"/>
    <w:rsid w:val="003D4E59"/>
    <w:rsid w:val="003D5612"/>
    <w:rsid w:val="003D58B9"/>
    <w:rsid w:val="003D59B2"/>
    <w:rsid w:val="003D67D3"/>
    <w:rsid w:val="003D72FE"/>
    <w:rsid w:val="003D758F"/>
    <w:rsid w:val="003E01CB"/>
    <w:rsid w:val="003E0695"/>
    <w:rsid w:val="003E17E0"/>
    <w:rsid w:val="003E21B0"/>
    <w:rsid w:val="003E25CE"/>
    <w:rsid w:val="003E28DF"/>
    <w:rsid w:val="003E4E30"/>
    <w:rsid w:val="003E56ED"/>
    <w:rsid w:val="003E5E88"/>
    <w:rsid w:val="003E6598"/>
    <w:rsid w:val="003E6A95"/>
    <w:rsid w:val="003E6EDA"/>
    <w:rsid w:val="003F0CB4"/>
    <w:rsid w:val="003F2A80"/>
    <w:rsid w:val="003F32F2"/>
    <w:rsid w:val="003F4F15"/>
    <w:rsid w:val="003F6061"/>
    <w:rsid w:val="003F6F0D"/>
    <w:rsid w:val="003F70DF"/>
    <w:rsid w:val="004016FC"/>
    <w:rsid w:val="004018A4"/>
    <w:rsid w:val="00401920"/>
    <w:rsid w:val="0040195C"/>
    <w:rsid w:val="00401C66"/>
    <w:rsid w:val="00402209"/>
    <w:rsid w:val="00402742"/>
    <w:rsid w:val="00403E23"/>
    <w:rsid w:val="00405766"/>
    <w:rsid w:val="00405C36"/>
    <w:rsid w:val="004061D1"/>
    <w:rsid w:val="00406D14"/>
    <w:rsid w:val="00410077"/>
    <w:rsid w:val="0041062D"/>
    <w:rsid w:val="00411846"/>
    <w:rsid w:val="00411FF1"/>
    <w:rsid w:val="0041270C"/>
    <w:rsid w:val="004137AA"/>
    <w:rsid w:val="00413D21"/>
    <w:rsid w:val="00414DAA"/>
    <w:rsid w:val="004170B9"/>
    <w:rsid w:val="0041711D"/>
    <w:rsid w:val="0042081F"/>
    <w:rsid w:val="00421398"/>
    <w:rsid w:val="00422C69"/>
    <w:rsid w:val="0042317B"/>
    <w:rsid w:val="0042430E"/>
    <w:rsid w:val="0042490E"/>
    <w:rsid w:val="004252F2"/>
    <w:rsid w:val="0042650F"/>
    <w:rsid w:val="004266C5"/>
    <w:rsid w:val="004268B7"/>
    <w:rsid w:val="004271C9"/>
    <w:rsid w:val="00427D93"/>
    <w:rsid w:val="00431DA2"/>
    <w:rsid w:val="00432121"/>
    <w:rsid w:val="00433F1A"/>
    <w:rsid w:val="00435B3A"/>
    <w:rsid w:val="00435D35"/>
    <w:rsid w:val="00435DD5"/>
    <w:rsid w:val="00435E70"/>
    <w:rsid w:val="0043658B"/>
    <w:rsid w:val="004376DF"/>
    <w:rsid w:val="00437827"/>
    <w:rsid w:val="004407CA"/>
    <w:rsid w:val="004415EA"/>
    <w:rsid w:val="00441B58"/>
    <w:rsid w:val="00442EE3"/>
    <w:rsid w:val="00443111"/>
    <w:rsid w:val="00443879"/>
    <w:rsid w:val="00444325"/>
    <w:rsid w:val="00445061"/>
    <w:rsid w:val="004456EC"/>
    <w:rsid w:val="0044592B"/>
    <w:rsid w:val="00446FAC"/>
    <w:rsid w:val="004472D3"/>
    <w:rsid w:val="0044792E"/>
    <w:rsid w:val="00451520"/>
    <w:rsid w:val="00451A5D"/>
    <w:rsid w:val="00453437"/>
    <w:rsid w:val="00454475"/>
    <w:rsid w:val="00454D6A"/>
    <w:rsid w:val="00456A1F"/>
    <w:rsid w:val="00456AAE"/>
    <w:rsid w:val="00456C83"/>
    <w:rsid w:val="00457030"/>
    <w:rsid w:val="004574E3"/>
    <w:rsid w:val="00457967"/>
    <w:rsid w:val="00457BD8"/>
    <w:rsid w:val="00460242"/>
    <w:rsid w:val="00462A5C"/>
    <w:rsid w:val="004649B7"/>
    <w:rsid w:val="00464F3C"/>
    <w:rsid w:val="004650B1"/>
    <w:rsid w:val="00465580"/>
    <w:rsid w:val="004664C1"/>
    <w:rsid w:val="0047052C"/>
    <w:rsid w:val="00470F1A"/>
    <w:rsid w:val="00471809"/>
    <w:rsid w:val="0047329A"/>
    <w:rsid w:val="00474E3E"/>
    <w:rsid w:val="00476225"/>
    <w:rsid w:val="004765C5"/>
    <w:rsid w:val="004772A1"/>
    <w:rsid w:val="00477F38"/>
    <w:rsid w:val="00480AC7"/>
    <w:rsid w:val="0048106B"/>
    <w:rsid w:val="0048118F"/>
    <w:rsid w:val="004813BD"/>
    <w:rsid w:val="004836B8"/>
    <w:rsid w:val="00483893"/>
    <w:rsid w:val="00483AC6"/>
    <w:rsid w:val="00483D9F"/>
    <w:rsid w:val="00483ED7"/>
    <w:rsid w:val="00484046"/>
    <w:rsid w:val="0048492D"/>
    <w:rsid w:val="00484941"/>
    <w:rsid w:val="00485026"/>
    <w:rsid w:val="004857F4"/>
    <w:rsid w:val="0048602A"/>
    <w:rsid w:val="004907D6"/>
    <w:rsid w:val="0049119D"/>
    <w:rsid w:val="004914C3"/>
    <w:rsid w:val="00491FF9"/>
    <w:rsid w:val="004925C8"/>
    <w:rsid w:val="00492C4D"/>
    <w:rsid w:val="00493869"/>
    <w:rsid w:val="004940D8"/>
    <w:rsid w:val="00494626"/>
    <w:rsid w:val="00494AA7"/>
    <w:rsid w:val="00494B5D"/>
    <w:rsid w:val="00495421"/>
    <w:rsid w:val="004A05EB"/>
    <w:rsid w:val="004A1EEA"/>
    <w:rsid w:val="004A21A0"/>
    <w:rsid w:val="004A26B3"/>
    <w:rsid w:val="004A3841"/>
    <w:rsid w:val="004A3BD1"/>
    <w:rsid w:val="004A44DF"/>
    <w:rsid w:val="004A473D"/>
    <w:rsid w:val="004A4CEF"/>
    <w:rsid w:val="004A70E2"/>
    <w:rsid w:val="004B0375"/>
    <w:rsid w:val="004B127B"/>
    <w:rsid w:val="004B22D5"/>
    <w:rsid w:val="004B2784"/>
    <w:rsid w:val="004B3003"/>
    <w:rsid w:val="004B40A3"/>
    <w:rsid w:val="004B55A5"/>
    <w:rsid w:val="004B6C10"/>
    <w:rsid w:val="004C266E"/>
    <w:rsid w:val="004C27C5"/>
    <w:rsid w:val="004C2CF6"/>
    <w:rsid w:val="004C2D97"/>
    <w:rsid w:val="004C31A0"/>
    <w:rsid w:val="004C40FE"/>
    <w:rsid w:val="004C4DAC"/>
    <w:rsid w:val="004C5772"/>
    <w:rsid w:val="004C5C37"/>
    <w:rsid w:val="004C634B"/>
    <w:rsid w:val="004C694A"/>
    <w:rsid w:val="004C6BD3"/>
    <w:rsid w:val="004C7072"/>
    <w:rsid w:val="004C750C"/>
    <w:rsid w:val="004D0178"/>
    <w:rsid w:val="004D14EA"/>
    <w:rsid w:val="004D209A"/>
    <w:rsid w:val="004D2EC1"/>
    <w:rsid w:val="004D5167"/>
    <w:rsid w:val="004D59F1"/>
    <w:rsid w:val="004D7BCA"/>
    <w:rsid w:val="004E016F"/>
    <w:rsid w:val="004E0B06"/>
    <w:rsid w:val="004E0C85"/>
    <w:rsid w:val="004E126A"/>
    <w:rsid w:val="004E12E4"/>
    <w:rsid w:val="004E2CFA"/>
    <w:rsid w:val="004E3734"/>
    <w:rsid w:val="004E5CC9"/>
    <w:rsid w:val="004E6273"/>
    <w:rsid w:val="004E65F5"/>
    <w:rsid w:val="004E73AF"/>
    <w:rsid w:val="004F0B2D"/>
    <w:rsid w:val="004F1563"/>
    <w:rsid w:val="004F1A8E"/>
    <w:rsid w:val="004F1C92"/>
    <w:rsid w:val="004F2041"/>
    <w:rsid w:val="004F207A"/>
    <w:rsid w:val="004F213B"/>
    <w:rsid w:val="004F4721"/>
    <w:rsid w:val="004F5F6C"/>
    <w:rsid w:val="004F6260"/>
    <w:rsid w:val="004F6876"/>
    <w:rsid w:val="004F78CE"/>
    <w:rsid w:val="005032C3"/>
    <w:rsid w:val="005037AB"/>
    <w:rsid w:val="00503E56"/>
    <w:rsid w:val="00504969"/>
    <w:rsid w:val="0050612B"/>
    <w:rsid w:val="0050703F"/>
    <w:rsid w:val="005071E6"/>
    <w:rsid w:val="00507218"/>
    <w:rsid w:val="0050787A"/>
    <w:rsid w:val="005105EC"/>
    <w:rsid w:val="0051084C"/>
    <w:rsid w:val="00510BB5"/>
    <w:rsid w:val="0051105F"/>
    <w:rsid w:val="005117F7"/>
    <w:rsid w:val="00513504"/>
    <w:rsid w:val="00513A0B"/>
    <w:rsid w:val="005142F5"/>
    <w:rsid w:val="00514609"/>
    <w:rsid w:val="00515D5E"/>
    <w:rsid w:val="0051701A"/>
    <w:rsid w:val="005203F7"/>
    <w:rsid w:val="005205E4"/>
    <w:rsid w:val="005209C3"/>
    <w:rsid w:val="005219DB"/>
    <w:rsid w:val="00521DCF"/>
    <w:rsid w:val="0052207B"/>
    <w:rsid w:val="0052254C"/>
    <w:rsid w:val="005227D1"/>
    <w:rsid w:val="005258AD"/>
    <w:rsid w:val="00526B37"/>
    <w:rsid w:val="005301E7"/>
    <w:rsid w:val="005305F0"/>
    <w:rsid w:val="00531ACA"/>
    <w:rsid w:val="00532407"/>
    <w:rsid w:val="0053326C"/>
    <w:rsid w:val="005334CA"/>
    <w:rsid w:val="00533853"/>
    <w:rsid w:val="00534921"/>
    <w:rsid w:val="00535608"/>
    <w:rsid w:val="00536389"/>
    <w:rsid w:val="0053646A"/>
    <w:rsid w:val="0053793A"/>
    <w:rsid w:val="0054039F"/>
    <w:rsid w:val="00541309"/>
    <w:rsid w:val="00541498"/>
    <w:rsid w:val="0054166D"/>
    <w:rsid w:val="00541AA3"/>
    <w:rsid w:val="005439FE"/>
    <w:rsid w:val="00543A80"/>
    <w:rsid w:val="005457FF"/>
    <w:rsid w:val="00546B48"/>
    <w:rsid w:val="00550487"/>
    <w:rsid w:val="00551804"/>
    <w:rsid w:val="00554085"/>
    <w:rsid w:val="00554549"/>
    <w:rsid w:val="00554769"/>
    <w:rsid w:val="00554EF2"/>
    <w:rsid w:val="005554F9"/>
    <w:rsid w:val="00556610"/>
    <w:rsid w:val="005568BD"/>
    <w:rsid w:val="00556DA1"/>
    <w:rsid w:val="00556DBD"/>
    <w:rsid w:val="005576F9"/>
    <w:rsid w:val="00557768"/>
    <w:rsid w:val="00561AE6"/>
    <w:rsid w:val="00561D8B"/>
    <w:rsid w:val="00562230"/>
    <w:rsid w:val="00562C48"/>
    <w:rsid w:val="005635BC"/>
    <w:rsid w:val="00566432"/>
    <w:rsid w:val="00567087"/>
    <w:rsid w:val="005671D6"/>
    <w:rsid w:val="00567DEB"/>
    <w:rsid w:val="005708D2"/>
    <w:rsid w:val="00570F68"/>
    <w:rsid w:val="00572FFC"/>
    <w:rsid w:val="00573A90"/>
    <w:rsid w:val="00573ACA"/>
    <w:rsid w:val="00573B47"/>
    <w:rsid w:val="00574103"/>
    <w:rsid w:val="00574BC5"/>
    <w:rsid w:val="00575DF1"/>
    <w:rsid w:val="00576068"/>
    <w:rsid w:val="0057615A"/>
    <w:rsid w:val="00576A24"/>
    <w:rsid w:val="00576C06"/>
    <w:rsid w:val="00580D5E"/>
    <w:rsid w:val="005811B9"/>
    <w:rsid w:val="005822EB"/>
    <w:rsid w:val="00585531"/>
    <w:rsid w:val="005879F5"/>
    <w:rsid w:val="00591278"/>
    <w:rsid w:val="005914E4"/>
    <w:rsid w:val="0059385D"/>
    <w:rsid w:val="00594BED"/>
    <w:rsid w:val="00595400"/>
    <w:rsid w:val="005973F0"/>
    <w:rsid w:val="005977A4"/>
    <w:rsid w:val="005A037C"/>
    <w:rsid w:val="005A0FA3"/>
    <w:rsid w:val="005A0FBE"/>
    <w:rsid w:val="005A1D44"/>
    <w:rsid w:val="005A2EC2"/>
    <w:rsid w:val="005A3FF4"/>
    <w:rsid w:val="005A4481"/>
    <w:rsid w:val="005A4A06"/>
    <w:rsid w:val="005A516C"/>
    <w:rsid w:val="005A5E6C"/>
    <w:rsid w:val="005A65D6"/>
    <w:rsid w:val="005A6B03"/>
    <w:rsid w:val="005A6E8C"/>
    <w:rsid w:val="005A7820"/>
    <w:rsid w:val="005A783F"/>
    <w:rsid w:val="005A7BCC"/>
    <w:rsid w:val="005B0D7A"/>
    <w:rsid w:val="005B19B2"/>
    <w:rsid w:val="005B1C52"/>
    <w:rsid w:val="005B299D"/>
    <w:rsid w:val="005B3A13"/>
    <w:rsid w:val="005B45AA"/>
    <w:rsid w:val="005B5FAC"/>
    <w:rsid w:val="005B6E83"/>
    <w:rsid w:val="005B6F17"/>
    <w:rsid w:val="005B7FFD"/>
    <w:rsid w:val="005C0622"/>
    <w:rsid w:val="005C0BA1"/>
    <w:rsid w:val="005C1562"/>
    <w:rsid w:val="005C1590"/>
    <w:rsid w:val="005C1B40"/>
    <w:rsid w:val="005C2A48"/>
    <w:rsid w:val="005C3606"/>
    <w:rsid w:val="005C3E44"/>
    <w:rsid w:val="005C504A"/>
    <w:rsid w:val="005C5C7D"/>
    <w:rsid w:val="005C620E"/>
    <w:rsid w:val="005C67DC"/>
    <w:rsid w:val="005C769E"/>
    <w:rsid w:val="005C798B"/>
    <w:rsid w:val="005D0181"/>
    <w:rsid w:val="005D081F"/>
    <w:rsid w:val="005D0ACC"/>
    <w:rsid w:val="005D14A3"/>
    <w:rsid w:val="005D4D47"/>
    <w:rsid w:val="005D5CEE"/>
    <w:rsid w:val="005D6382"/>
    <w:rsid w:val="005D68D9"/>
    <w:rsid w:val="005D6FF6"/>
    <w:rsid w:val="005E2E22"/>
    <w:rsid w:val="005E3379"/>
    <w:rsid w:val="005E3908"/>
    <w:rsid w:val="005E7AF9"/>
    <w:rsid w:val="005F0A99"/>
    <w:rsid w:val="005F171B"/>
    <w:rsid w:val="005F24F8"/>
    <w:rsid w:val="005F280E"/>
    <w:rsid w:val="005F2814"/>
    <w:rsid w:val="005F435F"/>
    <w:rsid w:val="005F5284"/>
    <w:rsid w:val="005F5C6E"/>
    <w:rsid w:val="005F6B50"/>
    <w:rsid w:val="005F7A26"/>
    <w:rsid w:val="00600E2F"/>
    <w:rsid w:val="00602CA8"/>
    <w:rsid w:val="00603251"/>
    <w:rsid w:val="006041EC"/>
    <w:rsid w:val="00604FBD"/>
    <w:rsid w:val="00605D3D"/>
    <w:rsid w:val="00607D36"/>
    <w:rsid w:val="00611561"/>
    <w:rsid w:val="00612F9C"/>
    <w:rsid w:val="00613E58"/>
    <w:rsid w:val="00615350"/>
    <w:rsid w:val="006155C5"/>
    <w:rsid w:val="006164DF"/>
    <w:rsid w:val="006173D5"/>
    <w:rsid w:val="006200EF"/>
    <w:rsid w:val="00620742"/>
    <w:rsid w:val="00620E0E"/>
    <w:rsid w:val="0062392E"/>
    <w:rsid w:val="006243B0"/>
    <w:rsid w:val="0062473A"/>
    <w:rsid w:val="006268CC"/>
    <w:rsid w:val="00630A95"/>
    <w:rsid w:val="0063190E"/>
    <w:rsid w:val="0063239C"/>
    <w:rsid w:val="006330AC"/>
    <w:rsid w:val="00633716"/>
    <w:rsid w:val="00633F74"/>
    <w:rsid w:val="006340AD"/>
    <w:rsid w:val="00634A02"/>
    <w:rsid w:val="00637468"/>
    <w:rsid w:val="00637ADB"/>
    <w:rsid w:val="00640751"/>
    <w:rsid w:val="00641966"/>
    <w:rsid w:val="0064260D"/>
    <w:rsid w:val="00642986"/>
    <w:rsid w:val="006436EC"/>
    <w:rsid w:val="0064388B"/>
    <w:rsid w:val="006444F6"/>
    <w:rsid w:val="00645DCA"/>
    <w:rsid w:val="00646644"/>
    <w:rsid w:val="00647F8A"/>
    <w:rsid w:val="00647F96"/>
    <w:rsid w:val="006506DA"/>
    <w:rsid w:val="00651D9A"/>
    <w:rsid w:val="00652635"/>
    <w:rsid w:val="00654B3D"/>
    <w:rsid w:val="006550D1"/>
    <w:rsid w:val="00655851"/>
    <w:rsid w:val="00655D21"/>
    <w:rsid w:val="0065696D"/>
    <w:rsid w:val="00656970"/>
    <w:rsid w:val="00660213"/>
    <w:rsid w:val="006605C9"/>
    <w:rsid w:val="00662316"/>
    <w:rsid w:val="0066248A"/>
    <w:rsid w:val="006637BD"/>
    <w:rsid w:val="006643E6"/>
    <w:rsid w:val="00664D47"/>
    <w:rsid w:val="00664E90"/>
    <w:rsid w:val="006653F5"/>
    <w:rsid w:val="00665416"/>
    <w:rsid w:val="0066751A"/>
    <w:rsid w:val="0067237A"/>
    <w:rsid w:val="00673097"/>
    <w:rsid w:val="006730F1"/>
    <w:rsid w:val="00673124"/>
    <w:rsid w:val="00673951"/>
    <w:rsid w:val="006745E9"/>
    <w:rsid w:val="006747FD"/>
    <w:rsid w:val="00676AE3"/>
    <w:rsid w:val="00676D72"/>
    <w:rsid w:val="00680C6B"/>
    <w:rsid w:val="00680C7B"/>
    <w:rsid w:val="00681A3B"/>
    <w:rsid w:val="0068249A"/>
    <w:rsid w:val="00684347"/>
    <w:rsid w:val="006844EC"/>
    <w:rsid w:val="00684CA0"/>
    <w:rsid w:val="00686165"/>
    <w:rsid w:val="00687561"/>
    <w:rsid w:val="00687E06"/>
    <w:rsid w:val="00690CAE"/>
    <w:rsid w:val="00691559"/>
    <w:rsid w:val="00694774"/>
    <w:rsid w:val="00695A3F"/>
    <w:rsid w:val="00695BA9"/>
    <w:rsid w:val="0069641B"/>
    <w:rsid w:val="0069720E"/>
    <w:rsid w:val="006974B9"/>
    <w:rsid w:val="00697A97"/>
    <w:rsid w:val="00697DA6"/>
    <w:rsid w:val="00697EC0"/>
    <w:rsid w:val="006A033C"/>
    <w:rsid w:val="006A0709"/>
    <w:rsid w:val="006A0C05"/>
    <w:rsid w:val="006A471B"/>
    <w:rsid w:val="006A4FD5"/>
    <w:rsid w:val="006A560E"/>
    <w:rsid w:val="006A59D2"/>
    <w:rsid w:val="006A5AE2"/>
    <w:rsid w:val="006A6228"/>
    <w:rsid w:val="006A718C"/>
    <w:rsid w:val="006A75A3"/>
    <w:rsid w:val="006A7EE6"/>
    <w:rsid w:val="006B3BCF"/>
    <w:rsid w:val="006B45CB"/>
    <w:rsid w:val="006B4F04"/>
    <w:rsid w:val="006C2026"/>
    <w:rsid w:val="006C2BB0"/>
    <w:rsid w:val="006C4BE5"/>
    <w:rsid w:val="006C4F69"/>
    <w:rsid w:val="006C5D87"/>
    <w:rsid w:val="006C6C0F"/>
    <w:rsid w:val="006C6CA7"/>
    <w:rsid w:val="006C755D"/>
    <w:rsid w:val="006C7CA0"/>
    <w:rsid w:val="006C7CA7"/>
    <w:rsid w:val="006D01B3"/>
    <w:rsid w:val="006D05B5"/>
    <w:rsid w:val="006D0C24"/>
    <w:rsid w:val="006D10DA"/>
    <w:rsid w:val="006D268E"/>
    <w:rsid w:val="006D2C4F"/>
    <w:rsid w:val="006D4396"/>
    <w:rsid w:val="006D489E"/>
    <w:rsid w:val="006D5497"/>
    <w:rsid w:val="006D705D"/>
    <w:rsid w:val="006D7129"/>
    <w:rsid w:val="006D7459"/>
    <w:rsid w:val="006D7ED2"/>
    <w:rsid w:val="006E03D9"/>
    <w:rsid w:val="006E0F52"/>
    <w:rsid w:val="006E1C0C"/>
    <w:rsid w:val="006E1C75"/>
    <w:rsid w:val="006E1F4E"/>
    <w:rsid w:val="006E24B6"/>
    <w:rsid w:val="006E30C8"/>
    <w:rsid w:val="006E3629"/>
    <w:rsid w:val="006E451F"/>
    <w:rsid w:val="006E594A"/>
    <w:rsid w:val="006E62C1"/>
    <w:rsid w:val="006E6FAC"/>
    <w:rsid w:val="006E7831"/>
    <w:rsid w:val="006E7BC1"/>
    <w:rsid w:val="006F0375"/>
    <w:rsid w:val="006F0961"/>
    <w:rsid w:val="006F1318"/>
    <w:rsid w:val="006F2480"/>
    <w:rsid w:val="006F35AC"/>
    <w:rsid w:val="006F376B"/>
    <w:rsid w:val="006F3A0E"/>
    <w:rsid w:val="006F3B3F"/>
    <w:rsid w:val="006F3F45"/>
    <w:rsid w:val="006F4073"/>
    <w:rsid w:val="006F42C5"/>
    <w:rsid w:val="006F7633"/>
    <w:rsid w:val="007021A4"/>
    <w:rsid w:val="00702BC1"/>
    <w:rsid w:val="00702CC8"/>
    <w:rsid w:val="00704680"/>
    <w:rsid w:val="00705191"/>
    <w:rsid w:val="00706486"/>
    <w:rsid w:val="00706674"/>
    <w:rsid w:val="007070B9"/>
    <w:rsid w:val="00707281"/>
    <w:rsid w:val="007072F8"/>
    <w:rsid w:val="0070763D"/>
    <w:rsid w:val="00707AE0"/>
    <w:rsid w:val="00711D27"/>
    <w:rsid w:val="007131B3"/>
    <w:rsid w:val="00714811"/>
    <w:rsid w:val="00716926"/>
    <w:rsid w:val="007202FA"/>
    <w:rsid w:val="00720391"/>
    <w:rsid w:val="007205A7"/>
    <w:rsid w:val="007217C2"/>
    <w:rsid w:val="00721E63"/>
    <w:rsid w:val="0072294E"/>
    <w:rsid w:val="00722B8C"/>
    <w:rsid w:val="007238FD"/>
    <w:rsid w:val="00724FCE"/>
    <w:rsid w:val="0072503D"/>
    <w:rsid w:val="00725972"/>
    <w:rsid w:val="007264F2"/>
    <w:rsid w:val="00727432"/>
    <w:rsid w:val="00727BC4"/>
    <w:rsid w:val="00731636"/>
    <w:rsid w:val="00731B0B"/>
    <w:rsid w:val="00733285"/>
    <w:rsid w:val="00733322"/>
    <w:rsid w:val="007345A0"/>
    <w:rsid w:val="00734AD8"/>
    <w:rsid w:val="00736073"/>
    <w:rsid w:val="007375CD"/>
    <w:rsid w:val="00740F1C"/>
    <w:rsid w:val="00740F78"/>
    <w:rsid w:val="00741048"/>
    <w:rsid w:val="007412AC"/>
    <w:rsid w:val="0074159F"/>
    <w:rsid w:val="00741C02"/>
    <w:rsid w:val="00741FE5"/>
    <w:rsid w:val="007424C9"/>
    <w:rsid w:val="007425E8"/>
    <w:rsid w:val="00743972"/>
    <w:rsid w:val="0074472C"/>
    <w:rsid w:val="007448B7"/>
    <w:rsid w:val="007471DB"/>
    <w:rsid w:val="0074723D"/>
    <w:rsid w:val="007503F3"/>
    <w:rsid w:val="00750EF2"/>
    <w:rsid w:val="007510ED"/>
    <w:rsid w:val="0075469A"/>
    <w:rsid w:val="007548E9"/>
    <w:rsid w:val="007549EB"/>
    <w:rsid w:val="00754CA5"/>
    <w:rsid w:val="00755C1D"/>
    <w:rsid w:val="007568E9"/>
    <w:rsid w:val="0075746C"/>
    <w:rsid w:val="00757F3F"/>
    <w:rsid w:val="0076064F"/>
    <w:rsid w:val="00760B83"/>
    <w:rsid w:val="007624AF"/>
    <w:rsid w:val="007627FE"/>
    <w:rsid w:val="00763594"/>
    <w:rsid w:val="00763A40"/>
    <w:rsid w:val="00764B60"/>
    <w:rsid w:val="00765066"/>
    <w:rsid w:val="007662BD"/>
    <w:rsid w:val="00767859"/>
    <w:rsid w:val="00771119"/>
    <w:rsid w:val="00774A61"/>
    <w:rsid w:val="007751CA"/>
    <w:rsid w:val="007756ED"/>
    <w:rsid w:val="00775D20"/>
    <w:rsid w:val="007767E7"/>
    <w:rsid w:val="00776835"/>
    <w:rsid w:val="00777319"/>
    <w:rsid w:val="0078007B"/>
    <w:rsid w:val="007807DA"/>
    <w:rsid w:val="0078144C"/>
    <w:rsid w:val="00783F57"/>
    <w:rsid w:val="00785004"/>
    <w:rsid w:val="00785A76"/>
    <w:rsid w:val="007860D5"/>
    <w:rsid w:val="00787EAE"/>
    <w:rsid w:val="00787F47"/>
    <w:rsid w:val="00791B2A"/>
    <w:rsid w:val="00791DE0"/>
    <w:rsid w:val="00792085"/>
    <w:rsid w:val="00792E01"/>
    <w:rsid w:val="00794AF8"/>
    <w:rsid w:val="007953A9"/>
    <w:rsid w:val="007A04BB"/>
    <w:rsid w:val="007A2284"/>
    <w:rsid w:val="007A3DD1"/>
    <w:rsid w:val="007A3DF8"/>
    <w:rsid w:val="007A5C00"/>
    <w:rsid w:val="007A67BA"/>
    <w:rsid w:val="007A6D23"/>
    <w:rsid w:val="007A7098"/>
    <w:rsid w:val="007B02BC"/>
    <w:rsid w:val="007B1796"/>
    <w:rsid w:val="007B182E"/>
    <w:rsid w:val="007B2034"/>
    <w:rsid w:val="007B4386"/>
    <w:rsid w:val="007B56A9"/>
    <w:rsid w:val="007B5768"/>
    <w:rsid w:val="007B677A"/>
    <w:rsid w:val="007B69EC"/>
    <w:rsid w:val="007C21F0"/>
    <w:rsid w:val="007C279F"/>
    <w:rsid w:val="007C2E0C"/>
    <w:rsid w:val="007C3C52"/>
    <w:rsid w:val="007C4B4D"/>
    <w:rsid w:val="007C4BFA"/>
    <w:rsid w:val="007C6860"/>
    <w:rsid w:val="007C7FF6"/>
    <w:rsid w:val="007D03AF"/>
    <w:rsid w:val="007D0DE8"/>
    <w:rsid w:val="007D263C"/>
    <w:rsid w:val="007D26CA"/>
    <w:rsid w:val="007D2948"/>
    <w:rsid w:val="007D2CCE"/>
    <w:rsid w:val="007D3BDB"/>
    <w:rsid w:val="007D5EF6"/>
    <w:rsid w:val="007D7544"/>
    <w:rsid w:val="007D76AE"/>
    <w:rsid w:val="007E07AA"/>
    <w:rsid w:val="007E1013"/>
    <w:rsid w:val="007E17FF"/>
    <w:rsid w:val="007E222F"/>
    <w:rsid w:val="007E28B2"/>
    <w:rsid w:val="007E2A4F"/>
    <w:rsid w:val="007E41ED"/>
    <w:rsid w:val="007E42F7"/>
    <w:rsid w:val="007E5D3C"/>
    <w:rsid w:val="007E6C3F"/>
    <w:rsid w:val="007F00BF"/>
    <w:rsid w:val="007F10C3"/>
    <w:rsid w:val="007F10CE"/>
    <w:rsid w:val="007F3926"/>
    <w:rsid w:val="007F40EB"/>
    <w:rsid w:val="007F4141"/>
    <w:rsid w:val="007F493F"/>
    <w:rsid w:val="007F5215"/>
    <w:rsid w:val="007F539B"/>
    <w:rsid w:val="007F5822"/>
    <w:rsid w:val="007F5B1B"/>
    <w:rsid w:val="007F5E59"/>
    <w:rsid w:val="00800436"/>
    <w:rsid w:val="00800CF0"/>
    <w:rsid w:val="00802D88"/>
    <w:rsid w:val="008039D1"/>
    <w:rsid w:val="00804BEA"/>
    <w:rsid w:val="00806551"/>
    <w:rsid w:val="00806E58"/>
    <w:rsid w:val="00807F9F"/>
    <w:rsid w:val="0081019E"/>
    <w:rsid w:val="008105AC"/>
    <w:rsid w:val="008105E6"/>
    <w:rsid w:val="0081082B"/>
    <w:rsid w:val="00810A8D"/>
    <w:rsid w:val="00813CD9"/>
    <w:rsid w:val="008147A0"/>
    <w:rsid w:val="00814FA5"/>
    <w:rsid w:val="00815F3C"/>
    <w:rsid w:val="00816C12"/>
    <w:rsid w:val="0081777A"/>
    <w:rsid w:val="008200D4"/>
    <w:rsid w:val="008204A1"/>
    <w:rsid w:val="00820971"/>
    <w:rsid w:val="00820DAC"/>
    <w:rsid w:val="00823A08"/>
    <w:rsid w:val="00823AC1"/>
    <w:rsid w:val="0082429C"/>
    <w:rsid w:val="00824329"/>
    <w:rsid w:val="00825E5B"/>
    <w:rsid w:val="00826900"/>
    <w:rsid w:val="00831590"/>
    <w:rsid w:val="00832558"/>
    <w:rsid w:val="008332B6"/>
    <w:rsid w:val="00836335"/>
    <w:rsid w:val="008364C0"/>
    <w:rsid w:val="008401FF"/>
    <w:rsid w:val="00840D19"/>
    <w:rsid w:val="00842112"/>
    <w:rsid w:val="008430A3"/>
    <w:rsid w:val="00843C7F"/>
    <w:rsid w:val="00844006"/>
    <w:rsid w:val="008451C6"/>
    <w:rsid w:val="008456DC"/>
    <w:rsid w:val="00845ECA"/>
    <w:rsid w:val="00846A1B"/>
    <w:rsid w:val="008506E7"/>
    <w:rsid w:val="00850B04"/>
    <w:rsid w:val="00850C4A"/>
    <w:rsid w:val="0085180A"/>
    <w:rsid w:val="00852174"/>
    <w:rsid w:val="00852901"/>
    <w:rsid w:val="00852DA7"/>
    <w:rsid w:val="00852DD3"/>
    <w:rsid w:val="008535C2"/>
    <w:rsid w:val="00853AC5"/>
    <w:rsid w:val="00853EF7"/>
    <w:rsid w:val="00853FBD"/>
    <w:rsid w:val="0085444A"/>
    <w:rsid w:val="008559E1"/>
    <w:rsid w:val="00856BDF"/>
    <w:rsid w:val="0086162F"/>
    <w:rsid w:val="00862B8D"/>
    <w:rsid w:val="0086308E"/>
    <w:rsid w:val="00863382"/>
    <w:rsid w:val="00865E2D"/>
    <w:rsid w:val="00866E5C"/>
    <w:rsid w:val="008675E3"/>
    <w:rsid w:val="00870695"/>
    <w:rsid w:val="0087086D"/>
    <w:rsid w:val="0087220B"/>
    <w:rsid w:val="008731D2"/>
    <w:rsid w:val="008742A6"/>
    <w:rsid w:val="00874C75"/>
    <w:rsid w:val="008775EE"/>
    <w:rsid w:val="00880925"/>
    <w:rsid w:val="00880FDA"/>
    <w:rsid w:val="00881108"/>
    <w:rsid w:val="008824A0"/>
    <w:rsid w:val="00883C00"/>
    <w:rsid w:val="0088437A"/>
    <w:rsid w:val="0088463E"/>
    <w:rsid w:val="0088557B"/>
    <w:rsid w:val="00885B0F"/>
    <w:rsid w:val="00885D89"/>
    <w:rsid w:val="00886A2A"/>
    <w:rsid w:val="00887B27"/>
    <w:rsid w:val="00887BD8"/>
    <w:rsid w:val="00890032"/>
    <w:rsid w:val="0089254D"/>
    <w:rsid w:val="00892B33"/>
    <w:rsid w:val="00892C38"/>
    <w:rsid w:val="008932E4"/>
    <w:rsid w:val="00893468"/>
    <w:rsid w:val="008937F9"/>
    <w:rsid w:val="0089486C"/>
    <w:rsid w:val="008957C4"/>
    <w:rsid w:val="008961BE"/>
    <w:rsid w:val="00897046"/>
    <w:rsid w:val="008974FF"/>
    <w:rsid w:val="008A01FE"/>
    <w:rsid w:val="008A0391"/>
    <w:rsid w:val="008A15CA"/>
    <w:rsid w:val="008A1B39"/>
    <w:rsid w:val="008A25AD"/>
    <w:rsid w:val="008A2642"/>
    <w:rsid w:val="008A2B23"/>
    <w:rsid w:val="008A3184"/>
    <w:rsid w:val="008A4ABB"/>
    <w:rsid w:val="008A4B12"/>
    <w:rsid w:val="008A4D09"/>
    <w:rsid w:val="008A54FC"/>
    <w:rsid w:val="008A5EB1"/>
    <w:rsid w:val="008B0DFE"/>
    <w:rsid w:val="008B1366"/>
    <w:rsid w:val="008B167D"/>
    <w:rsid w:val="008B2358"/>
    <w:rsid w:val="008B2A1A"/>
    <w:rsid w:val="008B2C38"/>
    <w:rsid w:val="008B3A8D"/>
    <w:rsid w:val="008B3B03"/>
    <w:rsid w:val="008B42F1"/>
    <w:rsid w:val="008B4D41"/>
    <w:rsid w:val="008B5D73"/>
    <w:rsid w:val="008B5E34"/>
    <w:rsid w:val="008B6372"/>
    <w:rsid w:val="008B6F36"/>
    <w:rsid w:val="008B7AE1"/>
    <w:rsid w:val="008B7B7D"/>
    <w:rsid w:val="008B7C5A"/>
    <w:rsid w:val="008C1BD0"/>
    <w:rsid w:val="008C23F3"/>
    <w:rsid w:val="008C2838"/>
    <w:rsid w:val="008C2D9F"/>
    <w:rsid w:val="008C3E32"/>
    <w:rsid w:val="008C472D"/>
    <w:rsid w:val="008C4DD9"/>
    <w:rsid w:val="008C4F47"/>
    <w:rsid w:val="008C53F4"/>
    <w:rsid w:val="008C58DE"/>
    <w:rsid w:val="008C61CF"/>
    <w:rsid w:val="008C670E"/>
    <w:rsid w:val="008C6E62"/>
    <w:rsid w:val="008D121C"/>
    <w:rsid w:val="008D1353"/>
    <w:rsid w:val="008D23C6"/>
    <w:rsid w:val="008D3062"/>
    <w:rsid w:val="008D370B"/>
    <w:rsid w:val="008D4398"/>
    <w:rsid w:val="008D452A"/>
    <w:rsid w:val="008D580C"/>
    <w:rsid w:val="008D61EE"/>
    <w:rsid w:val="008D6404"/>
    <w:rsid w:val="008D640A"/>
    <w:rsid w:val="008D7B4F"/>
    <w:rsid w:val="008E1635"/>
    <w:rsid w:val="008E1878"/>
    <w:rsid w:val="008E231C"/>
    <w:rsid w:val="008E2761"/>
    <w:rsid w:val="008E2BB2"/>
    <w:rsid w:val="008E373B"/>
    <w:rsid w:val="008E3B2D"/>
    <w:rsid w:val="008E754A"/>
    <w:rsid w:val="008F05DD"/>
    <w:rsid w:val="008F0A50"/>
    <w:rsid w:val="008F110B"/>
    <w:rsid w:val="008F13DC"/>
    <w:rsid w:val="008F171E"/>
    <w:rsid w:val="008F2A92"/>
    <w:rsid w:val="008F4677"/>
    <w:rsid w:val="008F574A"/>
    <w:rsid w:val="008F7974"/>
    <w:rsid w:val="009003A0"/>
    <w:rsid w:val="00901A7D"/>
    <w:rsid w:val="009024D2"/>
    <w:rsid w:val="0090295C"/>
    <w:rsid w:val="0090405B"/>
    <w:rsid w:val="0090474A"/>
    <w:rsid w:val="00904935"/>
    <w:rsid w:val="009072F3"/>
    <w:rsid w:val="00907744"/>
    <w:rsid w:val="00910A9F"/>
    <w:rsid w:val="009113CD"/>
    <w:rsid w:val="00911EE7"/>
    <w:rsid w:val="00913D14"/>
    <w:rsid w:val="00914EC3"/>
    <w:rsid w:val="00916556"/>
    <w:rsid w:val="00916964"/>
    <w:rsid w:val="00917F5F"/>
    <w:rsid w:val="00921C6D"/>
    <w:rsid w:val="00921DB5"/>
    <w:rsid w:val="00922ADF"/>
    <w:rsid w:val="009232B0"/>
    <w:rsid w:val="009245FF"/>
    <w:rsid w:val="009246DB"/>
    <w:rsid w:val="00924B85"/>
    <w:rsid w:val="009250F2"/>
    <w:rsid w:val="009307FE"/>
    <w:rsid w:val="0093377E"/>
    <w:rsid w:val="00933B4F"/>
    <w:rsid w:val="009341DA"/>
    <w:rsid w:val="00934F27"/>
    <w:rsid w:val="0093632B"/>
    <w:rsid w:val="009414D2"/>
    <w:rsid w:val="0094170D"/>
    <w:rsid w:val="00941FB9"/>
    <w:rsid w:val="009427A7"/>
    <w:rsid w:val="0094298D"/>
    <w:rsid w:val="00943F13"/>
    <w:rsid w:val="00945484"/>
    <w:rsid w:val="00945D26"/>
    <w:rsid w:val="009464EA"/>
    <w:rsid w:val="00947342"/>
    <w:rsid w:val="00947571"/>
    <w:rsid w:val="0094799B"/>
    <w:rsid w:val="00947C7B"/>
    <w:rsid w:val="00952812"/>
    <w:rsid w:val="00955516"/>
    <w:rsid w:val="009559E9"/>
    <w:rsid w:val="00955DA7"/>
    <w:rsid w:val="00956192"/>
    <w:rsid w:val="009570CA"/>
    <w:rsid w:val="009576CF"/>
    <w:rsid w:val="009578AF"/>
    <w:rsid w:val="00957CD4"/>
    <w:rsid w:val="00957F03"/>
    <w:rsid w:val="00960022"/>
    <w:rsid w:val="0096301D"/>
    <w:rsid w:val="00963805"/>
    <w:rsid w:val="0096555F"/>
    <w:rsid w:val="0096593F"/>
    <w:rsid w:val="00965D35"/>
    <w:rsid w:val="009662C5"/>
    <w:rsid w:val="009676CF"/>
    <w:rsid w:val="00967D31"/>
    <w:rsid w:val="00967D34"/>
    <w:rsid w:val="009713A7"/>
    <w:rsid w:val="00972AD8"/>
    <w:rsid w:val="00972BA9"/>
    <w:rsid w:val="009735B7"/>
    <w:rsid w:val="0097443A"/>
    <w:rsid w:val="00974D09"/>
    <w:rsid w:val="00975116"/>
    <w:rsid w:val="00976DD3"/>
    <w:rsid w:val="00976F93"/>
    <w:rsid w:val="009774D2"/>
    <w:rsid w:val="0098024E"/>
    <w:rsid w:val="00980419"/>
    <w:rsid w:val="009804DD"/>
    <w:rsid w:val="00982EF4"/>
    <w:rsid w:val="00983EED"/>
    <w:rsid w:val="00984128"/>
    <w:rsid w:val="0098556E"/>
    <w:rsid w:val="00985689"/>
    <w:rsid w:val="00986983"/>
    <w:rsid w:val="00986B11"/>
    <w:rsid w:val="00986E9E"/>
    <w:rsid w:val="009874AB"/>
    <w:rsid w:val="00987E20"/>
    <w:rsid w:val="0099003C"/>
    <w:rsid w:val="00990245"/>
    <w:rsid w:val="00990AF5"/>
    <w:rsid w:val="00992345"/>
    <w:rsid w:val="00992697"/>
    <w:rsid w:val="00993121"/>
    <w:rsid w:val="0099370F"/>
    <w:rsid w:val="00997589"/>
    <w:rsid w:val="00997877"/>
    <w:rsid w:val="00997E9D"/>
    <w:rsid w:val="009A0DC0"/>
    <w:rsid w:val="009A149A"/>
    <w:rsid w:val="009A193A"/>
    <w:rsid w:val="009A1BCA"/>
    <w:rsid w:val="009A21E4"/>
    <w:rsid w:val="009A2393"/>
    <w:rsid w:val="009A29D0"/>
    <w:rsid w:val="009A3463"/>
    <w:rsid w:val="009A3513"/>
    <w:rsid w:val="009A353D"/>
    <w:rsid w:val="009A3991"/>
    <w:rsid w:val="009A5837"/>
    <w:rsid w:val="009A62D6"/>
    <w:rsid w:val="009A631F"/>
    <w:rsid w:val="009A657E"/>
    <w:rsid w:val="009A6764"/>
    <w:rsid w:val="009A7959"/>
    <w:rsid w:val="009B04AA"/>
    <w:rsid w:val="009B1867"/>
    <w:rsid w:val="009B27B7"/>
    <w:rsid w:val="009B2C74"/>
    <w:rsid w:val="009B2DA5"/>
    <w:rsid w:val="009B2E39"/>
    <w:rsid w:val="009B3ABE"/>
    <w:rsid w:val="009B4EFB"/>
    <w:rsid w:val="009B4F75"/>
    <w:rsid w:val="009B708E"/>
    <w:rsid w:val="009B7444"/>
    <w:rsid w:val="009C08E8"/>
    <w:rsid w:val="009C1CAD"/>
    <w:rsid w:val="009C2C56"/>
    <w:rsid w:val="009C3488"/>
    <w:rsid w:val="009C3D13"/>
    <w:rsid w:val="009C45CF"/>
    <w:rsid w:val="009C4C5A"/>
    <w:rsid w:val="009C524A"/>
    <w:rsid w:val="009C53EB"/>
    <w:rsid w:val="009C5765"/>
    <w:rsid w:val="009C6F1F"/>
    <w:rsid w:val="009D08FF"/>
    <w:rsid w:val="009D0FBC"/>
    <w:rsid w:val="009D10B9"/>
    <w:rsid w:val="009D1248"/>
    <w:rsid w:val="009D1596"/>
    <w:rsid w:val="009D1B4B"/>
    <w:rsid w:val="009D29A6"/>
    <w:rsid w:val="009D556A"/>
    <w:rsid w:val="009D6179"/>
    <w:rsid w:val="009D6F58"/>
    <w:rsid w:val="009D70BC"/>
    <w:rsid w:val="009D7CDE"/>
    <w:rsid w:val="009D7FE5"/>
    <w:rsid w:val="009E058C"/>
    <w:rsid w:val="009E1CA6"/>
    <w:rsid w:val="009E1DFA"/>
    <w:rsid w:val="009E1FD1"/>
    <w:rsid w:val="009E279E"/>
    <w:rsid w:val="009E2CC5"/>
    <w:rsid w:val="009E32C9"/>
    <w:rsid w:val="009E44BA"/>
    <w:rsid w:val="009E4CF0"/>
    <w:rsid w:val="009E6228"/>
    <w:rsid w:val="009E6550"/>
    <w:rsid w:val="009E6CCC"/>
    <w:rsid w:val="009E716D"/>
    <w:rsid w:val="009E73EB"/>
    <w:rsid w:val="009E7FF5"/>
    <w:rsid w:val="009F02DD"/>
    <w:rsid w:val="009F0AD8"/>
    <w:rsid w:val="009F1007"/>
    <w:rsid w:val="009F12D6"/>
    <w:rsid w:val="009F16A4"/>
    <w:rsid w:val="009F2DE3"/>
    <w:rsid w:val="009F35D2"/>
    <w:rsid w:val="009F4691"/>
    <w:rsid w:val="009F5014"/>
    <w:rsid w:val="009F5956"/>
    <w:rsid w:val="009F6393"/>
    <w:rsid w:val="009F6D51"/>
    <w:rsid w:val="009F74C5"/>
    <w:rsid w:val="009F7A17"/>
    <w:rsid w:val="00A00929"/>
    <w:rsid w:val="00A017F5"/>
    <w:rsid w:val="00A0433A"/>
    <w:rsid w:val="00A0436B"/>
    <w:rsid w:val="00A05BC3"/>
    <w:rsid w:val="00A067C4"/>
    <w:rsid w:val="00A07640"/>
    <w:rsid w:val="00A079B4"/>
    <w:rsid w:val="00A103D9"/>
    <w:rsid w:val="00A10898"/>
    <w:rsid w:val="00A1105A"/>
    <w:rsid w:val="00A12174"/>
    <w:rsid w:val="00A126B1"/>
    <w:rsid w:val="00A12777"/>
    <w:rsid w:val="00A12BF2"/>
    <w:rsid w:val="00A13668"/>
    <w:rsid w:val="00A13726"/>
    <w:rsid w:val="00A15D15"/>
    <w:rsid w:val="00A179FD"/>
    <w:rsid w:val="00A17B15"/>
    <w:rsid w:val="00A2024F"/>
    <w:rsid w:val="00A20B9F"/>
    <w:rsid w:val="00A21013"/>
    <w:rsid w:val="00A22BFF"/>
    <w:rsid w:val="00A2340F"/>
    <w:rsid w:val="00A23AE8"/>
    <w:rsid w:val="00A243B5"/>
    <w:rsid w:val="00A24FB1"/>
    <w:rsid w:val="00A25BF7"/>
    <w:rsid w:val="00A26BC0"/>
    <w:rsid w:val="00A26EC5"/>
    <w:rsid w:val="00A271AF"/>
    <w:rsid w:val="00A2778C"/>
    <w:rsid w:val="00A302DA"/>
    <w:rsid w:val="00A30329"/>
    <w:rsid w:val="00A30983"/>
    <w:rsid w:val="00A30C6E"/>
    <w:rsid w:val="00A31DF9"/>
    <w:rsid w:val="00A32582"/>
    <w:rsid w:val="00A34E76"/>
    <w:rsid w:val="00A372DE"/>
    <w:rsid w:val="00A4024D"/>
    <w:rsid w:val="00A4026C"/>
    <w:rsid w:val="00A40B5A"/>
    <w:rsid w:val="00A40FEC"/>
    <w:rsid w:val="00A41C31"/>
    <w:rsid w:val="00A42E16"/>
    <w:rsid w:val="00A43AAD"/>
    <w:rsid w:val="00A45FC0"/>
    <w:rsid w:val="00A46A40"/>
    <w:rsid w:val="00A46B0D"/>
    <w:rsid w:val="00A47F78"/>
    <w:rsid w:val="00A506BB"/>
    <w:rsid w:val="00A50BEF"/>
    <w:rsid w:val="00A51C18"/>
    <w:rsid w:val="00A53926"/>
    <w:rsid w:val="00A54171"/>
    <w:rsid w:val="00A54182"/>
    <w:rsid w:val="00A54673"/>
    <w:rsid w:val="00A54FF5"/>
    <w:rsid w:val="00A5690F"/>
    <w:rsid w:val="00A5724B"/>
    <w:rsid w:val="00A57B5D"/>
    <w:rsid w:val="00A61DFA"/>
    <w:rsid w:val="00A61F5A"/>
    <w:rsid w:val="00A6388D"/>
    <w:rsid w:val="00A63BE9"/>
    <w:rsid w:val="00A63BF3"/>
    <w:rsid w:val="00A642F5"/>
    <w:rsid w:val="00A64674"/>
    <w:rsid w:val="00A65A19"/>
    <w:rsid w:val="00A65AA4"/>
    <w:rsid w:val="00A70F66"/>
    <w:rsid w:val="00A720F0"/>
    <w:rsid w:val="00A724A5"/>
    <w:rsid w:val="00A728E7"/>
    <w:rsid w:val="00A73020"/>
    <w:rsid w:val="00A74FE3"/>
    <w:rsid w:val="00A76092"/>
    <w:rsid w:val="00A76F35"/>
    <w:rsid w:val="00A77832"/>
    <w:rsid w:val="00A80C83"/>
    <w:rsid w:val="00A80F2E"/>
    <w:rsid w:val="00A81A0E"/>
    <w:rsid w:val="00A8294E"/>
    <w:rsid w:val="00A8308A"/>
    <w:rsid w:val="00A83A17"/>
    <w:rsid w:val="00A83FF4"/>
    <w:rsid w:val="00A85256"/>
    <w:rsid w:val="00A86750"/>
    <w:rsid w:val="00A87845"/>
    <w:rsid w:val="00A87872"/>
    <w:rsid w:val="00A87A22"/>
    <w:rsid w:val="00A91544"/>
    <w:rsid w:val="00A926FC"/>
    <w:rsid w:val="00A9296D"/>
    <w:rsid w:val="00A93EF5"/>
    <w:rsid w:val="00A93F66"/>
    <w:rsid w:val="00A94212"/>
    <w:rsid w:val="00A9446A"/>
    <w:rsid w:val="00A94703"/>
    <w:rsid w:val="00A94B46"/>
    <w:rsid w:val="00A96172"/>
    <w:rsid w:val="00A963E8"/>
    <w:rsid w:val="00A9671D"/>
    <w:rsid w:val="00A973EE"/>
    <w:rsid w:val="00A97825"/>
    <w:rsid w:val="00A97CCE"/>
    <w:rsid w:val="00AA1CB6"/>
    <w:rsid w:val="00AA2927"/>
    <w:rsid w:val="00AA2929"/>
    <w:rsid w:val="00AA31FB"/>
    <w:rsid w:val="00AA65D4"/>
    <w:rsid w:val="00AA6A56"/>
    <w:rsid w:val="00AA6C9F"/>
    <w:rsid w:val="00AA6DDD"/>
    <w:rsid w:val="00AA7504"/>
    <w:rsid w:val="00AB12EB"/>
    <w:rsid w:val="00AB192A"/>
    <w:rsid w:val="00AB44D4"/>
    <w:rsid w:val="00AB554E"/>
    <w:rsid w:val="00AB5658"/>
    <w:rsid w:val="00AB63AA"/>
    <w:rsid w:val="00AB7548"/>
    <w:rsid w:val="00AB7C1C"/>
    <w:rsid w:val="00AC0851"/>
    <w:rsid w:val="00AC0944"/>
    <w:rsid w:val="00AC1CB4"/>
    <w:rsid w:val="00AC2591"/>
    <w:rsid w:val="00AC40B9"/>
    <w:rsid w:val="00AC553B"/>
    <w:rsid w:val="00AC5D0B"/>
    <w:rsid w:val="00AC6435"/>
    <w:rsid w:val="00AC659C"/>
    <w:rsid w:val="00AC65C6"/>
    <w:rsid w:val="00AC6CBC"/>
    <w:rsid w:val="00AC6E59"/>
    <w:rsid w:val="00AC79BD"/>
    <w:rsid w:val="00AD02D1"/>
    <w:rsid w:val="00AD0FE2"/>
    <w:rsid w:val="00AD192C"/>
    <w:rsid w:val="00AD31CE"/>
    <w:rsid w:val="00AD327F"/>
    <w:rsid w:val="00AD3625"/>
    <w:rsid w:val="00AD3786"/>
    <w:rsid w:val="00AD4511"/>
    <w:rsid w:val="00AD4BBD"/>
    <w:rsid w:val="00AD51AB"/>
    <w:rsid w:val="00AE1C69"/>
    <w:rsid w:val="00AE3E9E"/>
    <w:rsid w:val="00AE608C"/>
    <w:rsid w:val="00AE6251"/>
    <w:rsid w:val="00AE6D48"/>
    <w:rsid w:val="00AE7833"/>
    <w:rsid w:val="00AF1EF6"/>
    <w:rsid w:val="00AF2396"/>
    <w:rsid w:val="00AF3659"/>
    <w:rsid w:val="00AF3F3F"/>
    <w:rsid w:val="00AF4968"/>
    <w:rsid w:val="00AF4C58"/>
    <w:rsid w:val="00AF4D64"/>
    <w:rsid w:val="00AF513B"/>
    <w:rsid w:val="00AF6267"/>
    <w:rsid w:val="00AF6592"/>
    <w:rsid w:val="00AF6675"/>
    <w:rsid w:val="00AF6FE8"/>
    <w:rsid w:val="00AF7941"/>
    <w:rsid w:val="00B00CBB"/>
    <w:rsid w:val="00B0136C"/>
    <w:rsid w:val="00B01EE7"/>
    <w:rsid w:val="00B02164"/>
    <w:rsid w:val="00B044E3"/>
    <w:rsid w:val="00B044E9"/>
    <w:rsid w:val="00B044ED"/>
    <w:rsid w:val="00B0545C"/>
    <w:rsid w:val="00B06757"/>
    <w:rsid w:val="00B068CF"/>
    <w:rsid w:val="00B10ACC"/>
    <w:rsid w:val="00B11803"/>
    <w:rsid w:val="00B1231E"/>
    <w:rsid w:val="00B12F7F"/>
    <w:rsid w:val="00B13203"/>
    <w:rsid w:val="00B14315"/>
    <w:rsid w:val="00B145E0"/>
    <w:rsid w:val="00B15756"/>
    <w:rsid w:val="00B17576"/>
    <w:rsid w:val="00B17D35"/>
    <w:rsid w:val="00B2059A"/>
    <w:rsid w:val="00B211E4"/>
    <w:rsid w:val="00B213F7"/>
    <w:rsid w:val="00B217AE"/>
    <w:rsid w:val="00B2232D"/>
    <w:rsid w:val="00B22BAB"/>
    <w:rsid w:val="00B22DD9"/>
    <w:rsid w:val="00B23984"/>
    <w:rsid w:val="00B23BAC"/>
    <w:rsid w:val="00B2449F"/>
    <w:rsid w:val="00B26E0C"/>
    <w:rsid w:val="00B26EDA"/>
    <w:rsid w:val="00B27991"/>
    <w:rsid w:val="00B27BA5"/>
    <w:rsid w:val="00B3018D"/>
    <w:rsid w:val="00B30FC9"/>
    <w:rsid w:val="00B31E23"/>
    <w:rsid w:val="00B32512"/>
    <w:rsid w:val="00B32934"/>
    <w:rsid w:val="00B32D06"/>
    <w:rsid w:val="00B338D7"/>
    <w:rsid w:val="00B34232"/>
    <w:rsid w:val="00B34363"/>
    <w:rsid w:val="00B3451C"/>
    <w:rsid w:val="00B34565"/>
    <w:rsid w:val="00B366E7"/>
    <w:rsid w:val="00B379B0"/>
    <w:rsid w:val="00B37F23"/>
    <w:rsid w:val="00B40006"/>
    <w:rsid w:val="00B40448"/>
    <w:rsid w:val="00B408C7"/>
    <w:rsid w:val="00B41260"/>
    <w:rsid w:val="00B41B39"/>
    <w:rsid w:val="00B41D67"/>
    <w:rsid w:val="00B425B7"/>
    <w:rsid w:val="00B42902"/>
    <w:rsid w:val="00B429D9"/>
    <w:rsid w:val="00B43141"/>
    <w:rsid w:val="00B43C80"/>
    <w:rsid w:val="00B45181"/>
    <w:rsid w:val="00B4597C"/>
    <w:rsid w:val="00B46648"/>
    <w:rsid w:val="00B470D0"/>
    <w:rsid w:val="00B47DF0"/>
    <w:rsid w:val="00B47DFC"/>
    <w:rsid w:val="00B50E86"/>
    <w:rsid w:val="00B51E12"/>
    <w:rsid w:val="00B53625"/>
    <w:rsid w:val="00B545DB"/>
    <w:rsid w:val="00B54ADB"/>
    <w:rsid w:val="00B55217"/>
    <w:rsid w:val="00B55C8F"/>
    <w:rsid w:val="00B565F8"/>
    <w:rsid w:val="00B57BA5"/>
    <w:rsid w:val="00B60A87"/>
    <w:rsid w:val="00B6157C"/>
    <w:rsid w:val="00B61C10"/>
    <w:rsid w:val="00B625AA"/>
    <w:rsid w:val="00B6616B"/>
    <w:rsid w:val="00B70B63"/>
    <w:rsid w:val="00B71892"/>
    <w:rsid w:val="00B73BE6"/>
    <w:rsid w:val="00B74262"/>
    <w:rsid w:val="00B7504E"/>
    <w:rsid w:val="00B77D05"/>
    <w:rsid w:val="00B810A9"/>
    <w:rsid w:val="00B81652"/>
    <w:rsid w:val="00B82943"/>
    <w:rsid w:val="00B8303A"/>
    <w:rsid w:val="00B84F9B"/>
    <w:rsid w:val="00B8597C"/>
    <w:rsid w:val="00B86223"/>
    <w:rsid w:val="00B91FC0"/>
    <w:rsid w:val="00B921D4"/>
    <w:rsid w:val="00B92298"/>
    <w:rsid w:val="00B92DA3"/>
    <w:rsid w:val="00B92EB6"/>
    <w:rsid w:val="00B93063"/>
    <w:rsid w:val="00B938BF"/>
    <w:rsid w:val="00B93AB2"/>
    <w:rsid w:val="00B95D8B"/>
    <w:rsid w:val="00B96F02"/>
    <w:rsid w:val="00BA0165"/>
    <w:rsid w:val="00BA0814"/>
    <w:rsid w:val="00BA0F52"/>
    <w:rsid w:val="00BA252F"/>
    <w:rsid w:val="00BA2852"/>
    <w:rsid w:val="00BA357B"/>
    <w:rsid w:val="00BA3B54"/>
    <w:rsid w:val="00BA3DCC"/>
    <w:rsid w:val="00BA4E08"/>
    <w:rsid w:val="00BA6915"/>
    <w:rsid w:val="00BA6D92"/>
    <w:rsid w:val="00BA6FB4"/>
    <w:rsid w:val="00BA79AF"/>
    <w:rsid w:val="00BB0564"/>
    <w:rsid w:val="00BB0F1D"/>
    <w:rsid w:val="00BB1088"/>
    <w:rsid w:val="00BB231F"/>
    <w:rsid w:val="00BB319D"/>
    <w:rsid w:val="00BB634F"/>
    <w:rsid w:val="00BB70C8"/>
    <w:rsid w:val="00BC07C0"/>
    <w:rsid w:val="00BC0AAA"/>
    <w:rsid w:val="00BC2D0E"/>
    <w:rsid w:val="00BC2E63"/>
    <w:rsid w:val="00BC6075"/>
    <w:rsid w:val="00BD2DE3"/>
    <w:rsid w:val="00BD471C"/>
    <w:rsid w:val="00BD55FF"/>
    <w:rsid w:val="00BD5F7F"/>
    <w:rsid w:val="00BD7EB9"/>
    <w:rsid w:val="00BE0D17"/>
    <w:rsid w:val="00BE0D28"/>
    <w:rsid w:val="00BE1E59"/>
    <w:rsid w:val="00BE24FC"/>
    <w:rsid w:val="00BE26CC"/>
    <w:rsid w:val="00BE2955"/>
    <w:rsid w:val="00BE3089"/>
    <w:rsid w:val="00BE3C9A"/>
    <w:rsid w:val="00BE4E79"/>
    <w:rsid w:val="00BE5F1B"/>
    <w:rsid w:val="00BE69BC"/>
    <w:rsid w:val="00BE6BDE"/>
    <w:rsid w:val="00BE7083"/>
    <w:rsid w:val="00BF007E"/>
    <w:rsid w:val="00BF1AAC"/>
    <w:rsid w:val="00BF2412"/>
    <w:rsid w:val="00BF2DCD"/>
    <w:rsid w:val="00BF46DC"/>
    <w:rsid w:val="00BF494D"/>
    <w:rsid w:val="00BF52F6"/>
    <w:rsid w:val="00BF6530"/>
    <w:rsid w:val="00BF6E7A"/>
    <w:rsid w:val="00BF758D"/>
    <w:rsid w:val="00C00716"/>
    <w:rsid w:val="00C011AF"/>
    <w:rsid w:val="00C023CC"/>
    <w:rsid w:val="00C02D81"/>
    <w:rsid w:val="00C03986"/>
    <w:rsid w:val="00C04D7B"/>
    <w:rsid w:val="00C06A99"/>
    <w:rsid w:val="00C06F1C"/>
    <w:rsid w:val="00C07DCE"/>
    <w:rsid w:val="00C101A0"/>
    <w:rsid w:val="00C1269E"/>
    <w:rsid w:val="00C127E3"/>
    <w:rsid w:val="00C1284B"/>
    <w:rsid w:val="00C12D0C"/>
    <w:rsid w:val="00C13739"/>
    <w:rsid w:val="00C13CD4"/>
    <w:rsid w:val="00C146A3"/>
    <w:rsid w:val="00C155D1"/>
    <w:rsid w:val="00C16A35"/>
    <w:rsid w:val="00C16C11"/>
    <w:rsid w:val="00C16FF9"/>
    <w:rsid w:val="00C236B5"/>
    <w:rsid w:val="00C23FE1"/>
    <w:rsid w:val="00C241F4"/>
    <w:rsid w:val="00C24B8D"/>
    <w:rsid w:val="00C25292"/>
    <w:rsid w:val="00C25350"/>
    <w:rsid w:val="00C25B27"/>
    <w:rsid w:val="00C30715"/>
    <w:rsid w:val="00C30EA6"/>
    <w:rsid w:val="00C31CB8"/>
    <w:rsid w:val="00C323BE"/>
    <w:rsid w:val="00C33106"/>
    <w:rsid w:val="00C33809"/>
    <w:rsid w:val="00C33C81"/>
    <w:rsid w:val="00C35331"/>
    <w:rsid w:val="00C353A4"/>
    <w:rsid w:val="00C37017"/>
    <w:rsid w:val="00C37BB2"/>
    <w:rsid w:val="00C37C52"/>
    <w:rsid w:val="00C403CE"/>
    <w:rsid w:val="00C406B4"/>
    <w:rsid w:val="00C413E1"/>
    <w:rsid w:val="00C423AB"/>
    <w:rsid w:val="00C42949"/>
    <w:rsid w:val="00C42A93"/>
    <w:rsid w:val="00C43D6C"/>
    <w:rsid w:val="00C448E5"/>
    <w:rsid w:val="00C45051"/>
    <w:rsid w:val="00C45781"/>
    <w:rsid w:val="00C50261"/>
    <w:rsid w:val="00C5147C"/>
    <w:rsid w:val="00C520A0"/>
    <w:rsid w:val="00C52C54"/>
    <w:rsid w:val="00C52F5F"/>
    <w:rsid w:val="00C53345"/>
    <w:rsid w:val="00C54525"/>
    <w:rsid w:val="00C55AD8"/>
    <w:rsid w:val="00C572C7"/>
    <w:rsid w:val="00C5799E"/>
    <w:rsid w:val="00C6051C"/>
    <w:rsid w:val="00C62763"/>
    <w:rsid w:val="00C627C8"/>
    <w:rsid w:val="00C62E58"/>
    <w:rsid w:val="00C6337F"/>
    <w:rsid w:val="00C63501"/>
    <w:rsid w:val="00C63A54"/>
    <w:rsid w:val="00C63E66"/>
    <w:rsid w:val="00C64521"/>
    <w:rsid w:val="00C65AA7"/>
    <w:rsid w:val="00C66B8F"/>
    <w:rsid w:val="00C66EE1"/>
    <w:rsid w:val="00C670FE"/>
    <w:rsid w:val="00C67810"/>
    <w:rsid w:val="00C67FCB"/>
    <w:rsid w:val="00C70258"/>
    <w:rsid w:val="00C72172"/>
    <w:rsid w:val="00C73304"/>
    <w:rsid w:val="00C73B18"/>
    <w:rsid w:val="00C73EFD"/>
    <w:rsid w:val="00C75B26"/>
    <w:rsid w:val="00C76F9E"/>
    <w:rsid w:val="00C771E9"/>
    <w:rsid w:val="00C7737D"/>
    <w:rsid w:val="00C77ABF"/>
    <w:rsid w:val="00C80921"/>
    <w:rsid w:val="00C80A25"/>
    <w:rsid w:val="00C8134D"/>
    <w:rsid w:val="00C81695"/>
    <w:rsid w:val="00C81AD3"/>
    <w:rsid w:val="00C81E59"/>
    <w:rsid w:val="00C824CA"/>
    <w:rsid w:val="00C8267C"/>
    <w:rsid w:val="00C82934"/>
    <w:rsid w:val="00C86071"/>
    <w:rsid w:val="00C87E11"/>
    <w:rsid w:val="00C9060B"/>
    <w:rsid w:val="00C92A32"/>
    <w:rsid w:val="00C9365D"/>
    <w:rsid w:val="00C940A4"/>
    <w:rsid w:val="00C949D4"/>
    <w:rsid w:val="00C94B59"/>
    <w:rsid w:val="00C94D6C"/>
    <w:rsid w:val="00C955DA"/>
    <w:rsid w:val="00C95B39"/>
    <w:rsid w:val="00C96CF4"/>
    <w:rsid w:val="00C97165"/>
    <w:rsid w:val="00CA0CB2"/>
    <w:rsid w:val="00CA106B"/>
    <w:rsid w:val="00CA2914"/>
    <w:rsid w:val="00CA30D1"/>
    <w:rsid w:val="00CA3695"/>
    <w:rsid w:val="00CA37A0"/>
    <w:rsid w:val="00CA5312"/>
    <w:rsid w:val="00CA56AB"/>
    <w:rsid w:val="00CA6E4F"/>
    <w:rsid w:val="00CB119C"/>
    <w:rsid w:val="00CB14E2"/>
    <w:rsid w:val="00CB1728"/>
    <w:rsid w:val="00CB1FB1"/>
    <w:rsid w:val="00CB2EC5"/>
    <w:rsid w:val="00CB5C16"/>
    <w:rsid w:val="00CB6B82"/>
    <w:rsid w:val="00CB6D11"/>
    <w:rsid w:val="00CB7738"/>
    <w:rsid w:val="00CB7B5C"/>
    <w:rsid w:val="00CC01A4"/>
    <w:rsid w:val="00CC2233"/>
    <w:rsid w:val="00CC27A0"/>
    <w:rsid w:val="00CC2CF7"/>
    <w:rsid w:val="00CC463C"/>
    <w:rsid w:val="00CC516D"/>
    <w:rsid w:val="00CC5287"/>
    <w:rsid w:val="00CC5855"/>
    <w:rsid w:val="00CC60E0"/>
    <w:rsid w:val="00CC681D"/>
    <w:rsid w:val="00CC72D8"/>
    <w:rsid w:val="00CD180A"/>
    <w:rsid w:val="00CD279F"/>
    <w:rsid w:val="00CD3FEA"/>
    <w:rsid w:val="00CD4389"/>
    <w:rsid w:val="00CD4B18"/>
    <w:rsid w:val="00CD4E59"/>
    <w:rsid w:val="00CD504C"/>
    <w:rsid w:val="00CD5C25"/>
    <w:rsid w:val="00CD642F"/>
    <w:rsid w:val="00CD6AE8"/>
    <w:rsid w:val="00CD7EF6"/>
    <w:rsid w:val="00CE17F2"/>
    <w:rsid w:val="00CE2133"/>
    <w:rsid w:val="00CE214F"/>
    <w:rsid w:val="00CE2C9A"/>
    <w:rsid w:val="00CE2F73"/>
    <w:rsid w:val="00CE367F"/>
    <w:rsid w:val="00CE375C"/>
    <w:rsid w:val="00CE45B7"/>
    <w:rsid w:val="00CE4AC0"/>
    <w:rsid w:val="00CE4B89"/>
    <w:rsid w:val="00CE4D6E"/>
    <w:rsid w:val="00CE5265"/>
    <w:rsid w:val="00CE7458"/>
    <w:rsid w:val="00CE783E"/>
    <w:rsid w:val="00CE7DE2"/>
    <w:rsid w:val="00CE7E15"/>
    <w:rsid w:val="00CF13DE"/>
    <w:rsid w:val="00CF1A94"/>
    <w:rsid w:val="00CF2F11"/>
    <w:rsid w:val="00CF475C"/>
    <w:rsid w:val="00CF4B11"/>
    <w:rsid w:val="00CF4BCE"/>
    <w:rsid w:val="00CF4CF1"/>
    <w:rsid w:val="00CF5EE3"/>
    <w:rsid w:val="00CF7B71"/>
    <w:rsid w:val="00D01E90"/>
    <w:rsid w:val="00D036F2"/>
    <w:rsid w:val="00D038AD"/>
    <w:rsid w:val="00D065CC"/>
    <w:rsid w:val="00D06688"/>
    <w:rsid w:val="00D0743C"/>
    <w:rsid w:val="00D15BF4"/>
    <w:rsid w:val="00D16702"/>
    <w:rsid w:val="00D203EB"/>
    <w:rsid w:val="00D20DED"/>
    <w:rsid w:val="00D22035"/>
    <w:rsid w:val="00D22C7F"/>
    <w:rsid w:val="00D267BE"/>
    <w:rsid w:val="00D27647"/>
    <w:rsid w:val="00D3100C"/>
    <w:rsid w:val="00D33062"/>
    <w:rsid w:val="00D33EBF"/>
    <w:rsid w:val="00D35170"/>
    <w:rsid w:val="00D35B20"/>
    <w:rsid w:val="00D35C2E"/>
    <w:rsid w:val="00D36B52"/>
    <w:rsid w:val="00D405A5"/>
    <w:rsid w:val="00D40747"/>
    <w:rsid w:val="00D40D51"/>
    <w:rsid w:val="00D40E2C"/>
    <w:rsid w:val="00D429F2"/>
    <w:rsid w:val="00D42E86"/>
    <w:rsid w:val="00D43989"/>
    <w:rsid w:val="00D43E68"/>
    <w:rsid w:val="00D4460D"/>
    <w:rsid w:val="00D44CD7"/>
    <w:rsid w:val="00D44F6E"/>
    <w:rsid w:val="00D45069"/>
    <w:rsid w:val="00D462CC"/>
    <w:rsid w:val="00D46AC3"/>
    <w:rsid w:val="00D47D64"/>
    <w:rsid w:val="00D504E1"/>
    <w:rsid w:val="00D50716"/>
    <w:rsid w:val="00D50CC5"/>
    <w:rsid w:val="00D52118"/>
    <w:rsid w:val="00D522A9"/>
    <w:rsid w:val="00D525A2"/>
    <w:rsid w:val="00D53A23"/>
    <w:rsid w:val="00D54B74"/>
    <w:rsid w:val="00D54C20"/>
    <w:rsid w:val="00D55214"/>
    <w:rsid w:val="00D579F2"/>
    <w:rsid w:val="00D57F14"/>
    <w:rsid w:val="00D607C1"/>
    <w:rsid w:val="00D60A24"/>
    <w:rsid w:val="00D6139F"/>
    <w:rsid w:val="00D62EE0"/>
    <w:rsid w:val="00D6346E"/>
    <w:rsid w:val="00D63C0E"/>
    <w:rsid w:val="00D63F49"/>
    <w:rsid w:val="00D649F8"/>
    <w:rsid w:val="00D653F8"/>
    <w:rsid w:val="00D668BB"/>
    <w:rsid w:val="00D66C48"/>
    <w:rsid w:val="00D66E14"/>
    <w:rsid w:val="00D67414"/>
    <w:rsid w:val="00D6767C"/>
    <w:rsid w:val="00D67D09"/>
    <w:rsid w:val="00D70316"/>
    <w:rsid w:val="00D72C00"/>
    <w:rsid w:val="00D7537C"/>
    <w:rsid w:val="00D754A1"/>
    <w:rsid w:val="00D75CF4"/>
    <w:rsid w:val="00D76894"/>
    <w:rsid w:val="00D76CC2"/>
    <w:rsid w:val="00D7780B"/>
    <w:rsid w:val="00D80309"/>
    <w:rsid w:val="00D807D4"/>
    <w:rsid w:val="00D80C21"/>
    <w:rsid w:val="00D81698"/>
    <w:rsid w:val="00D829C7"/>
    <w:rsid w:val="00D82B9A"/>
    <w:rsid w:val="00D84A55"/>
    <w:rsid w:val="00D84B10"/>
    <w:rsid w:val="00D84FBC"/>
    <w:rsid w:val="00D8522D"/>
    <w:rsid w:val="00D8630D"/>
    <w:rsid w:val="00D863C0"/>
    <w:rsid w:val="00D867D5"/>
    <w:rsid w:val="00D877C4"/>
    <w:rsid w:val="00D90027"/>
    <w:rsid w:val="00D90197"/>
    <w:rsid w:val="00D90589"/>
    <w:rsid w:val="00D90A5E"/>
    <w:rsid w:val="00D91002"/>
    <w:rsid w:val="00D9275F"/>
    <w:rsid w:val="00D92981"/>
    <w:rsid w:val="00D93761"/>
    <w:rsid w:val="00D93842"/>
    <w:rsid w:val="00D945A2"/>
    <w:rsid w:val="00D9488C"/>
    <w:rsid w:val="00D95669"/>
    <w:rsid w:val="00D961E2"/>
    <w:rsid w:val="00D96D6B"/>
    <w:rsid w:val="00DA039D"/>
    <w:rsid w:val="00DA048D"/>
    <w:rsid w:val="00DA068B"/>
    <w:rsid w:val="00DA0CDC"/>
    <w:rsid w:val="00DA1B7B"/>
    <w:rsid w:val="00DA1E25"/>
    <w:rsid w:val="00DA2C56"/>
    <w:rsid w:val="00DA434F"/>
    <w:rsid w:val="00DA4525"/>
    <w:rsid w:val="00DA5D81"/>
    <w:rsid w:val="00DA6190"/>
    <w:rsid w:val="00DB0AD1"/>
    <w:rsid w:val="00DB2AB8"/>
    <w:rsid w:val="00DB475C"/>
    <w:rsid w:val="00DB5DCC"/>
    <w:rsid w:val="00DB7700"/>
    <w:rsid w:val="00DB7C30"/>
    <w:rsid w:val="00DC046B"/>
    <w:rsid w:val="00DC0619"/>
    <w:rsid w:val="00DC136E"/>
    <w:rsid w:val="00DC161B"/>
    <w:rsid w:val="00DC22F3"/>
    <w:rsid w:val="00DC2FF6"/>
    <w:rsid w:val="00DC3EEC"/>
    <w:rsid w:val="00DC7297"/>
    <w:rsid w:val="00DC7D16"/>
    <w:rsid w:val="00DD1188"/>
    <w:rsid w:val="00DD1BA5"/>
    <w:rsid w:val="00DD1DC8"/>
    <w:rsid w:val="00DD3D72"/>
    <w:rsid w:val="00DD4018"/>
    <w:rsid w:val="00DD4A8A"/>
    <w:rsid w:val="00DD5827"/>
    <w:rsid w:val="00DD7474"/>
    <w:rsid w:val="00DD7B2C"/>
    <w:rsid w:val="00DD7EEA"/>
    <w:rsid w:val="00DE088F"/>
    <w:rsid w:val="00DE0E68"/>
    <w:rsid w:val="00DE0FFD"/>
    <w:rsid w:val="00DE21B0"/>
    <w:rsid w:val="00DE2E1C"/>
    <w:rsid w:val="00DE3329"/>
    <w:rsid w:val="00DE3ABE"/>
    <w:rsid w:val="00DE3E42"/>
    <w:rsid w:val="00DE496F"/>
    <w:rsid w:val="00DE5598"/>
    <w:rsid w:val="00DE58F9"/>
    <w:rsid w:val="00DE78A4"/>
    <w:rsid w:val="00DF0289"/>
    <w:rsid w:val="00DF2761"/>
    <w:rsid w:val="00DF2A94"/>
    <w:rsid w:val="00DF34B0"/>
    <w:rsid w:val="00DF3BF6"/>
    <w:rsid w:val="00DF4370"/>
    <w:rsid w:val="00DF5209"/>
    <w:rsid w:val="00DF589E"/>
    <w:rsid w:val="00DF5F51"/>
    <w:rsid w:val="00DF70DE"/>
    <w:rsid w:val="00DF7D4E"/>
    <w:rsid w:val="00E00501"/>
    <w:rsid w:val="00E00ECA"/>
    <w:rsid w:val="00E01045"/>
    <w:rsid w:val="00E01AC0"/>
    <w:rsid w:val="00E02AFA"/>
    <w:rsid w:val="00E03F69"/>
    <w:rsid w:val="00E05DA4"/>
    <w:rsid w:val="00E07079"/>
    <w:rsid w:val="00E078B3"/>
    <w:rsid w:val="00E10AF8"/>
    <w:rsid w:val="00E10E53"/>
    <w:rsid w:val="00E12A2A"/>
    <w:rsid w:val="00E131DD"/>
    <w:rsid w:val="00E13833"/>
    <w:rsid w:val="00E142BE"/>
    <w:rsid w:val="00E156B6"/>
    <w:rsid w:val="00E156DA"/>
    <w:rsid w:val="00E16181"/>
    <w:rsid w:val="00E163D2"/>
    <w:rsid w:val="00E165A8"/>
    <w:rsid w:val="00E16ADC"/>
    <w:rsid w:val="00E20E05"/>
    <w:rsid w:val="00E222DC"/>
    <w:rsid w:val="00E240D0"/>
    <w:rsid w:val="00E244C0"/>
    <w:rsid w:val="00E24567"/>
    <w:rsid w:val="00E24F92"/>
    <w:rsid w:val="00E26455"/>
    <w:rsid w:val="00E2676A"/>
    <w:rsid w:val="00E26D33"/>
    <w:rsid w:val="00E26E28"/>
    <w:rsid w:val="00E32272"/>
    <w:rsid w:val="00E32730"/>
    <w:rsid w:val="00E32FC6"/>
    <w:rsid w:val="00E365AC"/>
    <w:rsid w:val="00E36F1F"/>
    <w:rsid w:val="00E40310"/>
    <w:rsid w:val="00E4045F"/>
    <w:rsid w:val="00E40E89"/>
    <w:rsid w:val="00E41B69"/>
    <w:rsid w:val="00E41D4F"/>
    <w:rsid w:val="00E42B83"/>
    <w:rsid w:val="00E42DC3"/>
    <w:rsid w:val="00E43DD0"/>
    <w:rsid w:val="00E46096"/>
    <w:rsid w:val="00E461A4"/>
    <w:rsid w:val="00E47CAC"/>
    <w:rsid w:val="00E47F6B"/>
    <w:rsid w:val="00E51125"/>
    <w:rsid w:val="00E516AE"/>
    <w:rsid w:val="00E51921"/>
    <w:rsid w:val="00E51DC6"/>
    <w:rsid w:val="00E52173"/>
    <w:rsid w:val="00E528CB"/>
    <w:rsid w:val="00E52AB6"/>
    <w:rsid w:val="00E535B9"/>
    <w:rsid w:val="00E53D39"/>
    <w:rsid w:val="00E53E9B"/>
    <w:rsid w:val="00E54806"/>
    <w:rsid w:val="00E54FC9"/>
    <w:rsid w:val="00E5508B"/>
    <w:rsid w:val="00E550B1"/>
    <w:rsid w:val="00E5528A"/>
    <w:rsid w:val="00E552D4"/>
    <w:rsid w:val="00E55595"/>
    <w:rsid w:val="00E5564D"/>
    <w:rsid w:val="00E55671"/>
    <w:rsid w:val="00E56715"/>
    <w:rsid w:val="00E56B24"/>
    <w:rsid w:val="00E574E7"/>
    <w:rsid w:val="00E57C5D"/>
    <w:rsid w:val="00E60205"/>
    <w:rsid w:val="00E61043"/>
    <w:rsid w:val="00E6212A"/>
    <w:rsid w:val="00E62328"/>
    <w:rsid w:val="00E625C1"/>
    <w:rsid w:val="00E63639"/>
    <w:rsid w:val="00E649CE"/>
    <w:rsid w:val="00E65B9B"/>
    <w:rsid w:val="00E67DFA"/>
    <w:rsid w:val="00E71392"/>
    <w:rsid w:val="00E719A6"/>
    <w:rsid w:val="00E71E59"/>
    <w:rsid w:val="00E71E61"/>
    <w:rsid w:val="00E7287E"/>
    <w:rsid w:val="00E7292E"/>
    <w:rsid w:val="00E735C5"/>
    <w:rsid w:val="00E7403D"/>
    <w:rsid w:val="00E748B5"/>
    <w:rsid w:val="00E77707"/>
    <w:rsid w:val="00E779CC"/>
    <w:rsid w:val="00E8056F"/>
    <w:rsid w:val="00E8165F"/>
    <w:rsid w:val="00E8174D"/>
    <w:rsid w:val="00E81CBC"/>
    <w:rsid w:val="00E83363"/>
    <w:rsid w:val="00E850B1"/>
    <w:rsid w:val="00E8524D"/>
    <w:rsid w:val="00E855DF"/>
    <w:rsid w:val="00E85ED1"/>
    <w:rsid w:val="00E871B0"/>
    <w:rsid w:val="00E90590"/>
    <w:rsid w:val="00E91219"/>
    <w:rsid w:val="00E92251"/>
    <w:rsid w:val="00E92668"/>
    <w:rsid w:val="00E92CF0"/>
    <w:rsid w:val="00E93258"/>
    <w:rsid w:val="00E93D1D"/>
    <w:rsid w:val="00E948F1"/>
    <w:rsid w:val="00E94ED9"/>
    <w:rsid w:val="00E9608F"/>
    <w:rsid w:val="00E9685C"/>
    <w:rsid w:val="00E97E40"/>
    <w:rsid w:val="00EA1AB3"/>
    <w:rsid w:val="00EA212B"/>
    <w:rsid w:val="00EA26F6"/>
    <w:rsid w:val="00EA2F4F"/>
    <w:rsid w:val="00EA3E5E"/>
    <w:rsid w:val="00EA43E1"/>
    <w:rsid w:val="00EA6AC4"/>
    <w:rsid w:val="00EA6B6F"/>
    <w:rsid w:val="00EA6D96"/>
    <w:rsid w:val="00EA7F7F"/>
    <w:rsid w:val="00EB2217"/>
    <w:rsid w:val="00EB222C"/>
    <w:rsid w:val="00EB2B87"/>
    <w:rsid w:val="00EB437B"/>
    <w:rsid w:val="00EB476C"/>
    <w:rsid w:val="00EB63B7"/>
    <w:rsid w:val="00EB69FE"/>
    <w:rsid w:val="00EB7207"/>
    <w:rsid w:val="00EC13D1"/>
    <w:rsid w:val="00EC20B9"/>
    <w:rsid w:val="00EC2518"/>
    <w:rsid w:val="00EC2616"/>
    <w:rsid w:val="00EC2FE2"/>
    <w:rsid w:val="00EC3575"/>
    <w:rsid w:val="00EC3A90"/>
    <w:rsid w:val="00EC41D1"/>
    <w:rsid w:val="00EC5136"/>
    <w:rsid w:val="00EC5A26"/>
    <w:rsid w:val="00EC5C90"/>
    <w:rsid w:val="00EC6295"/>
    <w:rsid w:val="00EC6766"/>
    <w:rsid w:val="00EC71B2"/>
    <w:rsid w:val="00ED1EEB"/>
    <w:rsid w:val="00ED2679"/>
    <w:rsid w:val="00ED29BE"/>
    <w:rsid w:val="00ED2C98"/>
    <w:rsid w:val="00ED3648"/>
    <w:rsid w:val="00ED3FF4"/>
    <w:rsid w:val="00ED47BC"/>
    <w:rsid w:val="00ED50A8"/>
    <w:rsid w:val="00ED5182"/>
    <w:rsid w:val="00ED5A70"/>
    <w:rsid w:val="00ED6EE6"/>
    <w:rsid w:val="00EE0BE5"/>
    <w:rsid w:val="00EE2620"/>
    <w:rsid w:val="00EE2912"/>
    <w:rsid w:val="00EE2DCD"/>
    <w:rsid w:val="00EE2F72"/>
    <w:rsid w:val="00EE35D4"/>
    <w:rsid w:val="00EE4B7E"/>
    <w:rsid w:val="00EE6234"/>
    <w:rsid w:val="00EF0580"/>
    <w:rsid w:val="00EF10D0"/>
    <w:rsid w:val="00EF1564"/>
    <w:rsid w:val="00EF158E"/>
    <w:rsid w:val="00EF1C07"/>
    <w:rsid w:val="00EF1FEC"/>
    <w:rsid w:val="00EF36F6"/>
    <w:rsid w:val="00EF4592"/>
    <w:rsid w:val="00EF46A9"/>
    <w:rsid w:val="00EF512C"/>
    <w:rsid w:val="00EF520A"/>
    <w:rsid w:val="00EF5721"/>
    <w:rsid w:val="00EF5F0A"/>
    <w:rsid w:val="00EF635A"/>
    <w:rsid w:val="00F00722"/>
    <w:rsid w:val="00F00F05"/>
    <w:rsid w:val="00F015CE"/>
    <w:rsid w:val="00F019CA"/>
    <w:rsid w:val="00F01B18"/>
    <w:rsid w:val="00F0232D"/>
    <w:rsid w:val="00F027E2"/>
    <w:rsid w:val="00F02E9E"/>
    <w:rsid w:val="00F048CC"/>
    <w:rsid w:val="00F04E4A"/>
    <w:rsid w:val="00F05049"/>
    <w:rsid w:val="00F06174"/>
    <w:rsid w:val="00F06651"/>
    <w:rsid w:val="00F06C18"/>
    <w:rsid w:val="00F073AE"/>
    <w:rsid w:val="00F07ECB"/>
    <w:rsid w:val="00F122A6"/>
    <w:rsid w:val="00F127E9"/>
    <w:rsid w:val="00F12CF1"/>
    <w:rsid w:val="00F13490"/>
    <w:rsid w:val="00F13A01"/>
    <w:rsid w:val="00F14390"/>
    <w:rsid w:val="00F14883"/>
    <w:rsid w:val="00F14CE2"/>
    <w:rsid w:val="00F14DE9"/>
    <w:rsid w:val="00F1564F"/>
    <w:rsid w:val="00F16122"/>
    <w:rsid w:val="00F1631A"/>
    <w:rsid w:val="00F16A9A"/>
    <w:rsid w:val="00F20312"/>
    <w:rsid w:val="00F203CB"/>
    <w:rsid w:val="00F2095D"/>
    <w:rsid w:val="00F20D2F"/>
    <w:rsid w:val="00F20DE9"/>
    <w:rsid w:val="00F22B8F"/>
    <w:rsid w:val="00F22D7B"/>
    <w:rsid w:val="00F2328B"/>
    <w:rsid w:val="00F23822"/>
    <w:rsid w:val="00F23889"/>
    <w:rsid w:val="00F240A5"/>
    <w:rsid w:val="00F2530C"/>
    <w:rsid w:val="00F25361"/>
    <w:rsid w:val="00F255C4"/>
    <w:rsid w:val="00F262D9"/>
    <w:rsid w:val="00F26DE1"/>
    <w:rsid w:val="00F26E36"/>
    <w:rsid w:val="00F27053"/>
    <w:rsid w:val="00F2757E"/>
    <w:rsid w:val="00F30392"/>
    <w:rsid w:val="00F314B5"/>
    <w:rsid w:val="00F32FA8"/>
    <w:rsid w:val="00F3319B"/>
    <w:rsid w:val="00F33F52"/>
    <w:rsid w:val="00F348F8"/>
    <w:rsid w:val="00F35959"/>
    <w:rsid w:val="00F36231"/>
    <w:rsid w:val="00F36A90"/>
    <w:rsid w:val="00F3700E"/>
    <w:rsid w:val="00F37992"/>
    <w:rsid w:val="00F401B1"/>
    <w:rsid w:val="00F40818"/>
    <w:rsid w:val="00F40BAD"/>
    <w:rsid w:val="00F4113C"/>
    <w:rsid w:val="00F41957"/>
    <w:rsid w:val="00F42688"/>
    <w:rsid w:val="00F432DC"/>
    <w:rsid w:val="00F45C5E"/>
    <w:rsid w:val="00F46278"/>
    <w:rsid w:val="00F46E5A"/>
    <w:rsid w:val="00F46E90"/>
    <w:rsid w:val="00F47346"/>
    <w:rsid w:val="00F47E22"/>
    <w:rsid w:val="00F50392"/>
    <w:rsid w:val="00F50F74"/>
    <w:rsid w:val="00F51E9E"/>
    <w:rsid w:val="00F521D0"/>
    <w:rsid w:val="00F5266F"/>
    <w:rsid w:val="00F52881"/>
    <w:rsid w:val="00F52C74"/>
    <w:rsid w:val="00F5417C"/>
    <w:rsid w:val="00F543B8"/>
    <w:rsid w:val="00F5461B"/>
    <w:rsid w:val="00F54BBA"/>
    <w:rsid w:val="00F55B1A"/>
    <w:rsid w:val="00F55E04"/>
    <w:rsid w:val="00F55F21"/>
    <w:rsid w:val="00F57104"/>
    <w:rsid w:val="00F575A8"/>
    <w:rsid w:val="00F578FF"/>
    <w:rsid w:val="00F57A49"/>
    <w:rsid w:val="00F613F6"/>
    <w:rsid w:val="00F63083"/>
    <w:rsid w:val="00F636A1"/>
    <w:rsid w:val="00F637EA"/>
    <w:rsid w:val="00F646F0"/>
    <w:rsid w:val="00F64876"/>
    <w:rsid w:val="00F64CD9"/>
    <w:rsid w:val="00F6507B"/>
    <w:rsid w:val="00F65CAC"/>
    <w:rsid w:val="00F6638D"/>
    <w:rsid w:val="00F66582"/>
    <w:rsid w:val="00F67C3A"/>
    <w:rsid w:val="00F7071B"/>
    <w:rsid w:val="00F70927"/>
    <w:rsid w:val="00F723B4"/>
    <w:rsid w:val="00F733BC"/>
    <w:rsid w:val="00F74555"/>
    <w:rsid w:val="00F74B6D"/>
    <w:rsid w:val="00F7653E"/>
    <w:rsid w:val="00F7675E"/>
    <w:rsid w:val="00F7689A"/>
    <w:rsid w:val="00F80551"/>
    <w:rsid w:val="00F82610"/>
    <w:rsid w:val="00F82683"/>
    <w:rsid w:val="00F828B9"/>
    <w:rsid w:val="00F83883"/>
    <w:rsid w:val="00F840DD"/>
    <w:rsid w:val="00F85B4C"/>
    <w:rsid w:val="00F85E17"/>
    <w:rsid w:val="00F87F62"/>
    <w:rsid w:val="00F9065E"/>
    <w:rsid w:val="00F9136C"/>
    <w:rsid w:val="00F925FE"/>
    <w:rsid w:val="00F92B9E"/>
    <w:rsid w:val="00F92DFE"/>
    <w:rsid w:val="00F93AFC"/>
    <w:rsid w:val="00F9423E"/>
    <w:rsid w:val="00F946FE"/>
    <w:rsid w:val="00F95E74"/>
    <w:rsid w:val="00F95F39"/>
    <w:rsid w:val="00F9669D"/>
    <w:rsid w:val="00FA0347"/>
    <w:rsid w:val="00FA064C"/>
    <w:rsid w:val="00FA183C"/>
    <w:rsid w:val="00FA1EDA"/>
    <w:rsid w:val="00FA25AC"/>
    <w:rsid w:val="00FA2A74"/>
    <w:rsid w:val="00FA2B9E"/>
    <w:rsid w:val="00FA3567"/>
    <w:rsid w:val="00FA39AB"/>
    <w:rsid w:val="00FA3BBC"/>
    <w:rsid w:val="00FA4572"/>
    <w:rsid w:val="00FA5378"/>
    <w:rsid w:val="00FA6191"/>
    <w:rsid w:val="00FA7F1F"/>
    <w:rsid w:val="00FA7F6C"/>
    <w:rsid w:val="00FB0C81"/>
    <w:rsid w:val="00FB0CC5"/>
    <w:rsid w:val="00FB10B2"/>
    <w:rsid w:val="00FB1DDA"/>
    <w:rsid w:val="00FB20B7"/>
    <w:rsid w:val="00FB23AC"/>
    <w:rsid w:val="00FB25AE"/>
    <w:rsid w:val="00FB2A17"/>
    <w:rsid w:val="00FB34B9"/>
    <w:rsid w:val="00FB3BBB"/>
    <w:rsid w:val="00FB4CAA"/>
    <w:rsid w:val="00FB512A"/>
    <w:rsid w:val="00FB5D7E"/>
    <w:rsid w:val="00FB5E24"/>
    <w:rsid w:val="00FB784E"/>
    <w:rsid w:val="00FC0172"/>
    <w:rsid w:val="00FC030D"/>
    <w:rsid w:val="00FC07BA"/>
    <w:rsid w:val="00FC12E0"/>
    <w:rsid w:val="00FC2DD7"/>
    <w:rsid w:val="00FC3DC5"/>
    <w:rsid w:val="00FC44F4"/>
    <w:rsid w:val="00FC54A5"/>
    <w:rsid w:val="00FC60A7"/>
    <w:rsid w:val="00FC60C5"/>
    <w:rsid w:val="00FC659A"/>
    <w:rsid w:val="00FC6620"/>
    <w:rsid w:val="00FD135C"/>
    <w:rsid w:val="00FD314E"/>
    <w:rsid w:val="00FD3769"/>
    <w:rsid w:val="00FD38C7"/>
    <w:rsid w:val="00FD39BF"/>
    <w:rsid w:val="00FD3D15"/>
    <w:rsid w:val="00FD3DB0"/>
    <w:rsid w:val="00FD3FC6"/>
    <w:rsid w:val="00FD5585"/>
    <w:rsid w:val="00FD5FDD"/>
    <w:rsid w:val="00FD6593"/>
    <w:rsid w:val="00FE0729"/>
    <w:rsid w:val="00FE13B6"/>
    <w:rsid w:val="00FE1449"/>
    <w:rsid w:val="00FE1DD9"/>
    <w:rsid w:val="00FE248A"/>
    <w:rsid w:val="00FE2D0E"/>
    <w:rsid w:val="00FE4EB0"/>
    <w:rsid w:val="00FE4F22"/>
    <w:rsid w:val="00FE5F30"/>
    <w:rsid w:val="00FE6749"/>
    <w:rsid w:val="00FE7A1F"/>
    <w:rsid w:val="00FE7D57"/>
    <w:rsid w:val="00FF0EEA"/>
    <w:rsid w:val="00FF0F70"/>
    <w:rsid w:val="00FF13D9"/>
    <w:rsid w:val="00FF19B2"/>
    <w:rsid w:val="00FF28D8"/>
    <w:rsid w:val="00FF2E28"/>
    <w:rsid w:val="00FF366A"/>
    <w:rsid w:val="00FF53D1"/>
    <w:rsid w:val="00FF6645"/>
    <w:rsid w:val="00FF6C56"/>
    <w:rsid w:val="00FF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7D7928-B0CD-4A61-B8D9-781690DE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741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Глава,!Части документа"/>
    <w:basedOn w:val="a"/>
    <w:next w:val="a"/>
    <w:link w:val="10"/>
    <w:qFormat/>
    <w:rsid w:val="002E741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E741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E741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E741C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3679DD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3679DD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3679DD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3679DD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,!Части документа Знак"/>
    <w:link w:val="1"/>
    <w:rsid w:val="00E7292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679D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679D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7292E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3679DD"/>
    <w:rPr>
      <w:rFonts w:ascii="Arial" w:eastAsia="Times New Roman" w:hAnsi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3679DD"/>
    <w:rPr>
      <w:rFonts w:ascii="Arial" w:eastAsia="Times New Roman" w:hAnsi="Arial"/>
      <w:b/>
      <w:sz w:val="32"/>
      <w:szCs w:val="24"/>
    </w:rPr>
  </w:style>
  <w:style w:type="character" w:customStyle="1" w:styleId="70">
    <w:name w:val="Заголовок 7 Знак"/>
    <w:link w:val="7"/>
    <w:rsid w:val="003679DD"/>
    <w:rPr>
      <w:rFonts w:ascii="Arial" w:eastAsia="Times New Roman" w:hAnsi="Arial"/>
      <w:sz w:val="28"/>
      <w:szCs w:val="24"/>
    </w:rPr>
  </w:style>
  <w:style w:type="character" w:customStyle="1" w:styleId="90">
    <w:name w:val="Заголовок 9 Знак"/>
    <w:link w:val="9"/>
    <w:rsid w:val="003679DD"/>
    <w:rPr>
      <w:rFonts w:ascii="Arial" w:eastAsia="Times New Roman" w:hAnsi="Arial" w:cs="Arial"/>
      <w:sz w:val="22"/>
      <w:szCs w:val="22"/>
    </w:rPr>
  </w:style>
  <w:style w:type="character" w:styleId="a3">
    <w:name w:val="Hyperlink"/>
    <w:basedOn w:val="a0"/>
    <w:rsid w:val="002E741C"/>
    <w:rPr>
      <w:color w:val="0000FF"/>
      <w:u w:val="none"/>
    </w:rPr>
  </w:style>
  <w:style w:type="paragraph" w:styleId="a4">
    <w:name w:val="footer"/>
    <w:basedOn w:val="a"/>
    <w:link w:val="a5"/>
    <w:uiPriority w:val="99"/>
    <w:rsid w:val="00E7292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E7292E"/>
    <w:rPr>
      <w:rFonts w:ascii="Arial" w:eastAsia="Times New Roman" w:hAnsi="Arial" w:cs="Times New Roman"/>
      <w:sz w:val="26"/>
      <w:szCs w:val="24"/>
      <w:lang w:eastAsia="ru-RU"/>
    </w:rPr>
  </w:style>
  <w:style w:type="character" w:styleId="a6">
    <w:name w:val="page number"/>
    <w:uiPriority w:val="99"/>
    <w:rsid w:val="00E7292E"/>
    <w:rPr>
      <w:rFonts w:cs="Times New Roman"/>
    </w:rPr>
  </w:style>
  <w:style w:type="paragraph" w:customStyle="1" w:styleId="ConsPlusNormal">
    <w:name w:val="ConsPlusNormal"/>
    <w:next w:val="a"/>
    <w:link w:val="ConsPlusNormal0"/>
    <w:rsid w:val="00E7292E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2"/>
      <w:szCs w:val="22"/>
      <w:lang w:eastAsia="ar-SA"/>
    </w:rPr>
  </w:style>
  <w:style w:type="paragraph" w:styleId="a7">
    <w:name w:val="List Paragraph"/>
    <w:basedOn w:val="a"/>
    <w:uiPriority w:val="99"/>
    <w:qFormat/>
    <w:rsid w:val="00E7292E"/>
    <w:pPr>
      <w:ind w:left="720"/>
      <w:contextualSpacing/>
    </w:pPr>
  </w:style>
  <w:style w:type="paragraph" w:customStyle="1" w:styleId="ConsPlusNonformat">
    <w:name w:val="ConsPlusNonformat"/>
    <w:rsid w:val="00E7292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E7292E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8">
    <w:name w:val="No Spacing"/>
    <w:uiPriority w:val="99"/>
    <w:qFormat/>
    <w:rsid w:val="00E7292E"/>
    <w:rPr>
      <w:sz w:val="22"/>
      <w:szCs w:val="22"/>
      <w:lang w:eastAsia="en-US"/>
    </w:rPr>
  </w:style>
  <w:style w:type="paragraph" w:customStyle="1" w:styleId="a9">
    <w:name w:val="Стиль С_Адрес Знак + курсив"/>
    <w:basedOn w:val="a"/>
    <w:uiPriority w:val="99"/>
    <w:rsid w:val="00E7292E"/>
    <w:pPr>
      <w:spacing w:before="20" w:after="20"/>
      <w:jc w:val="right"/>
    </w:pPr>
    <w:rPr>
      <w:i/>
      <w:iCs/>
      <w:color w:val="000000"/>
      <w:sz w:val="16"/>
      <w:szCs w:val="20"/>
      <w:u w:val="dotted"/>
      <w:lang w:val="en-US"/>
    </w:rPr>
  </w:style>
  <w:style w:type="paragraph" w:styleId="aa">
    <w:name w:val="Plain Text"/>
    <w:basedOn w:val="a"/>
    <w:link w:val="ab"/>
    <w:uiPriority w:val="99"/>
    <w:rsid w:val="00E7292E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link w:val="aa"/>
    <w:uiPriority w:val="99"/>
    <w:rsid w:val="00E7292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E7292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E7292E"/>
    <w:rPr>
      <w:rFonts w:ascii="Arial" w:eastAsia="Times New Roman" w:hAnsi="Arial" w:cs="Times New Roman"/>
      <w:sz w:val="26"/>
      <w:szCs w:val="24"/>
      <w:lang w:eastAsia="ru-RU"/>
    </w:rPr>
  </w:style>
  <w:style w:type="character" w:styleId="ae">
    <w:name w:val="FollowedHyperlink"/>
    <w:rsid w:val="00E7292E"/>
    <w:rPr>
      <w:color w:val="800080"/>
      <w:u w:val="single"/>
    </w:rPr>
  </w:style>
  <w:style w:type="paragraph" w:styleId="af">
    <w:name w:val="Body Text"/>
    <w:basedOn w:val="a"/>
    <w:link w:val="af0"/>
    <w:rsid w:val="00E7292E"/>
    <w:pPr>
      <w:widowControl w:val="0"/>
      <w:suppressAutoHyphens/>
      <w:spacing w:after="120"/>
    </w:pPr>
    <w:rPr>
      <w:rFonts w:eastAsia="Lucida Sans Unicode"/>
      <w:lang w:eastAsia="ar-SA"/>
    </w:rPr>
  </w:style>
  <w:style w:type="character" w:customStyle="1" w:styleId="af0">
    <w:name w:val="Основной текст Знак"/>
    <w:link w:val="af"/>
    <w:rsid w:val="00E7292E"/>
    <w:rPr>
      <w:rFonts w:ascii="Arial" w:eastAsia="Lucida Sans Unicode" w:hAnsi="Arial" w:cs="Times New Roman"/>
      <w:sz w:val="26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E7292E"/>
    <w:rPr>
      <w:rFonts w:ascii="Arial" w:eastAsia="Times New Roman" w:hAnsi="Arial" w:cs="Arial"/>
      <w:sz w:val="22"/>
      <w:szCs w:val="22"/>
      <w:lang w:eastAsia="ar-SA" w:bidi="ar-SA"/>
    </w:rPr>
  </w:style>
  <w:style w:type="paragraph" w:customStyle="1" w:styleId="af1">
    <w:name w:val="Прижатый влево"/>
    <w:basedOn w:val="a"/>
    <w:next w:val="a"/>
    <w:rsid w:val="00E7292E"/>
    <w:pPr>
      <w:autoSpaceDE w:val="0"/>
      <w:autoSpaceDN w:val="0"/>
      <w:adjustRightInd w:val="0"/>
    </w:pPr>
  </w:style>
  <w:style w:type="paragraph" w:customStyle="1" w:styleId="11">
    <w:name w:val="Знак1"/>
    <w:basedOn w:val="a"/>
    <w:rsid w:val="00E729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Body Text Indent"/>
    <w:basedOn w:val="a"/>
    <w:link w:val="af3"/>
    <w:uiPriority w:val="99"/>
    <w:semiHidden/>
    <w:unhideWhenUsed/>
    <w:rsid w:val="00E7292E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semiHidden/>
    <w:rsid w:val="00E7292E"/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pple-style-span">
    <w:name w:val="apple-style-span"/>
    <w:rsid w:val="00E7292E"/>
  </w:style>
  <w:style w:type="character" w:customStyle="1" w:styleId="af4">
    <w:name w:val="Гипертекстовая ссылка"/>
    <w:rsid w:val="00E7292E"/>
    <w:rPr>
      <w:b/>
      <w:bCs/>
      <w:color w:val="008000"/>
    </w:rPr>
  </w:style>
  <w:style w:type="paragraph" w:customStyle="1" w:styleId="ConsPlusCell">
    <w:name w:val="ConsPlusCell"/>
    <w:rsid w:val="00E7292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OEM">
    <w:name w:val="Нормальный (OEM)"/>
    <w:basedOn w:val="a"/>
    <w:next w:val="a"/>
    <w:rsid w:val="00E7292E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5">
    <w:name w:val="Нормальный (прав. подпись)"/>
    <w:basedOn w:val="a"/>
    <w:next w:val="a"/>
    <w:rsid w:val="00E7292E"/>
    <w:pPr>
      <w:autoSpaceDE w:val="0"/>
      <w:autoSpaceDN w:val="0"/>
      <w:adjustRightInd w:val="0"/>
      <w:jc w:val="right"/>
    </w:pPr>
    <w:rPr>
      <w:rFonts w:cs="Arial"/>
    </w:rPr>
  </w:style>
  <w:style w:type="character" w:styleId="HTML">
    <w:name w:val="HTML Variable"/>
    <w:aliases w:val="!Ссылки в документе"/>
    <w:basedOn w:val="a0"/>
    <w:rsid w:val="002E741C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rsid w:val="002E741C"/>
    <w:rPr>
      <w:rFonts w:ascii="Courier" w:hAnsi="Courier"/>
      <w:sz w:val="22"/>
      <w:szCs w:val="20"/>
    </w:rPr>
  </w:style>
  <w:style w:type="character" w:customStyle="1" w:styleId="af7">
    <w:name w:val="Текст примечания Знак"/>
    <w:aliases w:val="!Равноширинный текст документа Знак"/>
    <w:link w:val="af6"/>
    <w:rsid w:val="00E7292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E741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E741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E741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E741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12">
    <w:name w:val="1Орган_ПР"/>
    <w:basedOn w:val="a"/>
    <w:link w:val="13"/>
    <w:qFormat/>
    <w:rsid w:val="003679DD"/>
    <w:pPr>
      <w:snapToGrid w:val="0"/>
      <w:ind w:firstLine="0"/>
      <w:jc w:val="center"/>
    </w:pPr>
    <w:rPr>
      <w:rFonts w:cs="Arial"/>
      <w:b/>
      <w:caps/>
      <w:szCs w:val="28"/>
      <w:lang w:eastAsia="ar-SA"/>
    </w:rPr>
  </w:style>
  <w:style w:type="character" w:customStyle="1" w:styleId="13">
    <w:name w:val="1Орган_ПР Знак"/>
    <w:link w:val="12"/>
    <w:rsid w:val="003679DD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3679DD"/>
    <w:pPr>
      <w:ind w:right="4536" w:firstLine="0"/>
    </w:pPr>
    <w:rPr>
      <w:rFonts w:cs="Arial"/>
      <w:b/>
      <w:szCs w:val="28"/>
      <w:lang w:eastAsia="ar-SA"/>
    </w:rPr>
  </w:style>
  <w:style w:type="character" w:customStyle="1" w:styleId="22">
    <w:name w:val="2Название Знак"/>
    <w:link w:val="21"/>
    <w:rsid w:val="003679DD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3679DD"/>
    <w:pPr>
      <w:ind w:left="5103" w:firstLine="0"/>
    </w:pPr>
    <w:rPr>
      <w:szCs w:val="28"/>
    </w:rPr>
  </w:style>
  <w:style w:type="character" w:customStyle="1" w:styleId="32">
    <w:name w:val="3Приложение Знак"/>
    <w:link w:val="31"/>
    <w:rsid w:val="003679DD"/>
    <w:rPr>
      <w:rFonts w:ascii="Arial" w:eastAsia="Times New Roman" w:hAnsi="Arial"/>
      <w:sz w:val="26"/>
      <w:szCs w:val="28"/>
    </w:rPr>
  </w:style>
  <w:style w:type="table" w:customStyle="1" w:styleId="41">
    <w:name w:val="4Таблица"/>
    <w:basedOn w:val="a1"/>
    <w:rsid w:val="003679DD"/>
    <w:rPr>
      <w:rFonts w:ascii="Times New Roman" w:eastAsia="Times New Roman" w:hAnsi="Times New Roman"/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f8">
    <w:name w:val="Title"/>
    <w:basedOn w:val="a"/>
    <w:link w:val="af9"/>
    <w:qFormat/>
    <w:rsid w:val="003679DD"/>
    <w:pPr>
      <w:jc w:val="center"/>
    </w:pPr>
    <w:rPr>
      <w:b/>
    </w:rPr>
  </w:style>
  <w:style w:type="character" w:customStyle="1" w:styleId="af9">
    <w:name w:val="Название Знак"/>
    <w:link w:val="af8"/>
    <w:rsid w:val="003679DD"/>
    <w:rPr>
      <w:rFonts w:ascii="Arial" w:eastAsia="Times New Roman" w:hAnsi="Arial"/>
      <w:b/>
      <w:sz w:val="26"/>
      <w:szCs w:val="24"/>
    </w:rPr>
  </w:style>
  <w:style w:type="paragraph" w:customStyle="1" w:styleId="4-">
    <w:name w:val="4Таблица-Т"/>
    <w:basedOn w:val="31"/>
    <w:qFormat/>
    <w:rsid w:val="003679DD"/>
    <w:pPr>
      <w:ind w:left="0"/>
    </w:pPr>
    <w:rPr>
      <w:sz w:val="22"/>
    </w:rPr>
  </w:style>
  <w:style w:type="paragraph" w:styleId="afa">
    <w:name w:val="caption"/>
    <w:basedOn w:val="a"/>
    <w:next w:val="a"/>
    <w:qFormat/>
    <w:rsid w:val="003679DD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3679DD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fb">
    <w:name w:val="Balloon Text"/>
    <w:basedOn w:val="a"/>
    <w:link w:val="afc"/>
    <w:uiPriority w:val="99"/>
    <w:semiHidden/>
    <w:unhideWhenUsed/>
    <w:rsid w:val="00BA6D9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sid w:val="00BA6D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4">
    <w:name w:val="Style24"/>
    <w:basedOn w:val="a"/>
    <w:rsid w:val="00D80C21"/>
    <w:pPr>
      <w:widowControl w:val="0"/>
      <w:autoSpaceDE w:val="0"/>
      <w:autoSpaceDN w:val="0"/>
      <w:adjustRightInd w:val="0"/>
      <w:spacing w:line="274" w:lineRule="exact"/>
      <w:ind w:firstLine="854"/>
    </w:pPr>
    <w:rPr>
      <w:rFonts w:ascii="Microsoft Sans Serif" w:eastAsia="Calibri" w:hAnsi="Microsoft Sans Serif" w:cs="Microsoft Sans Serif"/>
    </w:rPr>
  </w:style>
  <w:style w:type="character" w:customStyle="1" w:styleId="FontStyle47">
    <w:name w:val="Font Style47"/>
    <w:rsid w:val="00D80C21"/>
    <w:rPr>
      <w:rFonts w:ascii="Times New Roman" w:hAnsi="Times New Roman" w:cs="Times New Roman" w:hint="default"/>
      <w:sz w:val="22"/>
    </w:rPr>
  </w:style>
  <w:style w:type="table" w:styleId="afd">
    <w:name w:val="Table Grid"/>
    <w:basedOn w:val="a1"/>
    <w:uiPriority w:val="59"/>
    <w:rsid w:val="006268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1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9DE60-CA6C-4E1F-BC7F-6DDA92C1F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19</TotalTime>
  <Pages>3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3307</CharactersWithSpaces>
  <SharedDoc>false</SharedDoc>
  <HLinks>
    <vt:vector size="138" baseType="variant">
      <vt:variant>
        <vt:i4>5242888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consultantplus://offline/ref=3E6734981124FCA57180ACA7F403C30700940EB16394BB367EDA80569CUBg2E</vt:lpwstr>
      </vt:variant>
      <vt:variant>
        <vt:lpwstr/>
      </vt:variant>
      <vt:variant>
        <vt:i4>5898242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consultantplus://offline/ref=504A12F1728F19D36F608815872BCA031D809CF771FD964ADDA2758E5BTFi3J</vt:lpwstr>
      </vt:variant>
      <vt:variant>
        <vt:lpwstr/>
      </vt:variant>
      <vt:variant>
        <vt:i4>5898242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consultantplus://offline/ref=504A12F1728F19D36F608815872BCA031D809CF771FD964ADDA2758E5BTFi3J</vt:lpwstr>
      </vt:variant>
      <vt:variant>
        <vt:lpwstr/>
      </vt:variant>
      <vt:variant>
        <vt:i4>8192053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consultantplus://offline/ref=A6B80B0663B71B0C45988DD46CA2C443DB0D04D60E5991E9AF96407AF8A2C000E85345A451C1EFECbE51L</vt:lpwstr>
      </vt:variant>
      <vt:variant>
        <vt:lpwstr/>
      </vt:variant>
      <vt:variant>
        <vt:i4>1835097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consultantplus://offline/ref=A6B80B0663B71B0C45988DD46CA2C443DB0E00D6095691E9AF96407AF8bA52L</vt:lpwstr>
      </vt:variant>
      <vt:variant>
        <vt:lpwstr/>
      </vt:variant>
      <vt:variant>
        <vt:i4>8192103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consultantplus://offline/ref=A6B80B0663B71B0C45988DD46CA2C443DB0D04D60E5991E9AF96407AF8A2C000E85345A451C1EFECbE5CL</vt:lpwstr>
      </vt:variant>
      <vt:variant>
        <vt:lpwstr/>
      </vt:variant>
      <vt:variant>
        <vt:i4>2031618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consultantplus://offline/ref=B347A4BE9724A7A703185F88E4B144ABDED16A6B8AF88A8F566143A3F036192E007FBC35CA5EEEG4o2H</vt:lpwstr>
      </vt:variant>
      <vt:variant>
        <vt:lpwstr/>
      </vt:variant>
      <vt:variant>
        <vt:i4>7471211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consultantplus://offline/ref=B347A4BE9724A7A703185F88E4B144ABDED266658FF1D7855E384FA1F73946390736B034CA5EEF42G7o2H</vt:lpwstr>
      </vt:variant>
      <vt:variant>
        <vt:lpwstr/>
      </vt:variant>
      <vt:variant>
        <vt:i4>2031618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consultantplus://offline/ref=B347A4BE9724A7A703185F88E4B144ABDED16A6B8AF88A8F566143A3F036192E007FBC35CA5EEEG4o2H</vt:lpwstr>
      </vt:variant>
      <vt:variant>
        <vt:lpwstr/>
      </vt:variant>
      <vt:variant>
        <vt:i4>7471211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consultantplus://offline/ref=B347A4BE9724A7A703185F88E4B144ABDED266658FF1D7855E384FA1F73946390736B034CA5EEF42G7o2H</vt:lpwstr>
      </vt:variant>
      <vt:variant>
        <vt:lpwstr/>
      </vt:variant>
      <vt:variant>
        <vt:i4>4259845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consultantplus://offline/ref=B929134F3D6706886907A600D5BCEEAC2C71B8D402F26C772E5AC5757941FD74078261B9025E6827H7H</vt:lpwstr>
      </vt:variant>
      <vt:variant>
        <vt:lpwstr/>
      </vt:variant>
      <vt:variant>
        <vt:i4>2818106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consultantplus://offline/ref=B929134F3D6706886907A600D5BCEEAC2C72B4DA07FB317D2603C9777E4EA26300CB6DB8025E69772CH1H</vt:lpwstr>
      </vt:variant>
      <vt:variant>
        <vt:lpwstr/>
      </vt:variant>
      <vt:variant>
        <vt:i4>4259932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consultantplus://offline/ref=B929134F3D6706886907A600D5BCEEAC247AB8D401F26C772E5AC5757941FD74078261B9025A6F27H0H</vt:lpwstr>
      </vt:variant>
      <vt:variant>
        <vt:lpwstr/>
      </vt:variant>
      <vt:variant>
        <vt:i4>2818096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consultantplus://offline/ref=B929134F3D6706886907A600D5BCEEAC2C70BED900F9317D2603C9777E4EA26300CB6DB8025E6B762CH6H</vt:lpwstr>
      </vt:variant>
      <vt:variant>
        <vt:lpwstr/>
      </vt:variant>
      <vt:variant>
        <vt:i4>2818106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consultantplus://offline/ref=B929134F3D6706886907A600D5BCEEAC2C73BBD80AFF317D2603C9777E4EA26300CB6DB8025E6B752CH4H</vt:lpwstr>
      </vt:variant>
      <vt:variant>
        <vt:lpwstr/>
      </vt:variant>
      <vt:variant>
        <vt:i4>4259845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consultantplus://offline/ref=B929134F3D6706886907A600D5BCEEAC2C71B8D402F26C772E5AC5757941FD74078261B9025E6827H7H</vt:lpwstr>
      </vt:variant>
      <vt:variant>
        <vt:lpwstr/>
      </vt:variant>
      <vt:variant>
        <vt:i4>2818106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consultantplus://offline/ref=B929134F3D6706886907A600D5BCEEAC2C72B4DA07FB317D2603C9777E4EA26300CB6DB8025E69772CH1H</vt:lpwstr>
      </vt:variant>
      <vt:variant>
        <vt:lpwstr/>
      </vt:variant>
      <vt:variant>
        <vt:i4>8192102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consultantplus://offline/ref=A6B80B0663B71B0C45988DD46CA2C443DB0D04D60E5991E9AF96407AF8A2C000E85345A451C1EDE3bE50L</vt:lpwstr>
      </vt:variant>
      <vt:variant>
        <vt:lpwstr/>
      </vt:variant>
      <vt:variant>
        <vt:i4>4522010</vt:i4>
      </vt:variant>
      <vt:variant>
        <vt:i4>12</vt:i4>
      </vt:variant>
      <vt:variant>
        <vt:i4>0</vt:i4>
      </vt:variant>
      <vt:variant>
        <vt:i4>5</vt:i4>
      </vt:variant>
      <vt:variant>
        <vt:lpwstr>garantf1://2075793.1000/</vt:lpwstr>
      </vt:variant>
      <vt:variant>
        <vt:lpwstr/>
      </vt:variant>
      <vt:variant>
        <vt:i4>4456450</vt:i4>
      </vt:variant>
      <vt:variant>
        <vt:i4>9</vt:i4>
      </vt:variant>
      <vt:variant>
        <vt:i4>0</vt:i4>
      </vt:variant>
      <vt:variant>
        <vt:i4>5</vt:i4>
      </vt:variant>
      <vt:variant>
        <vt:lpwstr>http://www.kashir-rn.ru/</vt:lpwstr>
      </vt:variant>
      <vt:variant>
        <vt:lpwstr/>
      </vt:variant>
      <vt:variant>
        <vt:i4>4456450</vt:i4>
      </vt:variant>
      <vt:variant>
        <vt:i4>6</vt:i4>
      </vt:variant>
      <vt:variant>
        <vt:i4>0</vt:i4>
      </vt:variant>
      <vt:variant>
        <vt:i4>5</vt:i4>
      </vt:variant>
      <vt:variant>
        <vt:lpwstr>http://www.kashir-rn.ru/</vt:lpwstr>
      </vt:variant>
      <vt:variant>
        <vt:lpwstr/>
      </vt:variant>
      <vt:variant>
        <vt:i4>8192055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consultantplus://offline/ref=A6B80B0663B71B0C45988DD46CA2C443DB0E00D6095691E9AF96407AF8A2C000E85345A451C1EEECbE5FL</vt:lpwstr>
      </vt:variant>
      <vt:variant>
        <vt:lpwstr/>
      </vt:variant>
      <vt:variant>
        <vt:i4>4456450</vt:i4>
      </vt:variant>
      <vt:variant>
        <vt:i4>0</vt:i4>
      </vt:variant>
      <vt:variant>
        <vt:i4>0</vt:i4>
      </vt:variant>
      <vt:variant>
        <vt:i4>5</vt:i4>
      </vt:variant>
      <vt:variant>
        <vt:lpwstr>http://www.kashir-rn.ru/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Пелагин Никита Сергеевич</dc:creator>
  <cp:lastModifiedBy>Круглое </cp:lastModifiedBy>
  <cp:revision>3</cp:revision>
  <cp:lastPrinted>2023-11-01T14:06:00Z</cp:lastPrinted>
  <dcterms:created xsi:type="dcterms:W3CDTF">2023-06-06T11:16:00Z</dcterms:created>
  <dcterms:modified xsi:type="dcterms:W3CDTF">2023-11-01T14:11:00Z</dcterms:modified>
</cp:coreProperties>
</file>